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D871" w14:textId="77777777" w:rsidR="00782ADC" w:rsidRDefault="00782ADC" w:rsidP="004561E9"/>
    <w:p w14:paraId="74945FFB" w14:textId="77777777" w:rsidR="00627A1A" w:rsidRDefault="00627A1A" w:rsidP="004561E9">
      <w:pPr>
        <w:rPr>
          <w:b/>
        </w:rPr>
      </w:pPr>
      <w:r w:rsidRPr="00BE6C20">
        <w:t>Bauvorhaben</w:t>
      </w:r>
      <w:r w:rsidR="00413E91">
        <w:tab/>
      </w:r>
      <w:r>
        <w:rPr>
          <w:b/>
        </w:rPr>
        <w:tab/>
      </w:r>
      <w:sdt>
        <w:sdtPr>
          <w:rPr>
            <w:b/>
          </w:rPr>
          <w:id w:val="-1922090184"/>
          <w:placeholder>
            <w:docPart w:val="481C15A5259C4EB392FBAC99492246FB"/>
          </w:placeholder>
          <w:showingPlcHdr/>
        </w:sdtPr>
        <w:sdtEndPr/>
        <w:sdtContent>
          <w:r>
            <w:rPr>
              <w:rStyle w:val="Platzhaltertext"/>
              <w:b/>
              <w:color w:val="0070C0"/>
            </w:rPr>
            <w:t>BV</w:t>
          </w:r>
        </w:sdtContent>
      </w:sdt>
    </w:p>
    <w:p w14:paraId="7B3326D4" w14:textId="77777777" w:rsidR="00413E91" w:rsidRPr="00413E91" w:rsidRDefault="00413E91" w:rsidP="00413E91">
      <w:r>
        <w:t>Gewerk</w:t>
      </w:r>
      <w:r>
        <w:tab/>
      </w:r>
      <w:r>
        <w:rPr>
          <w:b/>
        </w:rPr>
        <w:tab/>
      </w:r>
      <w:r>
        <w:rPr>
          <w:b/>
        </w:rPr>
        <w:tab/>
      </w:r>
      <w:r w:rsidR="00FD4FEA">
        <w:rPr>
          <w:b/>
        </w:rPr>
        <w:t>Raum-in-Raum-System</w:t>
      </w:r>
      <w:r w:rsidR="003524B1">
        <w:rPr>
          <w:b/>
        </w:rPr>
        <w:t xml:space="preserve"> </w:t>
      </w:r>
      <w:r w:rsidR="00251C57">
        <w:rPr>
          <w:b/>
        </w:rPr>
        <w:t>TEAMBOX</w:t>
      </w:r>
    </w:p>
    <w:p w14:paraId="74657C96" w14:textId="77777777" w:rsidR="00413E91" w:rsidRDefault="00413E91" w:rsidP="00591C9F"/>
    <w:p w14:paraId="74698425" w14:textId="77777777" w:rsidR="00413E91" w:rsidRPr="00896E6C" w:rsidRDefault="00413E91" w:rsidP="00413E91">
      <w:pPr>
        <w:rPr>
          <w:rFonts w:eastAsia="Batang" w:cs="Arial"/>
          <w:b/>
        </w:rPr>
      </w:pPr>
      <w:r w:rsidRPr="00896E6C">
        <w:rPr>
          <w:rFonts w:eastAsia="Batang" w:cs="Arial"/>
          <w:b/>
        </w:rPr>
        <w:t>Herstellerinformation</w:t>
      </w:r>
    </w:p>
    <w:p w14:paraId="0EFF70D0" w14:textId="77777777" w:rsidR="00413E91" w:rsidRPr="00344DFF" w:rsidRDefault="00413E91" w:rsidP="00413E91">
      <w:pPr>
        <w:rPr>
          <w:rFonts w:eastAsia="Batang" w:cs="Arial"/>
        </w:rPr>
      </w:pPr>
      <w:r w:rsidRPr="00344DFF">
        <w:rPr>
          <w:rFonts w:eastAsia="Batang" w:cs="Arial"/>
        </w:rPr>
        <w:t>Strähle Raum-Systeme GmbH</w:t>
      </w:r>
    </w:p>
    <w:p w14:paraId="7897884B" w14:textId="77777777" w:rsidR="00413E91" w:rsidRPr="00344DFF" w:rsidRDefault="00413E91" w:rsidP="00413E91">
      <w:pPr>
        <w:rPr>
          <w:rFonts w:eastAsia="Batang" w:cs="Arial"/>
        </w:rPr>
      </w:pPr>
      <w:r w:rsidRPr="00344DFF">
        <w:rPr>
          <w:rFonts w:eastAsia="Batang" w:cs="Arial"/>
        </w:rPr>
        <w:t>Strä</w:t>
      </w:r>
      <w:r w:rsidR="00754B83">
        <w:rPr>
          <w:rFonts w:eastAsia="Batang" w:cs="Arial"/>
        </w:rPr>
        <w:t>hle Raum-Systeme Borkheide GmbH</w:t>
      </w:r>
    </w:p>
    <w:p w14:paraId="68548FF1" w14:textId="77777777" w:rsidR="00413E91" w:rsidRPr="00344DFF" w:rsidRDefault="00413E91" w:rsidP="00413E91">
      <w:pPr>
        <w:rPr>
          <w:rFonts w:eastAsia="Batang" w:cs="Arial"/>
        </w:rPr>
      </w:pPr>
      <w:r w:rsidRPr="00344DFF">
        <w:rPr>
          <w:rFonts w:eastAsia="Batang" w:cs="Arial"/>
        </w:rPr>
        <w:t>www.straehle.de</w:t>
      </w:r>
    </w:p>
    <w:p w14:paraId="0F230392" w14:textId="77777777" w:rsidR="00413E91" w:rsidRDefault="00413E91" w:rsidP="00860964">
      <w:pPr>
        <w:rPr>
          <w:rStyle w:val="Hyperlink"/>
          <w:rFonts w:eastAsia="Batang" w:cs="Arial"/>
          <w:color w:val="auto"/>
          <w:u w:val="none"/>
        </w:rPr>
      </w:pPr>
      <w:hyperlink r:id="rId8" w:history="1">
        <w:r w:rsidRPr="00860964">
          <w:rPr>
            <w:rStyle w:val="Hyperlink"/>
            <w:rFonts w:eastAsia="Batang" w:cs="Arial"/>
            <w:color w:val="auto"/>
            <w:u w:val="none"/>
          </w:rPr>
          <w:t>info@straehle.de</w:t>
        </w:r>
      </w:hyperlink>
    </w:p>
    <w:p w14:paraId="4D4CA48C" w14:textId="77777777" w:rsidR="00782ADC" w:rsidRDefault="00782ADC" w:rsidP="00860964">
      <w:pPr>
        <w:rPr>
          <w:rFonts w:eastAsia="Batang" w:cs="Arial"/>
        </w:rPr>
      </w:pPr>
    </w:p>
    <w:p w14:paraId="105164A8" w14:textId="77777777" w:rsidR="00B2170B" w:rsidRDefault="00B2170B" w:rsidP="00860964">
      <w:pPr>
        <w:rPr>
          <w:rFonts w:eastAsia="Batang" w:cs="Arial"/>
        </w:rPr>
      </w:pPr>
    </w:p>
    <w:p w14:paraId="1D8F33AF" w14:textId="77777777" w:rsidR="00B2170B" w:rsidRDefault="00B2170B" w:rsidP="00860964">
      <w:pPr>
        <w:rPr>
          <w:rFonts w:eastAsia="Batang" w:cs="Arial"/>
        </w:rPr>
      </w:pPr>
    </w:p>
    <w:p w14:paraId="19BE9253" w14:textId="77777777" w:rsidR="00676038" w:rsidRDefault="00676038" w:rsidP="00413E91">
      <w:pPr>
        <w:rPr>
          <w:rFonts w:eastAsia="Batang" w:cs="Arial"/>
          <w:b/>
          <w:color w:val="C00000"/>
        </w:rPr>
      </w:pPr>
    </w:p>
    <w:sdt>
      <w:sdtPr>
        <w:rPr>
          <w:rFonts w:asciiTheme="minorHAnsi" w:eastAsiaTheme="minorHAnsi" w:hAnsiTheme="minorHAnsi" w:cstheme="minorBidi"/>
          <w:b w:val="0"/>
          <w:bCs w:val="0"/>
          <w:color w:val="auto"/>
          <w:sz w:val="22"/>
          <w:szCs w:val="22"/>
          <w:lang w:eastAsia="en-US"/>
        </w:rPr>
        <w:id w:val="758634490"/>
        <w:docPartObj>
          <w:docPartGallery w:val="Table of Contents"/>
          <w:docPartUnique/>
        </w:docPartObj>
      </w:sdtPr>
      <w:sdtEndPr>
        <w:rPr>
          <w:sz w:val="20"/>
        </w:rPr>
      </w:sdtEndPr>
      <w:sdtContent>
        <w:p w14:paraId="3F003426" w14:textId="77777777" w:rsidR="00860964" w:rsidRDefault="00CE4C44">
          <w:pPr>
            <w:pStyle w:val="Inhaltsverzeichnisberschrift"/>
            <w:rPr>
              <w:rFonts w:asciiTheme="minorHAnsi" w:hAnsiTheme="minorHAnsi" w:cstheme="minorHAnsi"/>
              <w:color w:val="auto"/>
              <w:szCs w:val="24"/>
            </w:rPr>
          </w:pPr>
          <w:r w:rsidRPr="00CE4C44">
            <w:rPr>
              <w:rFonts w:asciiTheme="minorHAnsi" w:hAnsiTheme="minorHAnsi" w:cstheme="minorHAnsi"/>
              <w:color w:val="auto"/>
              <w:szCs w:val="24"/>
            </w:rPr>
            <w:t>Inhaltverzeichnis</w:t>
          </w:r>
        </w:p>
        <w:p w14:paraId="05DD5FEA" w14:textId="77777777" w:rsidR="00CE4C44" w:rsidRPr="00CE4C44" w:rsidRDefault="00CE4C44" w:rsidP="00CE4C44">
          <w:pPr>
            <w:rPr>
              <w:lang w:eastAsia="de-DE"/>
            </w:rPr>
          </w:pPr>
        </w:p>
        <w:p w14:paraId="18B539C6" w14:textId="77777777" w:rsidR="005E23C7" w:rsidRDefault="00860964">
          <w:pPr>
            <w:pStyle w:val="Verzeichnis1"/>
            <w:tabs>
              <w:tab w:val="left" w:pos="442"/>
              <w:tab w:val="right" w:leader="dot" w:pos="9968"/>
            </w:tabs>
            <w:rPr>
              <w:noProof/>
              <w:kern w:val="2"/>
              <w:sz w:val="24"/>
              <w:szCs w:val="24"/>
              <w14:ligatures w14:val="standardContextual"/>
            </w:rPr>
          </w:pPr>
          <w:r>
            <w:fldChar w:fldCharType="begin"/>
          </w:r>
          <w:r>
            <w:instrText xml:space="preserve"> TOC \o "1-3" \h \z \u </w:instrText>
          </w:r>
          <w:r>
            <w:fldChar w:fldCharType="separate"/>
          </w:r>
          <w:hyperlink w:anchor="_Toc188884307" w:history="1">
            <w:r w:rsidR="005E23C7" w:rsidRPr="00660E4C">
              <w:rPr>
                <w:rStyle w:val="Hyperlink"/>
                <w:noProof/>
              </w:rPr>
              <w:t>1</w:t>
            </w:r>
            <w:r w:rsidR="005E23C7">
              <w:rPr>
                <w:noProof/>
                <w:kern w:val="2"/>
                <w:sz w:val="24"/>
                <w:szCs w:val="24"/>
                <w14:ligatures w14:val="standardContextual"/>
              </w:rPr>
              <w:tab/>
            </w:r>
            <w:r w:rsidR="005E23C7" w:rsidRPr="00660E4C">
              <w:rPr>
                <w:rStyle w:val="Hyperlink"/>
                <w:noProof/>
              </w:rPr>
              <w:t>Technische Vorbemerkungen Raum-in-Raum-System TEAMBOX</w:t>
            </w:r>
            <w:r w:rsidR="005E23C7">
              <w:rPr>
                <w:noProof/>
                <w:webHidden/>
              </w:rPr>
              <w:tab/>
            </w:r>
            <w:r w:rsidR="005E23C7">
              <w:rPr>
                <w:noProof/>
                <w:webHidden/>
              </w:rPr>
              <w:fldChar w:fldCharType="begin"/>
            </w:r>
            <w:r w:rsidR="005E23C7">
              <w:rPr>
                <w:noProof/>
                <w:webHidden/>
              </w:rPr>
              <w:instrText xml:space="preserve"> PAGEREF _Toc188884307 \h </w:instrText>
            </w:r>
            <w:r w:rsidR="005E23C7">
              <w:rPr>
                <w:noProof/>
                <w:webHidden/>
              </w:rPr>
            </w:r>
            <w:r w:rsidR="005E23C7">
              <w:rPr>
                <w:noProof/>
                <w:webHidden/>
              </w:rPr>
              <w:fldChar w:fldCharType="separate"/>
            </w:r>
            <w:r w:rsidR="005E23C7">
              <w:rPr>
                <w:noProof/>
                <w:webHidden/>
              </w:rPr>
              <w:t>2</w:t>
            </w:r>
            <w:r w:rsidR="005E23C7">
              <w:rPr>
                <w:noProof/>
                <w:webHidden/>
              </w:rPr>
              <w:fldChar w:fldCharType="end"/>
            </w:r>
          </w:hyperlink>
        </w:p>
        <w:p w14:paraId="7B762962"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08" w:history="1">
            <w:r w:rsidRPr="00660E4C">
              <w:rPr>
                <w:rStyle w:val="Hyperlink"/>
                <w:noProof/>
              </w:rPr>
              <w:t>1.1</w:t>
            </w:r>
            <w:r>
              <w:rPr>
                <w:noProof/>
                <w:kern w:val="2"/>
                <w:sz w:val="24"/>
                <w:szCs w:val="24"/>
                <w14:ligatures w14:val="standardContextual"/>
              </w:rPr>
              <w:tab/>
            </w:r>
            <w:r w:rsidRPr="00660E4C">
              <w:rPr>
                <w:rStyle w:val="Hyperlink"/>
                <w:noProof/>
              </w:rPr>
              <w:t>Allgemeine technische Beschreibung</w:t>
            </w:r>
            <w:r>
              <w:rPr>
                <w:noProof/>
                <w:webHidden/>
              </w:rPr>
              <w:tab/>
            </w:r>
            <w:r>
              <w:rPr>
                <w:noProof/>
                <w:webHidden/>
              </w:rPr>
              <w:fldChar w:fldCharType="begin"/>
            </w:r>
            <w:r>
              <w:rPr>
                <w:noProof/>
                <w:webHidden/>
              </w:rPr>
              <w:instrText xml:space="preserve"> PAGEREF _Toc188884308 \h </w:instrText>
            </w:r>
            <w:r>
              <w:rPr>
                <w:noProof/>
                <w:webHidden/>
              </w:rPr>
            </w:r>
            <w:r>
              <w:rPr>
                <w:noProof/>
                <w:webHidden/>
              </w:rPr>
              <w:fldChar w:fldCharType="separate"/>
            </w:r>
            <w:r>
              <w:rPr>
                <w:noProof/>
                <w:webHidden/>
              </w:rPr>
              <w:t>2</w:t>
            </w:r>
            <w:r>
              <w:rPr>
                <w:noProof/>
                <w:webHidden/>
              </w:rPr>
              <w:fldChar w:fldCharType="end"/>
            </w:r>
          </w:hyperlink>
        </w:p>
        <w:p w14:paraId="7F1E873D"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09" w:history="1">
            <w:r w:rsidRPr="00660E4C">
              <w:rPr>
                <w:rStyle w:val="Hyperlink"/>
                <w:noProof/>
              </w:rPr>
              <w:t>1.2</w:t>
            </w:r>
            <w:r>
              <w:rPr>
                <w:noProof/>
                <w:kern w:val="2"/>
                <w:sz w:val="24"/>
                <w:szCs w:val="24"/>
                <w14:ligatures w14:val="standardContextual"/>
              </w:rPr>
              <w:tab/>
            </w:r>
            <w:r w:rsidRPr="00660E4C">
              <w:rPr>
                <w:rStyle w:val="Hyperlink"/>
                <w:noProof/>
              </w:rPr>
              <w:t>Wandaufbau, Komponenten, Zubehör</w:t>
            </w:r>
            <w:r>
              <w:rPr>
                <w:noProof/>
                <w:webHidden/>
              </w:rPr>
              <w:tab/>
            </w:r>
            <w:r>
              <w:rPr>
                <w:noProof/>
                <w:webHidden/>
              </w:rPr>
              <w:fldChar w:fldCharType="begin"/>
            </w:r>
            <w:r>
              <w:rPr>
                <w:noProof/>
                <w:webHidden/>
              </w:rPr>
              <w:instrText xml:space="preserve"> PAGEREF _Toc188884309 \h </w:instrText>
            </w:r>
            <w:r>
              <w:rPr>
                <w:noProof/>
                <w:webHidden/>
              </w:rPr>
            </w:r>
            <w:r>
              <w:rPr>
                <w:noProof/>
                <w:webHidden/>
              </w:rPr>
              <w:fldChar w:fldCharType="separate"/>
            </w:r>
            <w:r>
              <w:rPr>
                <w:noProof/>
                <w:webHidden/>
              </w:rPr>
              <w:t>2</w:t>
            </w:r>
            <w:r>
              <w:rPr>
                <w:noProof/>
                <w:webHidden/>
              </w:rPr>
              <w:fldChar w:fldCharType="end"/>
            </w:r>
          </w:hyperlink>
        </w:p>
        <w:p w14:paraId="51372C11"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10" w:history="1">
            <w:r w:rsidRPr="00660E4C">
              <w:rPr>
                <w:rStyle w:val="Hyperlink"/>
                <w:noProof/>
              </w:rPr>
              <w:t>1.3</w:t>
            </w:r>
            <w:r>
              <w:rPr>
                <w:noProof/>
                <w:kern w:val="2"/>
                <w:sz w:val="24"/>
                <w:szCs w:val="24"/>
                <w14:ligatures w14:val="standardContextual"/>
              </w:rPr>
              <w:tab/>
            </w:r>
            <w:r w:rsidRPr="00660E4C">
              <w:rPr>
                <w:rStyle w:val="Hyperlink"/>
                <w:noProof/>
              </w:rPr>
              <w:t>Materialien und Oberflächen</w:t>
            </w:r>
            <w:r>
              <w:rPr>
                <w:noProof/>
                <w:webHidden/>
              </w:rPr>
              <w:tab/>
            </w:r>
            <w:r>
              <w:rPr>
                <w:noProof/>
                <w:webHidden/>
              </w:rPr>
              <w:fldChar w:fldCharType="begin"/>
            </w:r>
            <w:r>
              <w:rPr>
                <w:noProof/>
                <w:webHidden/>
              </w:rPr>
              <w:instrText xml:space="preserve"> PAGEREF _Toc188884310 \h </w:instrText>
            </w:r>
            <w:r>
              <w:rPr>
                <w:noProof/>
                <w:webHidden/>
              </w:rPr>
            </w:r>
            <w:r>
              <w:rPr>
                <w:noProof/>
                <w:webHidden/>
              </w:rPr>
              <w:fldChar w:fldCharType="separate"/>
            </w:r>
            <w:r>
              <w:rPr>
                <w:noProof/>
                <w:webHidden/>
              </w:rPr>
              <w:t>3</w:t>
            </w:r>
            <w:r>
              <w:rPr>
                <w:noProof/>
                <w:webHidden/>
              </w:rPr>
              <w:fldChar w:fldCharType="end"/>
            </w:r>
          </w:hyperlink>
        </w:p>
        <w:p w14:paraId="4CA25A39"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11" w:history="1">
            <w:r w:rsidRPr="00660E4C">
              <w:rPr>
                <w:rStyle w:val="Hyperlink"/>
                <w:noProof/>
              </w:rPr>
              <w:t>1.4</w:t>
            </w:r>
            <w:r>
              <w:rPr>
                <w:noProof/>
                <w:kern w:val="2"/>
                <w:sz w:val="24"/>
                <w:szCs w:val="24"/>
                <w14:ligatures w14:val="standardContextual"/>
              </w:rPr>
              <w:tab/>
            </w:r>
            <w:r w:rsidRPr="00660E4C">
              <w:rPr>
                <w:rStyle w:val="Hyperlink"/>
                <w:noProof/>
              </w:rPr>
              <w:t>Schallschutz</w:t>
            </w:r>
            <w:r>
              <w:rPr>
                <w:noProof/>
                <w:webHidden/>
              </w:rPr>
              <w:tab/>
            </w:r>
            <w:r>
              <w:rPr>
                <w:noProof/>
                <w:webHidden/>
              </w:rPr>
              <w:fldChar w:fldCharType="begin"/>
            </w:r>
            <w:r>
              <w:rPr>
                <w:noProof/>
                <w:webHidden/>
              </w:rPr>
              <w:instrText xml:space="preserve"> PAGEREF _Toc188884311 \h </w:instrText>
            </w:r>
            <w:r>
              <w:rPr>
                <w:noProof/>
                <w:webHidden/>
              </w:rPr>
            </w:r>
            <w:r>
              <w:rPr>
                <w:noProof/>
                <w:webHidden/>
              </w:rPr>
              <w:fldChar w:fldCharType="separate"/>
            </w:r>
            <w:r>
              <w:rPr>
                <w:noProof/>
                <w:webHidden/>
              </w:rPr>
              <w:t>3</w:t>
            </w:r>
            <w:r>
              <w:rPr>
                <w:noProof/>
                <w:webHidden/>
              </w:rPr>
              <w:fldChar w:fldCharType="end"/>
            </w:r>
          </w:hyperlink>
        </w:p>
        <w:p w14:paraId="0B6C1294"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12" w:history="1">
            <w:r w:rsidRPr="00660E4C">
              <w:rPr>
                <w:rStyle w:val="Hyperlink"/>
                <w:noProof/>
              </w:rPr>
              <w:t>1.5</w:t>
            </w:r>
            <w:r>
              <w:rPr>
                <w:noProof/>
                <w:kern w:val="2"/>
                <w:sz w:val="24"/>
                <w:szCs w:val="24"/>
                <w14:ligatures w14:val="standardContextual"/>
              </w:rPr>
              <w:tab/>
            </w:r>
            <w:r w:rsidRPr="00660E4C">
              <w:rPr>
                <w:rStyle w:val="Hyperlink"/>
                <w:noProof/>
              </w:rPr>
              <w:t>Raumakustik</w:t>
            </w:r>
            <w:r>
              <w:rPr>
                <w:noProof/>
                <w:webHidden/>
              </w:rPr>
              <w:tab/>
            </w:r>
            <w:r>
              <w:rPr>
                <w:noProof/>
                <w:webHidden/>
              </w:rPr>
              <w:fldChar w:fldCharType="begin"/>
            </w:r>
            <w:r>
              <w:rPr>
                <w:noProof/>
                <w:webHidden/>
              </w:rPr>
              <w:instrText xml:space="preserve"> PAGEREF _Toc188884312 \h </w:instrText>
            </w:r>
            <w:r>
              <w:rPr>
                <w:noProof/>
                <w:webHidden/>
              </w:rPr>
            </w:r>
            <w:r>
              <w:rPr>
                <w:noProof/>
                <w:webHidden/>
              </w:rPr>
              <w:fldChar w:fldCharType="separate"/>
            </w:r>
            <w:r>
              <w:rPr>
                <w:noProof/>
                <w:webHidden/>
              </w:rPr>
              <w:t>3</w:t>
            </w:r>
            <w:r>
              <w:rPr>
                <w:noProof/>
                <w:webHidden/>
              </w:rPr>
              <w:fldChar w:fldCharType="end"/>
            </w:r>
          </w:hyperlink>
        </w:p>
        <w:p w14:paraId="4C117163"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13" w:history="1">
            <w:r w:rsidRPr="00660E4C">
              <w:rPr>
                <w:rStyle w:val="Hyperlink"/>
                <w:noProof/>
              </w:rPr>
              <w:t>1.6</w:t>
            </w:r>
            <w:r>
              <w:rPr>
                <w:noProof/>
                <w:kern w:val="2"/>
                <w:sz w:val="24"/>
                <w:szCs w:val="24"/>
                <w14:ligatures w14:val="standardContextual"/>
              </w:rPr>
              <w:tab/>
            </w:r>
            <w:r w:rsidRPr="00660E4C">
              <w:rPr>
                <w:rStyle w:val="Hyperlink"/>
                <w:noProof/>
              </w:rPr>
              <w:t>Brandschutz</w:t>
            </w:r>
            <w:r>
              <w:rPr>
                <w:noProof/>
                <w:webHidden/>
              </w:rPr>
              <w:tab/>
            </w:r>
            <w:r>
              <w:rPr>
                <w:noProof/>
                <w:webHidden/>
              </w:rPr>
              <w:fldChar w:fldCharType="begin"/>
            </w:r>
            <w:r>
              <w:rPr>
                <w:noProof/>
                <w:webHidden/>
              </w:rPr>
              <w:instrText xml:space="preserve"> PAGEREF _Toc188884313 \h </w:instrText>
            </w:r>
            <w:r>
              <w:rPr>
                <w:noProof/>
                <w:webHidden/>
              </w:rPr>
            </w:r>
            <w:r>
              <w:rPr>
                <w:noProof/>
                <w:webHidden/>
              </w:rPr>
              <w:fldChar w:fldCharType="separate"/>
            </w:r>
            <w:r>
              <w:rPr>
                <w:noProof/>
                <w:webHidden/>
              </w:rPr>
              <w:t>3</w:t>
            </w:r>
            <w:r>
              <w:rPr>
                <w:noProof/>
                <w:webHidden/>
              </w:rPr>
              <w:fldChar w:fldCharType="end"/>
            </w:r>
          </w:hyperlink>
        </w:p>
        <w:p w14:paraId="5437B097"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14" w:history="1">
            <w:r w:rsidRPr="00660E4C">
              <w:rPr>
                <w:rStyle w:val="Hyperlink"/>
                <w:noProof/>
              </w:rPr>
              <w:t>1.7</w:t>
            </w:r>
            <w:r>
              <w:rPr>
                <w:noProof/>
                <w:kern w:val="2"/>
                <w:sz w:val="24"/>
                <w:szCs w:val="24"/>
                <w14:ligatures w14:val="standardContextual"/>
              </w:rPr>
              <w:tab/>
            </w:r>
            <w:r w:rsidRPr="00660E4C">
              <w:rPr>
                <w:rStyle w:val="Hyperlink"/>
                <w:noProof/>
              </w:rPr>
              <w:t>Statik</w:t>
            </w:r>
            <w:r>
              <w:rPr>
                <w:noProof/>
                <w:webHidden/>
              </w:rPr>
              <w:tab/>
            </w:r>
            <w:r>
              <w:rPr>
                <w:noProof/>
                <w:webHidden/>
              </w:rPr>
              <w:fldChar w:fldCharType="begin"/>
            </w:r>
            <w:r>
              <w:rPr>
                <w:noProof/>
                <w:webHidden/>
              </w:rPr>
              <w:instrText xml:space="preserve"> PAGEREF _Toc188884314 \h </w:instrText>
            </w:r>
            <w:r>
              <w:rPr>
                <w:noProof/>
                <w:webHidden/>
              </w:rPr>
            </w:r>
            <w:r>
              <w:rPr>
                <w:noProof/>
                <w:webHidden/>
              </w:rPr>
              <w:fldChar w:fldCharType="separate"/>
            </w:r>
            <w:r>
              <w:rPr>
                <w:noProof/>
                <w:webHidden/>
              </w:rPr>
              <w:t>3</w:t>
            </w:r>
            <w:r>
              <w:rPr>
                <w:noProof/>
                <w:webHidden/>
              </w:rPr>
              <w:fldChar w:fldCharType="end"/>
            </w:r>
          </w:hyperlink>
        </w:p>
        <w:p w14:paraId="777E7196"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15" w:history="1">
            <w:r w:rsidRPr="00660E4C">
              <w:rPr>
                <w:rStyle w:val="Hyperlink"/>
                <w:noProof/>
              </w:rPr>
              <w:t>1.8</w:t>
            </w:r>
            <w:r>
              <w:rPr>
                <w:noProof/>
                <w:kern w:val="2"/>
                <w:sz w:val="24"/>
                <w:szCs w:val="24"/>
                <w14:ligatures w14:val="standardContextual"/>
              </w:rPr>
              <w:tab/>
            </w:r>
            <w:r w:rsidRPr="00660E4C">
              <w:rPr>
                <w:rStyle w:val="Hyperlink"/>
                <w:noProof/>
              </w:rPr>
              <w:t>Raumregelung</w:t>
            </w:r>
            <w:r>
              <w:rPr>
                <w:noProof/>
                <w:webHidden/>
              </w:rPr>
              <w:tab/>
            </w:r>
            <w:r>
              <w:rPr>
                <w:noProof/>
                <w:webHidden/>
              </w:rPr>
              <w:fldChar w:fldCharType="begin"/>
            </w:r>
            <w:r>
              <w:rPr>
                <w:noProof/>
                <w:webHidden/>
              </w:rPr>
              <w:instrText xml:space="preserve"> PAGEREF _Toc188884315 \h </w:instrText>
            </w:r>
            <w:r>
              <w:rPr>
                <w:noProof/>
                <w:webHidden/>
              </w:rPr>
            </w:r>
            <w:r>
              <w:rPr>
                <w:noProof/>
                <w:webHidden/>
              </w:rPr>
              <w:fldChar w:fldCharType="separate"/>
            </w:r>
            <w:r>
              <w:rPr>
                <w:noProof/>
                <w:webHidden/>
              </w:rPr>
              <w:t>3</w:t>
            </w:r>
            <w:r>
              <w:rPr>
                <w:noProof/>
                <w:webHidden/>
              </w:rPr>
              <w:fldChar w:fldCharType="end"/>
            </w:r>
          </w:hyperlink>
        </w:p>
        <w:p w14:paraId="48D87470"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16" w:history="1">
            <w:r w:rsidRPr="00660E4C">
              <w:rPr>
                <w:rStyle w:val="Hyperlink"/>
                <w:noProof/>
              </w:rPr>
              <w:t>1.9</w:t>
            </w:r>
            <w:r>
              <w:rPr>
                <w:noProof/>
                <w:kern w:val="2"/>
                <w:sz w:val="24"/>
                <w:szCs w:val="24"/>
                <w14:ligatures w14:val="standardContextual"/>
              </w:rPr>
              <w:tab/>
            </w:r>
            <w:r w:rsidRPr="00660E4C">
              <w:rPr>
                <w:rStyle w:val="Hyperlink"/>
                <w:noProof/>
              </w:rPr>
              <w:t>Lüftungssystem</w:t>
            </w:r>
            <w:r>
              <w:rPr>
                <w:noProof/>
                <w:webHidden/>
              </w:rPr>
              <w:tab/>
            </w:r>
            <w:r>
              <w:rPr>
                <w:noProof/>
                <w:webHidden/>
              </w:rPr>
              <w:fldChar w:fldCharType="begin"/>
            </w:r>
            <w:r>
              <w:rPr>
                <w:noProof/>
                <w:webHidden/>
              </w:rPr>
              <w:instrText xml:space="preserve"> PAGEREF _Toc188884316 \h </w:instrText>
            </w:r>
            <w:r>
              <w:rPr>
                <w:noProof/>
                <w:webHidden/>
              </w:rPr>
            </w:r>
            <w:r>
              <w:rPr>
                <w:noProof/>
                <w:webHidden/>
              </w:rPr>
              <w:fldChar w:fldCharType="separate"/>
            </w:r>
            <w:r>
              <w:rPr>
                <w:noProof/>
                <w:webHidden/>
              </w:rPr>
              <w:t>4</w:t>
            </w:r>
            <w:r>
              <w:rPr>
                <w:noProof/>
                <w:webHidden/>
              </w:rPr>
              <w:fldChar w:fldCharType="end"/>
            </w:r>
          </w:hyperlink>
        </w:p>
        <w:p w14:paraId="32F7CAB9"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17" w:history="1">
            <w:r w:rsidRPr="00660E4C">
              <w:rPr>
                <w:rStyle w:val="Hyperlink"/>
                <w:noProof/>
              </w:rPr>
              <w:t>1.10</w:t>
            </w:r>
            <w:r>
              <w:rPr>
                <w:noProof/>
                <w:kern w:val="2"/>
                <w:sz w:val="24"/>
                <w:szCs w:val="24"/>
                <w14:ligatures w14:val="standardContextual"/>
              </w:rPr>
              <w:tab/>
            </w:r>
            <w:r w:rsidRPr="00660E4C">
              <w:rPr>
                <w:rStyle w:val="Hyperlink"/>
                <w:noProof/>
              </w:rPr>
              <w:t>Elektronische Installationen</w:t>
            </w:r>
            <w:r>
              <w:rPr>
                <w:noProof/>
                <w:webHidden/>
              </w:rPr>
              <w:tab/>
            </w:r>
            <w:r>
              <w:rPr>
                <w:noProof/>
                <w:webHidden/>
              </w:rPr>
              <w:fldChar w:fldCharType="begin"/>
            </w:r>
            <w:r>
              <w:rPr>
                <w:noProof/>
                <w:webHidden/>
              </w:rPr>
              <w:instrText xml:space="preserve"> PAGEREF _Toc188884317 \h </w:instrText>
            </w:r>
            <w:r>
              <w:rPr>
                <w:noProof/>
                <w:webHidden/>
              </w:rPr>
            </w:r>
            <w:r>
              <w:rPr>
                <w:noProof/>
                <w:webHidden/>
              </w:rPr>
              <w:fldChar w:fldCharType="separate"/>
            </w:r>
            <w:r>
              <w:rPr>
                <w:noProof/>
                <w:webHidden/>
              </w:rPr>
              <w:t>4</w:t>
            </w:r>
            <w:r>
              <w:rPr>
                <w:noProof/>
                <w:webHidden/>
              </w:rPr>
              <w:fldChar w:fldCharType="end"/>
            </w:r>
          </w:hyperlink>
        </w:p>
        <w:p w14:paraId="6728F378" w14:textId="77777777" w:rsidR="005E23C7" w:rsidRDefault="005E23C7">
          <w:pPr>
            <w:pStyle w:val="Verzeichnis1"/>
            <w:tabs>
              <w:tab w:val="left" w:pos="442"/>
              <w:tab w:val="right" w:leader="dot" w:pos="9968"/>
            </w:tabs>
            <w:rPr>
              <w:noProof/>
              <w:kern w:val="2"/>
              <w:sz w:val="24"/>
              <w:szCs w:val="24"/>
              <w14:ligatures w14:val="standardContextual"/>
            </w:rPr>
          </w:pPr>
          <w:hyperlink w:anchor="_Toc188884318" w:history="1">
            <w:r w:rsidRPr="00660E4C">
              <w:rPr>
                <w:rStyle w:val="Hyperlink"/>
                <w:noProof/>
              </w:rPr>
              <w:t>2</w:t>
            </w:r>
            <w:r>
              <w:rPr>
                <w:noProof/>
                <w:kern w:val="2"/>
                <w:sz w:val="24"/>
                <w:szCs w:val="24"/>
                <w14:ligatures w14:val="standardContextual"/>
              </w:rPr>
              <w:tab/>
            </w:r>
            <w:r w:rsidRPr="00660E4C">
              <w:rPr>
                <w:rStyle w:val="Hyperlink"/>
                <w:noProof/>
              </w:rPr>
              <w:t>Kriterien</w:t>
            </w:r>
            <w:r>
              <w:rPr>
                <w:noProof/>
                <w:webHidden/>
              </w:rPr>
              <w:tab/>
            </w:r>
            <w:r>
              <w:rPr>
                <w:noProof/>
                <w:webHidden/>
              </w:rPr>
              <w:fldChar w:fldCharType="begin"/>
            </w:r>
            <w:r>
              <w:rPr>
                <w:noProof/>
                <w:webHidden/>
              </w:rPr>
              <w:instrText xml:space="preserve"> PAGEREF _Toc188884318 \h </w:instrText>
            </w:r>
            <w:r>
              <w:rPr>
                <w:noProof/>
                <w:webHidden/>
              </w:rPr>
            </w:r>
            <w:r>
              <w:rPr>
                <w:noProof/>
                <w:webHidden/>
              </w:rPr>
              <w:fldChar w:fldCharType="separate"/>
            </w:r>
            <w:r>
              <w:rPr>
                <w:noProof/>
                <w:webHidden/>
              </w:rPr>
              <w:t>5</w:t>
            </w:r>
            <w:r>
              <w:rPr>
                <w:noProof/>
                <w:webHidden/>
              </w:rPr>
              <w:fldChar w:fldCharType="end"/>
            </w:r>
          </w:hyperlink>
        </w:p>
        <w:p w14:paraId="291141C0" w14:textId="77777777" w:rsidR="005E23C7" w:rsidRDefault="005E23C7">
          <w:pPr>
            <w:pStyle w:val="Verzeichnis1"/>
            <w:tabs>
              <w:tab w:val="left" w:pos="442"/>
              <w:tab w:val="right" w:leader="dot" w:pos="9968"/>
            </w:tabs>
            <w:rPr>
              <w:noProof/>
              <w:kern w:val="2"/>
              <w:sz w:val="24"/>
              <w:szCs w:val="24"/>
              <w14:ligatures w14:val="standardContextual"/>
            </w:rPr>
          </w:pPr>
          <w:hyperlink w:anchor="_Toc188884319" w:history="1">
            <w:r w:rsidRPr="00660E4C">
              <w:rPr>
                <w:rStyle w:val="Hyperlink"/>
                <w:noProof/>
              </w:rPr>
              <w:t>3</w:t>
            </w:r>
            <w:r>
              <w:rPr>
                <w:noProof/>
                <w:kern w:val="2"/>
                <w:sz w:val="24"/>
                <w:szCs w:val="24"/>
                <w14:ligatures w14:val="standardContextual"/>
              </w:rPr>
              <w:tab/>
            </w:r>
            <w:r w:rsidRPr="00660E4C">
              <w:rPr>
                <w:rStyle w:val="Hyperlink"/>
                <w:noProof/>
              </w:rPr>
              <w:t>Leistungsverzeichnis Raum-in-Raum-System TEAMBOX</w:t>
            </w:r>
            <w:r>
              <w:rPr>
                <w:noProof/>
                <w:webHidden/>
              </w:rPr>
              <w:tab/>
            </w:r>
            <w:r>
              <w:rPr>
                <w:noProof/>
                <w:webHidden/>
              </w:rPr>
              <w:fldChar w:fldCharType="begin"/>
            </w:r>
            <w:r>
              <w:rPr>
                <w:noProof/>
                <w:webHidden/>
              </w:rPr>
              <w:instrText xml:space="preserve"> PAGEREF _Toc188884319 \h </w:instrText>
            </w:r>
            <w:r>
              <w:rPr>
                <w:noProof/>
                <w:webHidden/>
              </w:rPr>
            </w:r>
            <w:r>
              <w:rPr>
                <w:noProof/>
                <w:webHidden/>
              </w:rPr>
              <w:fldChar w:fldCharType="separate"/>
            </w:r>
            <w:r>
              <w:rPr>
                <w:noProof/>
                <w:webHidden/>
              </w:rPr>
              <w:t>6</w:t>
            </w:r>
            <w:r>
              <w:rPr>
                <w:noProof/>
                <w:webHidden/>
              </w:rPr>
              <w:fldChar w:fldCharType="end"/>
            </w:r>
          </w:hyperlink>
        </w:p>
        <w:p w14:paraId="16141F98"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20" w:history="1">
            <w:r w:rsidRPr="00660E4C">
              <w:rPr>
                <w:rStyle w:val="Hyperlink"/>
                <w:noProof/>
              </w:rPr>
              <w:t>3.1</w:t>
            </w:r>
            <w:r>
              <w:rPr>
                <w:noProof/>
                <w:kern w:val="2"/>
                <w:sz w:val="24"/>
                <w:szCs w:val="24"/>
                <w14:ligatures w14:val="standardContextual"/>
              </w:rPr>
              <w:tab/>
            </w:r>
            <w:r w:rsidRPr="00660E4C">
              <w:rPr>
                <w:rStyle w:val="Hyperlink"/>
                <w:noProof/>
              </w:rPr>
              <w:t>Raum-in-Raum-System TEAMBOX TB.1</w:t>
            </w:r>
            <w:r>
              <w:rPr>
                <w:noProof/>
                <w:webHidden/>
              </w:rPr>
              <w:tab/>
            </w:r>
            <w:r>
              <w:rPr>
                <w:noProof/>
                <w:webHidden/>
              </w:rPr>
              <w:fldChar w:fldCharType="begin"/>
            </w:r>
            <w:r>
              <w:rPr>
                <w:noProof/>
                <w:webHidden/>
              </w:rPr>
              <w:instrText xml:space="preserve"> PAGEREF _Toc188884320 \h </w:instrText>
            </w:r>
            <w:r>
              <w:rPr>
                <w:noProof/>
                <w:webHidden/>
              </w:rPr>
            </w:r>
            <w:r>
              <w:rPr>
                <w:noProof/>
                <w:webHidden/>
              </w:rPr>
              <w:fldChar w:fldCharType="separate"/>
            </w:r>
            <w:r>
              <w:rPr>
                <w:noProof/>
                <w:webHidden/>
              </w:rPr>
              <w:t>6</w:t>
            </w:r>
            <w:r>
              <w:rPr>
                <w:noProof/>
                <w:webHidden/>
              </w:rPr>
              <w:fldChar w:fldCharType="end"/>
            </w:r>
          </w:hyperlink>
        </w:p>
        <w:p w14:paraId="1D0CD094"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21" w:history="1">
            <w:r w:rsidRPr="00660E4C">
              <w:rPr>
                <w:rStyle w:val="Hyperlink"/>
                <w:noProof/>
              </w:rPr>
              <w:t>3.2</w:t>
            </w:r>
            <w:r>
              <w:rPr>
                <w:noProof/>
                <w:kern w:val="2"/>
                <w:sz w:val="24"/>
                <w:szCs w:val="24"/>
                <w14:ligatures w14:val="standardContextual"/>
              </w:rPr>
              <w:tab/>
            </w:r>
            <w:r w:rsidRPr="00660E4C">
              <w:rPr>
                <w:rStyle w:val="Hyperlink"/>
                <w:noProof/>
              </w:rPr>
              <w:t>Raum-in-Raum-System TEAMBOX TB.2</w:t>
            </w:r>
            <w:r>
              <w:rPr>
                <w:noProof/>
                <w:webHidden/>
              </w:rPr>
              <w:tab/>
            </w:r>
            <w:r>
              <w:rPr>
                <w:noProof/>
                <w:webHidden/>
              </w:rPr>
              <w:fldChar w:fldCharType="begin"/>
            </w:r>
            <w:r>
              <w:rPr>
                <w:noProof/>
                <w:webHidden/>
              </w:rPr>
              <w:instrText xml:space="preserve"> PAGEREF _Toc188884321 \h </w:instrText>
            </w:r>
            <w:r>
              <w:rPr>
                <w:noProof/>
                <w:webHidden/>
              </w:rPr>
            </w:r>
            <w:r>
              <w:rPr>
                <w:noProof/>
                <w:webHidden/>
              </w:rPr>
              <w:fldChar w:fldCharType="separate"/>
            </w:r>
            <w:r>
              <w:rPr>
                <w:noProof/>
                <w:webHidden/>
              </w:rPr>
              <w:t>7</w:t>
            </w:r>
            <w:r>
              <w:rPr>
                <w:noProof/>
                <w:webHidden/>
              </w:rPr>
              <w:fldChar w:fldCharType="end"/>
            </w:r>
          </w:hyperlink>
        </w:p>
        <w:p w14:paraId="0FAA86C0" w14:textId="77777777" w:rsidR="005E23C7" w:rsidRDefault="005E23C7">
          <w:pPr>
            <w:pStyle w:val="Verzeichnis2"/>
            <w:tabs>
              <w:tab w:val="left" w:pos="960"/>
              <w:tab w:val="right" w:leader="dot" w:pos="9968"/>
            </w:tabs>
            <w:rPr>
              <w:noProof/>
              <w:kern w:val="2"/>
              <w:sz w:val="24"/>
              <w:szCs w:val="24"/>
              <w14:ligatures w14:val="standardContextual"/>
            </w:rPr>
          </w:pPr>
          <w:hyperlink w:anchor="_Toc188884322" w:history="1">
            <w:r w:rsidRPr="00660E4C">
              <w:rPr>
                <w:rStyle w:val="Hyperlink"/>
                <w:noProof/>
              </w:rPr>
              <w:t>3.3</w:t>
            </w:r>
            <w:r>
              <w:rPr>
                <w:noProof/>
                <w:kern w:val="2"/>
                <w:sz w:val="24"/>
                <w:szCs w:val="24"/>
                <w14:ligatures w14:val="standardContextual"/>
              </w:rPr>
              <w:tab/>
            </w:r>
            <w:r w:rsidRPr="00660E4C">
              <w:rPr>
                <w:rStyle w:val="Hyperlink"/>
                <w:noProof/>
              </w:rPr>
              <w:t>Optionales Zubehör zu Raum-in-Raum-Systemen</w:t>
            </w:r>
            <w:r>
              <w:rPr>
                <w:noProof/>
                <w:webHidden/>
              </w:rPr>
              <w:tab/>
            </w:r>
            <w:r>
              <w:rPr>
                <w:noProof/>
                <w:webHidden/>
              </w:rPr>
              <w:fldChar w:fldCharType="begin"/>
            </w:r>
            <w:r>
              <w:rPr>
                <w:noProof/>
                <w:webHidden/>
              </w:rPr>
              <w:instrText xml:space="preserve"> PAGEREF _Toc188884322 \h </w:instrText>
            </w:r>
            <w:r>
              <w:rPr>
                <w:noProof/>
                <w:webHidden/>
              </w:rPr>
            </w:r>
            <w:r>
              <w:rPr>
                <w:noProof/>
                <w:webHidden/>
              </w:rPr>
              <w:fldChar w:fldCharType="separate"/>
            </w:r>
            <w:r>
              <w:rPr>
                <w:noProof/>
                <w:webHidden/>
              </w:rPr>
              <w:t>8</w:t>
            </w:r>
            <w:r>
              <w:rPr>
                <w:noProof/>
                <w:webHidden/>
              </w:rPr>
              <w:fldChar w:fldCharType="end"/>
            </w:r>
          </w:hyperlink>
        </w:p>
        <w:p w14:paraId="1C002415" w14:textId="77777777" w:rsidR="005E23C7" w:rsidRDefault="005E23C7">
          <w:pPr>
            <w:pStyle w:val="Verzeichnis1"/>
            <w:tabs>
              <w:tab w:val="left" w:pos="442"/>
              <w:tab w:val="right" w:leader="dot" w:pos="9968"/>
            </w:tabs>
            <w:rPr>
              <w:noProof/>
              <w:kern w:val="2"/>
              <w:sz w:val="24"/>
              <w:szCs w:val="24"/>
              <w14:ligatures w14:val="standardContextual"/>
            </w:rPr>
          </w:pPr>
          <w:hyperlink w:anchor="_Toc188884323" w:history="1">
            <w:r w:rsidRPr="00660E4C">
              <w:rPr>
                <w:rStyle w:val="Hyperlink"/>
                <w:noProof/>
              </w:rPr>
              <w:t>4</w:t>
            </w:r>
            <w:r>
              <w:rPr>
                <w:noProof/>
                <w:kern w:val="2"/>
                <w:sz w:val="24"/>
                <w:szCs w:val="24"/>
                <w14:ligatures w14:val="standardContextual"/>
              </w:rPr>
              <w:tab/>
            </w:r>
            <w:r w:rsidRPr="00660E4C">
              <w:rPr>
                <w:rStyle w:val="Hyperlink"/>
                <w:noProof/>
              </w:rPr>
              <w:t>Stundenlohnarbeiten</w:t>
            </w:r>
            <w:r>
              <w:rPr>
                <w:noProof/>
                <w:webHidden/>
              </w:rPr>
              <w:tab/>
            </w:r>
            <w:r>
              <w:rPr>
                <w:noProof/>
                <w:webHidden/>
              </w:rPr>
              <w:fldChar w:fldCharType="begin"/>
            </w:r>
            <w:r>
              <w:rPr>
                <w:noProof/>
                <w:webHidden/>
              </w:rPr>
              <w:instrText xml:space="preserve"> PAGEREF _Toc188884323 \h </w:instrText>
            </w:r>
            <w:r>
              <w:rPr>
                <w:noProof/>
                <w:webHidden/>
              </w:rPr>
            </w:r>
            <w:r>
              <w:rPr>
                <w:noProof/>
                <w:webHidden/>
              </w:rPr>
              <w:fldChar w:fldCharType="separate"/>
            </w:r>
            <w:r>
              <w:rPr>
                <w:noProof/>
                <w:webHidden/>
              </w:rPr>
              <w:t>9</w:t>
            </w:r>
            <w:r>
              <w:rPr>
                <w:noProof/>
                <w:webHidden/>
              </w:rPr>
              <w:fldChar w:fldCharType="end"/>
            </w:r>
          </w:hyperlink>
        </w:p>
        <w:p w14:paraId="4C74F32C" w14:textId="77777777" w:rsidR="005E23C7" w:rsidRDefault="005E23C7">
          <w:pPr>
            <w:pStyle w:val="Verzeichnis1"/>
            <w:tabs>
              <w:tab w:val="left" w:pos="442"/>
              <w:tab w:val="right" w:leader="dot" w:pos="9968"/>
            </w:tabs>
            <w:rPr>
              <w:noProof/>
              <w:kern w:val="2"/>
              <w:sz w:val="24"/>
              <w:szCs w:val="24"/>
              <w14:ligatures w14:val="standardContextual"/>
            </w:rPr>
          </w:pPr>
          <w:hyperlink w:anchor="_Toc188884324" w:history="1">
            <w:r w:rsidRPr="00660E4C">
              <w:rPr>
                <w:rStyle w:val="Hyperlink"/>
                <w:noProof/>
              </w:rPr>
              <w:t>5</w:t>
            </w:r>
            <w:r>
              <w:rPr>
                <w:noProof/>
                <w:kern w:val="2"/>
                <w:sz w:val="24"/>
                <w:szCs w:val="24"/>
                <w14:ligatures w14:val="standardContextual"/>
              </w:rPr>
              <w:tab/>
            </w:r>
            <w:r w:rsidRPr="00660E4C">
              <w:rPr>
                <w:rStyle w:val="Hyperlink"/>
                <w:noProof/>
              </w:rPr>
              <w:t>Zusammenstellung</w:t>
            </w:r>
            <w:r>
              <w:rPr>
                <w:noProof/>
                <w:webHidden/>
              </w:rPr>
              <w:tab/>
            </w:r>
            <w:r>
              <w:rPr>
                <w:noProof/>
                <w:webHidden/>
              </w:rPr>
              <w:fldChar w:fldCharType="begin"/>
            </w:r>
            <w:r>
              <w:rPr>
                <w:noProof/>
                <w:webHidden/>
              </w:rPr>
              <w:instrText xml:space="preserve"> PAGEREF _Toc188884324 \h </w:instrText>
            </w:r>
            <w:r>
              <w:rPr>
                <w:noProof/>
                <w:webHidden/>
              </w:rPr>
            </w:r>
            <w:r>
              <w:rPr>
                <w:noProof/>
                <w:webHidden/>
              </w:rPr>
              <w:fldChar w:fldCharType="separate"/>
            </w:r>
            <w:r>
              <w:rPr>
                <w:noProof/>
                <w:webHidden/>
              </w:rPr>
              <w:t>9</w:t>
            </w:r>
            <w:r>
              <w:rPr>
                <w:noProof/>
                <w:webHidden/>
              </w:rPr>
              <w:fldChar w:fldCharType="end"/>
            </w:r>
          </w:hyperlink>
        </w:p>
        <w:p w14:paraId="3DA1CC01" w14:textId="77777777" w:rsidR="00860964" w:rsidRDefault="00860964">
          <w:r>
            <w:rPr>
              <w:b/>
              <w:bCs/>
            </w:rPr>
            <w:fldChar w:fldCharType="end"/>
          </w:r>
        </w:p>
      </w:sdtContent>
    </w:sdt>
    <w:p w14:paraId="031C2739" w14:textId="77777777" w:rsidR="00676038" w:rsidRDefault="00676038" w:rsidP="00413E91">
      <w:pPr>
        <w:rPr>
          <w:rFonts w:eastAsia="Batang" w:cs="Arial"/>
          <w:b/>
          <w:color w:val="C00000"/>
        </w:rPr>
      </w:pPr>
    </w:p>
    <w:p w14:paraId="6A19558D" w14:textId="77777777" w:rsidR="00DD492C" w:rsidRDefault="00DD492C">
      <w:pPr>
        <w:spacing w:line="276" w:lineRule="auto"/>
        <w:ind w:left="709"/>
        <w:rPr>
          <w:rFonts w:eastAsia="Batang" w:cs="Arial"/>
          <w:b/>
          <w:color w:val="C00000"/>
        </w:rPr>
      </w:pPr>
      <w:r>
        <w:rPr>
          <w:rFonts w:eastAsia="Batang" w:cs="Arial"/>
          <w:b/>
          <w:color w:val="C00000"/>
        </w:rPr>
        <w:br w:type="page"/>
      </w:r>
    </w:p>
    <w:p w14:paraId="68F3E3A1" w14:textId="77777777" w:rsidR="00413E91" w:rsidRPr="00676038" w:rsidRDefault="00413E91" w:rsidP="00676038">
      <w:pPr>
        <w:pStyle w:val="berschrift1"/>
      </w:pPr>
      <w:bookmarkStart w:id="0" w:name="_Toc29369326"/>
      <w:bookmarkStart w:id="1" w:name="_Toc188884307"/>
      <w:r w:rsidRPr="00676038">
        <w:lastRenderedPageBreak/>
        <w:t>T</w:t>
      </w:r>
      <w:r w:rsidR="00997921" w:rsidRPr="00676038">
        <w:t xml:space="preserve">echnische Vorbemerkungen </w:t>
      </w:r>
      <w:bookmarkEnd w:id="0"/>
      <w:r w:rsidR="00984236">
        <w:t xml:space="preserve">Raum-in-Raum-System </w:t>
      </w:r>
      <w:r w:rsidR="00251C57">
        <w:t>TEAMBOX</w:t>
      </w:r>
      <w:bookmarkEnd w:id="1"/>
    </w:p>
    <w:p w14:paraId="6F708D6C" w14:textId="77777777" w:rsidR="00413E91" w:rsidRDefault="00413E91" w:rsidP="00676038">
      <w:pPr>
        <w:pStyle w:val="berschrift2"/>
      </w:pPr>
      <w:bookmarkStart w:id="2" w:name="_Toc29369327"/>
      <w:bookmarkStart w:id="3" w:name="_Toc188884308"/>
      <w:r w:rsidRPr="00676038">
        <w:t>Allgemeine technische Beschreibung</w:t>
      </w:r>
      <w:bookmarkEnd w:id="2"/>
      <w:bookmarkEnd w:id="3"/>
    </w:p>
    <w:p w14:paraId="4BEE64B1" w14:textId="77777777" w:rsidR="00FB06F7" w:rsidRDefault="00FB06F7" w:rsidP="009503E4"/>
    <w:p w14:paraId="1399A8E7" w14:textId="77777777" w:rsidR="004E4FF5" w:rsidRDefault="00FB06F7" w:rsidP="00FB06F7">
      <w:r w:rsidRPr="00344DFF">
        <w:t>Die Ausschreibung umfasst versetzbare</w:t>
      </w:r>
      <w:r w:rsidR="00D044D8">
        <w:t xml:space="preserve"> einschalige</w:t>
      </w:r>
      <w:r w:rsidRPr="00344DFF">
        <w:t xml:space="preserve"> </w:t>
      </w:r>
      <w:r w:rsidR="00984236">
        <w:t>Raum-in-Raum-Systeme (</w:t>
      </w:r>
      <w:r w:rsidR="007625B0">
        <w:t>TEAMBOXEN</w:t>
      </w:r>
      <w:r w:rsidR="00984236">
        <w:t>)</w:t>
      </w:r>
      <w:r w:rsidR="00D044D8">
        <w:t xml:space="preserve">. Die </w:t>
      </w:r>
      <w:r w:rsidR="007625B0">
        <w:t xml:space="preserve">TEAMBOXEN </w:t>
      </w:r>
      <w:r w:rsidR="00D044D8">
        <w:t>werden</w:t>
      </w:r>
      <w:r w:rsidRPr="00344DFF">
        <w:t xml:space="preserve"> als </w:t>
      </w:r>
      <w:r w:rsidR="007625B0">
        <w:t>Monobock</w:t>
      </w:r>
      <w:r w:rsidRPr="00344DFF">
        <w:t xml:space="preserve">teile an der Baustelle angeliefert und dort durch einfache Montagevorgänge </w:t>
      </w:r>
      <w:r w:rsidR="004E4FF5">
        <w:t xml:space="preserve">in kürzester Zeit </w:t>
      </w:r>
      <w:r w:rsidRPr="00344DFF">
        <w:t xml:space="preserve">montiert. Die </w:t>
      </w:r>
      <w:r w:rsidR="00251C57">
        <w:t xml:space="preserve">TEAMBOXEN </w:t>
      </w:r>
      <w:r w:rsidRPr="00344DFF">
        <w:t xml:space="preserve">sind </w:t>
      </w:r>
      <w:r w:rsidR="00251C57">
        <w:t>im Ganzen</w:t>
      </w:r>
      <w:r w:rsidRPr="00344DFF">
        <w:t xml:space="preserve"> leicht </w:t>
      </w:r>
      <w:r>
        <w:t>versetzbar</w:t>
      </w:r>
      <w:r w:rsidRPr="00344DFF">
        <w:t>.</w:t>
      </w:r>
      <w:r>
        <w:t xml:space="preserve"> </w:t>
      </w:r>
    </w:p>
    <w:p w14:paraId="08F16E27" w14:textId="77777777" w:rsidR="00FB06F7" w:rsidRDefault="00FB06F7" w:rsidP="00FB06F7">
      <w:pPr>
        <w:rPr>
          <w:rFonts w:cs="Arial"/>
        </w:rPr>
      </w:pPr>
      <w:r>
        <w:rPr>
          <w:rFonts w:cs="Arial"/>
        </w:rPr>
        <w:t xml:space="preserve">Im Umbaufall sind die gleichen bauphysikalischen Eigenschaften der </w:t>
      </w:r>
      <w:r w:rsidR="001E4DDD">
        <w:rPr>
          <w:rFonts w:cs="Arial"/>
        </w:rPr>
        <w:t>TEAMBOXEN</w:t>
      </w:r>
      <w:r>
        <w:rPr>
          <w:rFonts w:cs="Arial"/>
        </w:rPr>
        <w:t xml:space="preserve"> sichergestellt.</w:t>
      </w:r>
    </w:p>
    <w:p w14:paraId="311B858B" w14:textId="77777777" w:rsidR="00AA378F" w:rsidRDefault="00604D35" w:rsidP="00AA378F">
      <w:pPr>
        <w:rPr>
          <w:rFonts w:cs="Arial"/>
        </w:rPr>
      </w:pPr>
      <w:r>
        <w:rPr>
          <w:rFonts w:cs="Arial"/>
        </w:rPr>
        <w:t>I</w:t>
      </w:r>
      <w:r w:rsidR="007625B0">
        <w:rPr>
          <w:rFonts w:cs="Arial"/>
        </w:rPr>
        <w:t>n den</w:t>
      </w:r>
      <w:r w:rsidR="00380AAF">
        <w:rPr>
          <w:rFonts w:cs="Arial"/>
        </w:rPr>
        <w:t xml:space="preserve"> </w:t>
      </w:r>
      <w:r w:rsidR="007625B0">
        <w:t>TEAMBOXEN</w:t>
      </w:r>
      <w:r w:rsidR="007625B0">
        <w:rPr>
          <w:rFonts w:cs="Arial"/>
        </w:rPr>
        <w:t xml:space="preserve"> sind</w:t>
      </w:r>
      <w:r w:rsidR="00380AAF">
        <w:rPr>
          <w:rFonts w:cs="Arial"/>
        </w:rPr>
        <w:t xml:space="preserve"> keine Brandschutzausführung möglich.</w:t>
      </w:r>
    </w:p>
    <w:p w14:paraId="07DEE1E4" w14:textId="77777777" w:rsidR="00AA378F" w:rsidRDefault="002C0D9D" w:rsidP="00AA378F">
      <w:pPr>
        <w:rPr>
          <w:rFonts w:cstheme="minorHAnsi"/>
        </w:rPr>
      </w:pPr>
      <w:r w:rsidRPr="002C0D9D">
        <w:rPr>
          <w:rFonts w:cstheme="minorHAnsi"/>
        </w:rPr>
        <w:t xml:space="preserve">Es sind nur </w:t>
      </w:r>
      <w:r w:rsidR="007625B0">
        <w:t>TEAMBOXEN</w:t>
      </w:r>
      <w:r w:rsidR="007625B0" w:rsidRPr="002C0D9D">
        <w:rPr>
          <w:rFonts w:cstheme="minorHAnsi"/>
        </w:rPr>
        <w:t xml:space="preserve"> </w:t>
      </w:r>
      <w:r w:rsidRPr="002C0D9D">
        <w:rPr>
          <w:rFonts w:cstheme="minorHAnsi"/>
        </w:rPr>
        <w:t>anzubieten, deren Einzelteile serienmäßig hergestellt werden. Eine Nachliefergarantie von 10 Jahren für alle Einzelteile ist zu gewährleisten.</w:t>
      </w:r>
    </w:p>
    <w:p w14:paraId="0C8CAABE" w14:textId="77777777" w:rsidR="00AA378F" w:rsidRDefault="002C0D9D" w:rsidP="00AA378F">
      <w:pPr>
        <w:rPr>
          <w:rFonts w:cstheme="minorHAnsi"/>
        </w:rPr>
      </w:pPr>
      <w:r w:rsidRPr="002C0D9D">
        <w:rPr>
          <w:rFonts w:cstheme="minorHAnsi"/>
        </w:rPr>
        <w:t xml:space="preserve">Sämtliche Befestigungen und Verbindungen der </w:t>
      </w:r>
      <w:r w:rsidR="007625B0">
        <w:t>TEAMBOXEN</w:t>
      </w:r>
      <w:r w:rsidR="007625B0" w:rsidRPr="002C0D9D">
        <w:rPr>
          <w:rFonts w:cstheme="minorHAnsi"/>
        </w:rPr>
        <w:t xml:space="preserve"> </w:t>
      </w:r>
      <w:r w:rsidRPr="002C0D9D">
        <w:rPr>
          <w:rFonts w:cstheme="minorHAnsi"/>
        </w:rPr>
        <w:t xml:space="preserve">sind unsichtbar auszuführen. </w:t>
      </w:r>
    </w:p>
    <w:p w14:paraId="0B7EF65F" w14:textId="77777777" w:rsidR="00AA378F" w:rsidRDefault="002C0D9D" w:rsidP="00AA378F">
      <w:pPr>
        <w:rPr>
          <w:rFonts w:cstheme="minorHAnsi"/>
        </w:rPr>
      </w:pPr>
      <w:r w:rsidRPr="002C0D9D">
        <w:rPr>
          <w:rFonts w:cstheme="minorHAnsi"/>
        </w:rPr>
        <w:t xml:space="preserve">Alle Dichtungsprofile, die </w:t>
      </w:r>
      <w:r w:rsidR="00271985" w:rsidRPr="002C0D9D">
        <w:rPr>
          <w:rFonts w:cstheme="minorHAnsi"/>
        </w:rPr>
        <w:t xml:space="preserve">bei den </w:t>
      </w:r>
      <w:r w:rsidR="007625B0">
        <w:t>TEAMBOXEN</w:t>
      </w:r>
      <w:r w:rsidR="007625B0" w:rsidRPr="002C0D9D">
        <w:rPr>
          <w:rFonts w:cstheme="minorHAnsi"/>
        </w:rPr>
        <w:t xml:space="preserve"> </w:t>
      </w:r>
      <w:r w:rsidRPr="002C0D9D">
        <w:rPr>
          <w:rFonts w:cstheme="minorHAnsi"/>
        </w:rPr>
        <w:t xml:space="preserve">zur Ausführung kommen, dürfen nur in TPE-Qualität ausgeführt werden. Die Abdichtung der </w:t>
      </w:r>
      <w:r w:rsidR="007625B0">
        <w:t>TEAMBOX</w:t>
      </w:r>
      <w:r w:rsidR="00271985">
        <w:rPr>
          <w:rFonts w:cstheme="minorHAnsi"/>
        </w:rPr>
        <w:t>-E</w:t>
      </w:r>
      <w:r w:rsidRPr="002C0D9D">
        <w:rPr>
          <w:rFonts w:cstheme="minorHAnsi"/>
        </w:rPr>
        <w:t>lemente hat genau nach den vorgelegten Schall-Prüfzeugnissen zu erfolgen.</w:t>
      </w:r>
    </w:p>
    <w:p w14:paraId="20BE4898" w14:textId="77777777" w:rsidR="00413E91" w:rsidRPr="00676038" w:rsidRDefault="00413E91" w:rsidP="00676038">
      <w:pPr>
        <w:pStyle w:val="berschrift2"/>
      </w:pPr>
      <w:bookmarkStart w:id="4" w:name="_Toc29369328"/>
      <w:bookmarkStart w:id="5" w:name="_Toc188884309"/>
      <w:r w:rsidRPr="00676038">
        <w:t>Wandaufbau</w:t>
      </w:r>
      <w:r w:rsidR="00B7307F">
        <w:t>,</w:t>
      </w:r>
      <w:r w:rsidRPr="00676038">
        <w:t xml:space="preserve"> Komponenten</w:t>
      </w:r>
      <w:r w:rsidR="00B7307F">
        <w:t>,</w:t>
      </w:r>
      <w:r w:rsidRPr="00676038">
        <w:t xml:space="preserve"> Zubehör</w:t>
      </w:r>
      <w:bookmarkEnd w:id="4"/>
      <w:bookmarkEnd w:id="5"/>
    </w:p>
    <w:p w14:paraId="3EF3BDE5" w14:textId="77777777" w:rsidR="0094010A" w:rsidRPr="00C02B42" w:rsidRDefault="0094010A" w:rsidP="0094010A">
      <w:pPr>
        <w:pStyle w:val="berschrift4"/>
        <w:spacing w:line="360" w:lineRule="auto"/>
        <w:rPr>
          <w:szCs w:val="20"/>
        </w:rPr>
      </w:pPr>
      <w:bookmarkStart w:id="6" w:name="_Toc29369329"/>
      <w:r>
        <w:rPr>
          <w:szCs w:val="20"/>
        </w:rPr>
        <w:t>K</w:t>
      </w:r>
      <w:r w:rsidRPr="00C02B42">
        <w:rPr>
          <w:szCs w:val="20"/>
        </w:rPr>
        <w:t>onstruktion</w:t>
      </w:r>
    </w:p>
    <w:p w14:paraId="27C8C964" w14:textId="77777777" w:rsidR="00251C57" w:rsidRPr="00251C57" w:rsidRDefault="00251C57" w:rsidP="00251C57">
      <w:pPr>
        <w:rPr>
          <w:szCs w:val="20"/>
        </w:rPr>
      </w:pPr>
      <w:bookmarkStart w:id="7" w:name="_Toc29369332"/>
      <w:bookmarkEnd w:id="6"/>
      <w:r w:rsidRPr="00251C57">
        <w:rPr>
          <w:szCs w:val="20"/>
        </w:rPr>
        <w:t>Strähle T</w:t>
      </w:r>
      <w:r>
        <w:rPr>
          <w:szCs w:val="20"/>
        </w:rPr>
        <w:t>EAMBOXEN</w:t>
      </w:r>
      <w:r w:rsidRPr="00251C57">
        <w:rPr>
          <w:szCs w:val="20"/>
        </w:rPr>
        <w:t xml:space="preserve"> </w:t>
      </w:r>
      <w:r>
        <w:rPr>
          <w:szCs w:val="20"/>
        </w:rPr>
        <w:t>sind</w:t>
      </w:r>
      <w:r w:rsidRPr="00251C57">
        <w:rPr>
          <w:szCs w:val="20"/>
        </w:rPr>
        <w:t xml:space="preserve"> ein kompaktes Raum-in-Raum-System,</w:t>
      </w:r>
      <w:r>
        <w:rPr>
          <w:szCs w:val="20"/>
        </w:rPr>
        <w:t xml:space="preserve"> </w:t>
      </w:r>
      <w:r w:rsidRPr="00251C57">
        <w:rPr>
          <w:szCs w:val="20"/>
        </w:rPr>
        <w:t xml:space="preserve">als Rückzugsraum </w:t>
      </w:r>
      <w:r>
        <w:rPr>
          <w:szCs w:val="20"/>
        </w:rPr>
        <w:t>im Großraum</w:t>
      </w:r>
      <w:r w:rsidRPr="00251C57">
        <w:rPr>
          <w:szCs w:val="20"/>
        </w:rPr>
        <w:t xml:space="preserve"> für 1</w:t>
      </w:r>
      <w:r>
        <w:rPr>
          <w:szCs w:val="20"/>
        </w:rPr>
        <w:t>-4</w:t>
      </w:r>
      <w:r w:rsidRPr="00251C57">
        <w:rPr>
          <w:szCs w:val="20"/>
        </w:rPr>
        <w:t xml:space="preserve"> Person</w:t>
      </w:r>
      <w:r>
        <w:rPr>
          <w:szCs w:val="20"/>
        </w:rPr>
        <w:t>en</w:t>
      </w:r>
      <w:r w:rsidRPr="00251C57">
        <w:rPr>
          <w:szCs w:val="20"/>
        </w:rPr>
        <w:t>.</w:t>
      </w:r>
    </w:p>
    <w:p w14:paraId="5CE2DAF1" w14:textId="77777777" w:rsidR="00251C57" w:rsidRDefault="00251C57" w:rsidP="00251C57">
      <w:pPr>
        <w:rPr>
          <w:szCs w:val="20"/>
        </w:rPr>
      </w:pPr>
      <w:r w:rsidRPr="00251C57">
        <w:rPr>
          <w:szCs w:val="20"/>
        </w:rPr>
        <w:t>Einschalige Ganzglaskonstruktion mit flächenbündiger Glasoptik im Structural Glazing Verfahren und gegenüberliegenden zweischaligen geschlossenen Seitenwänden. Decke mit schallgedämmten und akustisch wirksamen</w:t>
      </w:r>
      <w:r>
        <w:rPr>
          <w:szCs w:val="20"/>
        </w:rPr>
        <w:t xml:space="preserve"> </w:t>
      </w:r>
      <w:r w:rsidRPr="00251C57">
        <w:rPr>
          <w:szCs w:val="20"/>
        </w:rPr>
        <w:t>Metallkassetten mit integriertem Lüftungssystem. Systemboden mit integrierten Überströmelementen und Stellfüßen zum lotrechten ausrichten.</w:t>
      </w:r>
    </w:p>
    <w:p w14:paraId="05F632AF" w14:textId="77777777" w:rsidR="00251C57" w:rsidRDefault="00251C57" w:rsidP="00251C57">
      <w:pPr>
        <w:rPr>
          <w:rFonts w:ascii="Calibri" w:eastAsiaTheme="majorEastAsia" w:hAnsi="Calibri" w:cstheme="majorBidi"/>
          <w:b/>
          <w:bCs/>
          <w:iCs/>
        </w:rPr>
      </w:pPr>
    </w:p>
    <w:p w14:paraId="510322F6" w14:textId="77777777" w:rsidR="00F24E35" w:rsidRPr="00302173" w:rsidRDefault="00597D59" w:rsidP="00251C57">
      <w:pPr>
        <w:rPr>
          <w:rFonts w:ascii="Calibri" w:eastAsiaTheme="majorEastAsia" w:hAnsi="Calibri" w:cstheme="majorBidi"/>
          <w:b/>
          <w:bCs/>
          <w:iCs/>
        </w:rPr>
      </w:pPr>
      <w:r>
        <w:rPr>
          <w:rFonts w:ascii="Calibri" w:eastAsiaTheme="majorEastAsia" w:hAnsi="Calibri" w:cstheme="majorBidi"/>
          <w:b/>
          <w:bCs/>
          <w:iCs/>
        </w:rPr>
        <w:t>Abmessungen</w:t>
      </w: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71"/>
        <w:gridCol w:w="1871"/>
        <w:gridCol w:w="1871"/>
        <w:gridCol w:w="1871"/>
        <w:gridCol w:w="1871"/>
      </w:tblGrid>
      <w:tr w:rsidR="00597D59" w:rsidRPr="00C02B42" w14:paraId="14545BD3" w14:textId="77777777" w:rsidTr="00DC127D">
        <w:trPr>
          <w:trHeight w:val="391"/>
        </w:trPr>
        <w:tc>
          <w:tcPr>
            <w:tcW w:w="1871" w:type="dxa"/>
            <w:tcBorders>
              <w:bottom w:val="double" w:sz="4" w:space="0" w:color="D9D9D9" w:themeColor="background1" w:themeShade="D9"/>
            </w:tcBorders>
            <w:vAlign w:val="center"/>
          </w:tcPr>
          <w:p w14:paraId="00612AD6" w14:textId="77777777" w:rsidR="00597D59" w:rsidRPr="00C02B42" w:rsidRDefault="00597D59" w:rsidP="00B60B95">
            <w:pPr>
              <w:rPr>
                <w:szCs w:val="20"/>
              </w:rPr>
            </w:pPr>
            <w:r>
              <w:rPr>
                <w:szCs w:val="20"/>
              </w:rPr>
              <w:t>Typ</w:t>
            </w:r>
          </w:p>
        </w:tc>
        <w:tc>
          <w:tcPr>
            <w:tcW w:w="1871" w:type="dxa"/>
            <w:tcBorders>
              <w:bottom w:val="double" w:sz="4" w:space="0" w:color="D9D9D9" w:themeColor="background1" w:themeShade="D9"/>
            </w:tcBorders>
            <w:vAlign w:val="center"/>
          </w:tcPr>
          <w:p w14:paraId="2AB503B3" w14:textId="77777777" w:rsidR="00597D59" w:rsidRPr="00C02B42" w:rsidRDefault="00597D59" w:rsidP="00B60B95">
            <w:pPr>
              <w:rPr>
                <w:szCs w:val="20"/>
              </w:rPr>
            </w:pPr>
            <w:r>
              <w:rPr>
                <w:szCs w:val="20"/>
              </w:rPr>
              <w:t>Länge</w:t>
            </w:r>
          </w:p>
        </w:tc>
        <w:tc>
          <w:tcPr>
            <w:tcW w:w="1871" w:type="dxa"/>
            <w:tcBorders>
              <w:bottom w:val="double" w:sz="4" w:space="0" w:color="D9D9D9" w:themeColor="background1" w:themeShade="D9"/>
            </w:tcBorders>
            <w:vAlign w:val="center"/>
          </w:tcPr>
          <w:p w14:paraId="7D5BA718" w14:textId="77777777" w:rsidR="00597D59" w:rsidRPr="00C02B42" w:rsidRDefault="00597D59" w:rsidP="00B60B95">
            <w:pPr>
              <w:rPr>
                <w:szCs w:val="20"/>
              </w:rPr>
            </w:pPr>
            <w:r>
              <w:rPr>
                <w:szCs w:val="20"/>
              </w:rPr>
              <w:t>Breite</w:t>
            </w:r>
          </w:p>
        </w:tc>
        <w:tc>
          <w:tcPr>
            <w:tcW w:w="1871" w:type="dxa"/>
            <w:tcBorders>
              <w:bottom w:val="double" w:sz="4" w:space="0" w:color="D9D9D9" w:themeColor="background1" w:themeShade="D9"/>
            </w:tcBorders>
            <w:vAlign w:val="center"/>
          </w:tcPr>
          <w:p w14:paraId="40262D5E" w14:textId="77777777" w:rsidR="00597D59" w:rsidRDefault="00597D59" w:rsidP="00B60B95">
            <w:pPr>
              <w:rPr>
                <w:szCs w:val="20"/>
              </w:rPr>
            </w:pPr>
            <w:r>
              <w:rPr>
                <w:szCs w:val="20"/>
              </w:rPr>
              <w:t>Höhe (außen)</w:t>
            </w:r>
          </w:p>
        </w:tc>
        <w:tc>
          <w:tcPr>
            <w:tcW w:w="1871" w:type="dxa"/>
            <w:tcBorders>
              <w:bottom w:val="double" w:sz="4" w:space="0" w:color="D9D9D9" w:themeColor="background1" w:themeShade="D9"/>
            </w:tcBorders>
            <w:vAlign w:val="center"/>
          </w:tcPr>
          <w:p w14:paraId="13A74D7C" w14:textId="77777777" w:rsidR="00597D59" w:rsidRDefault="00597D59" w:rsidP="00B60B95">
            <w:pPr>
              <w:rPr>
                <w:szCs w:val="20"/>
              </w:rPr>
            </w:pPr>
            <w:r>
              <w:rPr>
                <w:szCs w:val="20"/>
              </w:rPr>
              <w:t>Lichte Höhe (innen)</w:t>
            </w:r>
          </w:p>
        </w:tc>
      </w:tr>
      <w:tr w:rsidR="00B60B95" w:rsidRPr="00C02B42" w14:paraId="6FCCC0FA" w14:textId="77777777" w:rsidTr="00DC127D">
        <w:tc>
          <w:tcPr>
            <w:tcW w:w="1871" w:type="dxa"/>
          </w:tcPr>
          <w:p w14:paraId="035375F6" w14:textId="77777777" w:rsidR="00B60B95" w:rsidRPr="00C02B42" w:rsidRDefault="001E4DDD" w:rsidP="00B60B95">
            <w:pPr>
              <w:rPr>
                <w:rFonts w:cs="Arial"/>
                <w:szCs w:val="20"/>
              </w:rPr>
            </w:pPr>
            <w:r>
              <w:rPr>
                <w:rFonts w:cs="Arial"/>
                <w:szCs w:val="20"/>
              </w:rPr>
              <w:t>TEAMBOX TB.1</w:t>
            </w:r>
          </w:p>
        </w:tc>
        <w:tc>
          <w:tcPr>
            <w:tcW w:w="1871" w:type="dxa"/>
          </w:tcPr>
          <w:p w14:paraId="33E11CB5" w14:textId="77777777" w:rsidR="00B60B95" w:rsidRPr="00C02B42" w:rsidRDefault="001E4DDD" w:rsidP="00B60B95">
            <w:pPr>
              <w:rPr>
                <w:szCs w:val="20"/>
              </w:rPr>
            </w:pPr>
            <w:r>
              <w:rPr>
                <w:rFonts w:cs="Arial"/>
                <w:szCs w:val="20"/>
              </w:rPr>
              <w:t>1.600</w:t>
            </w:r>
            <w:r w:rsidR="00B60B95">
              <w:rPr>
                <w:rFonts w:cs="Arial"/>
                <w:szCs w:val="20"/>
              </w:rPr>
              <w:t xml:space="preserve"> mm</w:t>
            </w:r>
          </w:p>
        </w:tc>
        <w:tc>
          <w:tcPr>
            <w:tcW w:w="1871" w:type="dxa"/>
          </w:tcPr>
          <w:p w14:paraId="5E172A64" w14:textId="77777777" w:rsidR="00B60B95" w:rsidRPr="00C02B42" w:rsidRDefault="001E4DDD" w:rsidP="00B60B95">
            <w:pPr>
              <w:rPr>
                <w:szCs w:val="20"/>
              </w:rPr>
            </w:pPr>
            <w:r>
              <w:rPr>
                <w:rFonts w:cs="Arial"/>
                <w:szCs w:val="20"/>
              </w:rPr>
              <w:t>1.100</w:t>
            </w:r>
            <w:r w:rsidR="00B60B95">
              <w:rPr>
                <w:rFonts w:cs="Arial"/>
                <w:szCs w:val="20"/>
              </w:rPr>
              <w:t xml:space="preserve"> mm</w:t>
            </w:r>
          </w:p>
        </w:tc>
        <w:tc>
          <w:tcPr>
            <w:tcW w:w="1871" w:type="dxa"/>
          </w:tcPr>
          <w:p w14:paraId="39C2189E" w14:textId="77777777" w:rsidR="00B60B95" w:rsidRDefault="00B60B95" w:rsidP="00B60B95">
            <w:pPr>
              <w:rPr>
                <w:rFonts w:cs="Arial"/>
                <w:szCs w:val="20"/>
              </w:rPr>
            </w:pPr>
            <w:r>
              <w:rPr>
                <w:rFonts w:cs="Arial"/>
                <w:szCs w:val="20"/>
              </w:rPr>
              <w:t>2.3</w:t>
            </w:r>
            <w:r w:rsidR="001E4DDD">
              <w:rPr>
                <w:rFonts w:cs="Arial"/>
                <w:szCs w:val="20"/>
              </w:rPr>
              <w:t>00</w:t>
            </w:r>
            <w:r>
              <w:rPr>
                <w:rFonts w:cs="Arial"/>
                <w:szCs w:val="20"/>
              </w:rPr>
              <w:t xml:space="preserve"> mm</w:t>
            </w:r>
          </w:p>
        </w:tc>
        <w:tc>
          <w:tcPr>
            <w:tcW w:w="1871" w:type="dxa"/>
          </w:tcPr>
          <w:p w14:paraId="66373A84" w14:textId="77777777" w:rsidR="00B60B95" w:rsidRDefault="00B60B95" w:rsidP="00B60B95">
            <w:pPr>
              <w:rPr>
                <w:rFonts w:cs="Arial"/>
                <w:szCs w:val="20"/>
              </w:rPr>
            </w:pPr>
            <w:r>
              <w:rPr>
                <w:rFonts w:cs="Arial"/>
                <w:szCs w:val="20"/>
              </w:rPr>
              <w:t>2.</w:t>
            </w:r>
            <w:r w:rsidR="001E4DDD">
              <w:rPr>
                <w:rFonts w:cs="Arial"/>
                <w:szCs w:val="20"/>
              </w:rPr>
              <w:t>1</w:t>
            </w:r>
            <w:r>
              <w:rPr>
                <w:rFonts w:cs="Arial"/>
                <w:szCs w:val="20"/>
              </w:rPr>
              <w:t>00 mm</w:t>
            </w:r>
          </w:p>
        </w:tc>
      </w:tr>
      <w:tr w:rsidR="00B60B95" w:rsidRPr="00C02B42" w14:paraId="40E250FE" w14:textId="77777777" w:rsidTr="00DC127D">
        <w:tc>
          <w:tcPr>
            <w:tcW w:w="1871" w:type="dxa"/>
            <w:tcBorders>
              <w:bottom w:val="single" w:sz="4" w:space="0" w:color="D9D9D9" w:themeColor="background1" w:themeShade="D9"/>
            </w:tcBorders>
          </w:tcPr>
          <w:p w14:paraId="1D142DA9" w14:textId="77777777" w:rsidR="00B60B95" w:rsidRDefault="007625B0" w:rsidP="00B60B95">
            <w:pPr>
              <w:rPr>
                <w:rFonts w:cs="Arial"/>
                <w:szCs w:val="20"/>
              </w:rPr>
            </w:pPr>
            <w:r>
              <w:rPr>
                <w:rFonts w:cs="Arial"/>
                <w:szCs w:val="20"/>
              </w:rPr>
              <w:t>TEAMBOX TB.2</w:t>
            </w:r>
          </w:p>
        </w:tc>
        <w:tc>
          <w:tcPr>
            <w:tcW w:w="1871" w:type="dxa"/>
            <w:tcBorders>
              <w:bottom w:val="single" w:sz="4" w:space="0" w:color="D9D9D9" w:themeColor="background1" w:themeShade="D9"/>
            </w:tcBorders>
          </w:tcPr>
          <w:p w14:paraId="2A28632B" w14:textId="77777777" w:rsidR="00B60B95" w:rsidRPr="00C02B42" w:rsidRDefault="001E4DDD" w:rsidP="00B60B95">
            <w:pPr>
              <w:rPr>
                <w:rFonts w:cs="Arial"/>
                <w:szCs w:val="20"/>
              </w:rPr>
            </w:pPr>
            <w:r>
              <w:rPr>
                <w:rFonts w:cs="Arial"/>
                <w:szCs w:val="20"/>
              </w:rPr>
              <w:t>2.200</w:t>
            </w:r>
            <w:r w:rsidR="00B60B95">
              <w:rPr>
                <w:rFonts w:cs="Arial"/>
                <w:szCs w:val="20"/>
              </w:rPr>
              <w:t xml:space="preserve"> mm</w:t>
            </w:r>
          </w:p>
        </w:tc>
        <w:tc>
          <w:tcPr>
            <w:tcW w:w="1871" w:type="dxa"/>
            <w:tcBorders>
              <w:bottom w:val="single" w:sz="4" w:space="0" w:color="D9D9D9" w:themeColor="background1" w:themeShade="D9"/>
            </w:tcBorders>
          </w:tcPr>
          <w:p w14:paraId="6A7139FE" w14:textId="77777777" w:rsidR="00B60B95" w:rsidRDefault="001E4DDD" w:rsidP="00B60B95">
            <w:pPr>
              <w:rPr>
                <w:rFonts w:cs="Arial"/>
                <w:szCs w:val="20"/>
              </w:rPr>
            </w:pPr>
            <w:r>
              <w:rPr>
                <w:rFonts w:cs="Arial"/>
                <w:szCs w:val="20"/>
              </w:rPr>
              <w:t>1</w:t>
            </w:r>
            <w:r w:rsidR="00465550">
              <w:rPr>
                <w:rFonts w:cs="Arial"/>
                <w:szCs w:val="20"/>
              </w:rPr>
              <w:t>.</w:t>
            </w:r>
            <w:r>
              <w:rPr>
                <w:rFonts w:cs="Arial"/>
                <w:szCs w:val="20"/>
              </w:rPr>
              <w:t>1</w:t>
            </w:r>
            <w:r w:rsidR="00465550">
              <w:rPr>
                <w:rFonts w:cs="Arial"/>
                <w:szCs w:val="20"/>
              </w:rPr>
              <w:t>00</w:t>
            </w:r>
            <w:r w:rsidR="00B60B95">
              <w:rPr>
                <w:rFonts w:cs="Arial"/>
                <w:szCs w:val="20"/>
              </w:rPr>
              <w:t xml:space="preserve"> mm</w:t>
            </w:r>
          </w:p>
        </w:tc>
        <w:tc>
          <w:tcPr>
            <w:tcW w:w="1871" w:type="dxa"/>
            <w:tcBorders>
              <w:bottom w:val="single" w:sz="4" w:space="0" w:color="D9D9D9" w:themeColor="background1" w:themeShade="D9"/>
            </w:tcBorders>
          </w:tcPr>
          <w:p w14:paraId="14CAA928" w14:textId="77777777" w:rsidR="00B60B95" w:rsidRDefault="00B60B95" w:rsidP="00B60B95">
            <w:pPr>
              <w:rPr>
                <w:rFonts w:cs="Arial"/>
                <w:szCs w:val="20"/>
              </w:rPr>
            </w:pPr>
            <w:r>
              <w:rPr>
                <w:rFonts w:cs="Arial"/>
                <w:szCs w:val="20"/>
              </w:rPr>
              <w:t>2.3</w:t>
            </w:r>
            <w:r w:rsidR="001E4DDD">
              <w:rPr>
                <w:rFonts w:cs="Arial"/>
                <w:szCs w:val="20"/>
              </w:rPr>
              <w:t>00</w:t>
            </w:r>
            <w:r>
              <w:rPr>
                <w:rFonts w:cs="Arial"/>
                <w:szCs w:val="20"/>
              </w:rPr>
              <w:t xml:space="preserve"> mm</w:t>
            </w:r>
          </w:p>
        </w:tc>
        <w:tc>
          <w:tcPr>
            <w:tcW w:w="1871" w:type="dxa"/>
            <w:tcBorders>
              <w:bottom w:val="single" w:sz="4" w:space="0" w:color="D9D9D9" w:themeColor="background1" w:themeShade="D9"/>
            </w:tcBorders>
          </w:tcPr>
          <w:p w14:paraId="3DC81BE1" w14:textId="77777777" w:rsidR="00B60B95" w:rsidRDefault="00B60B95" w:rsidP="00B60B95">
            <w:pPr>
              <w:rPr>
                <w:rFonts w:cs="Arial"/>
                <w:szCs w:val="20"/>
              </w:rPr>
            </w:pPr>
            <w:r>
              <w:rPr>
                <w:rFonts w:cs="Arial"/>
                <w:szCs w:val="20"/>
              </w:rPr>
              <w:t>2.</w:t>
            </w:r>
            <w:r w:rsidR="001E4DDD">
              <w:rPr>
                <w:rFonts w:cs="Arial"/>
                <w:szCs w:val="20"/>
              </w:rPr>
              <w:t>1</w:t>
            </w:r>
            <w:r>
              <w:rPr>
                <w:rFonts w:cs="Arial"/>
                <w:szCs w:val="20"/>
              </w:rPr>
              <w:t>00 mm</w:t>
            </w:r>
          </w:p>
        </w:tc>
      </w:tr>
      <w:bookmarkEnd w:id="7"/>
    </w:tbl>
    <w:p w14:paraId="4549FA56" w14:textId="77777777" w:rsidR="004F0ADE" w:rsidRDefault="004F0ADE" w:rsidP="004F0ADE"/>
    <w:p w14:paraId="42159BD2" w14:textId="77777777" w:rsidR="008B552F" w:rsidRPr="00315C90" w:rsidRDefault="00B60B95" w:rsidP="00BF4B8D">
      <w:pPr>
        <w:pStyle w:val="berschrift4"/>
        <w:spacing w:line="360" w:lineRule="auto"/>
      </w:pPr>
      <w:r>
        <w:t>Wandabwicklung</w:t>
      </w:r>
    </w:p>
    <w:p w14:paraId="52079451" w14:textId="77777777" w:rsidR="0037242E" w:rsidRDefault="00C727E8" w:rsidP="0037242E">
      <w:r>
        <w:t>2</w:t>
      </w:r>
      <w:r w:rsidR="0037242E" w:rsidRPr="00B60B95">
        <w:t xml:space="preserve">-seitig Glaswand, </w:t>
      </w:r>
      <w:r>
        <w:t>2</w:t>
      </w:r>
      <w:r w:rsidR="0037242E" w:rsidRPr="00B60B95">
        <w:t xml:space="preserve">-seitig geschlossene Vollwand, in </w:t>
      </w:r>
      <w:r>
        <w:t>H</w:t>
      </w:r>
      <w:r w:rsidR="0037242E" w:rsidRPr="00B60B95">
        <w:t>-Form angeordnet</w:t>
      </w:r>
    </w:p>
    <w:p w14:paraId="07D1B6C7" w14:textId="77777777" w:rsidR="00B60B95" w:rsidRPr="00315C90" w:rsidRDefault="001E4DDD" w:rsidP="00B60B95">
      <w:pPr>
        <w:pStyle w:val="berschrift4"/>
        <w:spacing w:line="360" w:lineRule="auto"/>
      </w:pPr>
      <w:r>
        <w:t>Glaswand</w:t>
      </w:r>
      <w:r w:rsidR="00060C64">
        <w:t>, G</w:t>
      </w:r>
      <w:r>
        <w:t>W</w:t>
      </w:r>
    </w:p>
    <w:p w14:paraId="135DB17C" w14:textId="77777777" w:rsidR="00B60B95" w:rsidRDefault="001E4DDD" w:rsidP="00B2170B">
      <w:r>
        <w:t>Ein</w:t>
      </w:r>
      <w:r w:rsidR="00B92356">
        <w:t xml:space="preserve">schalige </w:t>
      </w:r>
      <w:r>
        <w:t>S</w:t>
      </w:r>
      <w:r w:rsidR="00887A83">
        <w:t xml:space="preserve">G-Verglasung </w:t>
      </w:r>
      <w:r>
        <w:t>12mm VSG-Si</w:t>
      </w:r>
      <w:r w:rsidR="00C727E8" w:rsidRPr="00C727E8">
        <w:t xml:space="preserve">, Ansichtsbreite Profile: </w:t>
      </w:r>
      <w:r>
        <w:t>30</w:t>
      </w:r>
      <w:r w:rsidR="00C727E8" w:rsidRPr="00C727E8">
        <w:t xml:space="preserve"> mm (vertikal), </w:t>
      </w:r>
      <w:r>
        <w:t>30</w:t>
      </w:r>
      <w:r w:rsidR="00C727E8" w:rsidRPr="00C727E8">
        <w:t xml:space="preserve"> mm (horizontal)</w:t>
      </w:r>
    </w:p>
    <w:p w14:paraId="0C6E9693" w14:textId="77777777" w:rsidR="00060C64" w:rsidRPr="00315C90" w:rsidRDefault="00060C64" w:rsidP="00060C64">
      <w:pPr>
        <w:pStyle w:val="berschrift4"/>
        <w:spacing w:line="360" w:lineRule="auto"/>
      </w:pPr>
      <w:r>
        <w:t>Vollwand, VW</w:t>
      </w:r>
    </w:p>
    <w:p w14:paraId="0993458B" w14:textId="77777777" w:rsidR="003067BC" w:rsidRDefault="00C302F0" w:rsidP="00C302F0">
      <w:r>
        <w:t>Monoblock mit Wanddicke 100 mm. Wandfläche innen Akustikfilz, außen Glas, bedruckt und beschreibbar</w:t>
      </w:r>
    </w:p>
    <w:p w14:paraId="71DFAB8D" w14:textId="77777777" w:rsidR="009606A8" w:rsidRPr="00315C90" w:rsidRDefault="009606A8" w:rsidP="00BF4B8D">
      <w:pPr>
        <w:pStyle w:val="berschrift4"/>
        <w:spacing w:line="360" w:lineRule="auto"/>
      </w:pPr>
      <w:r w:rsidRPr="00111C81">
        <w:t>Türblätter</w:t>
      </w:r>
    </w:p>
    <w:p w14:paraId="2CC53A0F" w14:textId="77777777" w:rsidR="008034D5" w:rsidRPr="00C302F0" w:rsidRDefault="00C302F0" w:rsidP="00C302F0">
      <w:pPr>
        <w:rPr>
          <w:bCs/>
        </w:rPr>
      </w:pPr>
      <w:r w:rsidRPr="00C302F0">
        <w:rPr>
          <w:bCs/>
        </w:rPr>
        <w:t>Glastür aus VSG</w:t>
      </w:r>
      <w:r w:rsidR="002C59D1">
        <w:rPr>
          <w:bCs/>
        </w:rPr>
        <w:t>-Si</w:t>
      </w:r>
      <w:r w:rsidRPr="00C302F0">
        <w:rPr>
          <w:bCs/>
        </w:rPr>
        <w:t xml:space="preserve"> 12 mm mit umlaufenden verdecktem Aluminiumrahmen,</w:t>
      </w:r>
      <w:r>
        <w:rPr>
          <w:bCs/>
        </w:rPr>
        <w:t xml:space="preserve"> </w:t>
      </w:r>
      <w:r w:rsidRPr="00C302F0">
        <w:rPr>
          <w:bCs/>
        </w:rPr>
        <w:t>im Structural Glazing Verfahren verklebt</w:t>
      </w:r>
      <w:r w:rsidR="007625B0">
        <w:rPr>
          <w:bCs/>
        </w:rPr>
        <w:t xml:space="preserve"> </w:t>
      </w:r>
      <w:r w:rsidRPr="00C302F0">
        <w:rPr>
          <w:bCs/>
        </w:rPr>
        <w:t>Kleberand umlaufend 30 mm, Türelement und Glaselemente sind flächenbündig, Tür DIN rechts.</w:t>
      </w:r>
    </w:p>
    <w:p w14:paraId="2551126A" w14:textId="77777777" w:rsidR="00B9605C" w:rsidRDefault="003067BC" w:rsidP="00B9605C">
      <w:pPr>
        <w:pStyle w:val="berschrift4"/>
        <w:spacing w:line="360" w:lineRule="auto"/>
      </w:pPr>
      <w:r>
        <w:t>Zarge</w:t>
      </w:r>
      <w:r w:rsidR="00B9605C" w:rsidRPr="00315C90">
        <w:t xml:space="preserve"> </w:t>
      </w:r>
    </w:p>
    <w:p w14:paraId="323C327E" w14:textId="77777777" w:rsidR="003067BC" w:rsidRDefault="00C302F0" w:rsidP="003067BC">
      <w:r w:rsidRPr="00C302F0">
        <w:t>Einfachfalz, Kleberand umlaufend 30 mm, im Structural Glazing Verfahren</w:t>
      </w:r>
    </w:p>
    <w:p w14:paraId="4A69D846" w14:textId="77777777" w:rsidR="00413E91" w:rsidRDefault="00801A1E" w:rsidP="00BF4B8D">
      <w:pPr>
        <w:pStyle w:val="berschrift4"/>
        <w:spacing w:line="360" w:lineRule="auto"/>
      </w:pPr>
      <w:bookmarkStart w:id="8" w:name="_Toc29369335"/>
      <w:r w:rsidRPr="00F51CD0">
        <w:t>Türb</w:t>
      </w:r>
      <w:r w:rsidR="00413E91" w:rsidRPr="00F51CD0">
        <w:t>eschläge</w:t>
      </w:r>
      <w:bookmarkEnd w:id="8"/>
    </w:p>
    <w:p w14:paraId="599AE0BA" w14:textId="77777777" w:rsidR="00C302F0" w:rsidRDefault="008034D5" w:rsidP="008034D5">
      <w:r>
        <w:t>2 x Bänder Simons</w:t>
      </w:r>
      <w:r w:rsidR="00C302F0">
        <w:t>werk,</w:t>
      </w:r>
      <w:r>
        <w:t xml:space="preserve"> </w:t>
      </w:r>
      <w:r w:rsidR="00C302F0">
        <w:t>100</w:t>
      </w:r>
      <w:r>
        <w:t xml:space="preserve"> mm Länge, Edelstahl </w:t>
      </w:r>
      <w:r w:rsidR="00C302F0" w:rsidRPr="00C302F0">
        <w:t>und filigrane Griffe innen</w:t>
      </w:r>
      <w:r w:rsidR="00C302F0">
        <w:t xml:space="preserve"> I</w:t>
      </w:r>
      <w:r w:rsidR="00C302F0" w:rsidRPr="00C302F0">
        <w:t>-Form und außen in L-Form, aus gekantetem und pulverbeschichtetem Stahlblech</w:t>
      </w:r>
    </w:p>
    <w:p w14:paraId="25AC1D9B" w14:textId="77777777" w:rsidR="008034D5" w:rsidRDefault="00C302F0" w:rsidP="008034D5">
      <w:r w:rsidRPr="00C302F0">
        <w:t>Magnetische und geräuscharme Zuhaltung der Tür</w:t>
      </w:r>
    </w:p>
    <w:p w14:paraId="56F89B93" w14:textId="77777777" w:rsidR="004D1E5D" w:rsidRDefault="004D1E5D">
      <w:pPr>
        <w:spacing w:line="276" w:lineRule="auto"/>
        <w:ind w:left="709"/>
      </w:pPr>
      <w:r>
        <w:br w:type="page"/>
      </w:r>
    </w:p>
    <w:p w14:paraId="1A752F32" w14:textId="77777777" w:rsidR="003067BC" w:rsidRDefault="003067BC" w:rsidP="001C433F">
      <w:pPr>
        <w:pStyle w:val="berschrift4"/>
        <w:spacing w:line="360" w:lineRule="auto"/>
      </w:pPr>
      <w:r>
        <w:lastRenderedPageBreak/>
        <w:t>Metall-Deckenabsorber</w:t>
      </w:r>
    </w:p>
    <w:p w14:paraId="1CA04E02" w14:textId="77777777" w:rsidR="00302173" w:rsidRDefault="00302173" w:rsidP="00302173">
      <w:r>
        <w:t>Perforation</w:t>
      </w:r>
      <w:r w:rsidR="003524B1">
        <w:t xml:space="preserve"> </w:t>
      </w:r>
      <w:r>
        <w:t>Ø 0.7 x 3.1 mm</w:t>
      </w:r>
    </w:p>
    <w:p w14:paraId="4CDD6915" w14:textId="77777777" w:rsidR="00302173" w:rsidRDefault="00302173" w:rsidP="00302173">
      <w:r>
        <w:t>Bautiefe</w:t>
      </w:r>
      <w:r>
        <w:tab/>
        <w:t>100 mm</w:t>
      </w:r>
    </w:p>
    <w:p w14:paraId="651539F8" w14:textId="77777777" w:rsidR="003067BC" w:rsidRDefault="00302173" w:rsidP="00302173">
      <w:r>
        <w:t>Oberseite</w:t>
      </w:r>
      <w:r w:rsidR="003524B1">
        <w:t xml:space="preserve"> </w:t>
      </w:r>
      <w:r>
        <w:t>Melaminbeschichtete Spanplatte, weiß (ähnl. RAL 9016)</w:t>
      </w:r>
    </w:p>
    <w:p w14:paraId="7A5DDC25" w14:textId="77777777" w:rsidR="00C302F0" w:rsidRDefault="00C302F0" w:rsidP="00C302F0">
      <w:pPr>
        <w:pStyle w:val="berschrift4"/>
        <w:spacing w:line="360" w:lineRule="auto"/>
      </w:pPr>
      <w:r>
        <w:t>Glasstoß-Verklebung</w:t>
      </w:r>
    </w:p>
    <w:p w14:paraId="7DD37DB6" w14:textId="77777777" w:rsidR="00C302F0" w:rsidRDefault="00C302F0" w:rsidP="00302173">
      <w:r w:rsidRPr="00C302F0">
        <w:t>Acrylat-Klebeband, transparent</w:t>
      </w:r>
    </w:p>
    <w:p w14:paraId="358A9C24" w14:textId="77777777" w:rsidR="00C302F0" w:rsidRDefault="00C302F0" w:rsidP="00C302F0">
      <w:pPr>
        <w:pStyle w:val="berschrift4"/>
        <w:spacing w:line="360" w:lineRule="auto"/>
      </w:pPr>
      <w:r>
        <w:t>Boden</w:t>
      </w:r>
    </w:p>
    <w:p w14:paraId="2194CFA5" w14:textId="77777777" w:rsidR="00C302F0" w:rsidRDefault="00C302F0" w:rsidP="00302173">
      <w:r w:rsidRPr="00C302F0">
        <w:t>in Sandwichbauweise, H</w:t>
      </w:r>
      <w:r w:rsidR="007625B0">
        <w:t>öhe</w:t>
      </w:r>
      <w:r w:rsidRPr="00C302F0">
        <w:t xml:space="preserve"> 100 mm mit Stellfüssen, innen mit Teppich belegt</w:t>
      </w:r>
    </w:p>
    <w:p w14:paraId="64EEBA1E" w14:textId="77777777" w:rsidR="00413E91" w:rsidRPr="00F51CD0" w:rsidRDefault="00413E91" w:rsidP="00F51CD0">
      <w:pPr>
        <w:pStyle w:val="berschrift2"/>
      </w:pPr>
      <w:bookmarkStart w:id="9" w:name="_Toc29369337"/>
      <w:bookmarkStart w:id="10" w:name="_Toc188884310"/>
      <w:r w:rsidRPr="00F51CD0">
        <w:t>Materialien</w:t>
      </w:r>
      <w:r w:rsidR="0069010A" w:rsidRPr="00F51CD0">
        <w:t xml:space="preserve"> und </w:t>
      </w:r>
      <w:r w:rsidRPr="00F51CD0">
        <w:t>Oberflächen</w:t>
      </w:r>
      <w:bookmarkEnd w:id="9"/>
      <w:bookmarkEnd w:id="10"/>
    </w:p>
    <w:p w14:paraId="3566EE2F" w14:textId="77777777" w:rsidR="00244EEB" w:rsidRDefault="00244EEB" w:rsidP="00302173">
      <w:bookmarkStart w:id="11" w:name="_Toc29369340"/>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97"/>
        <w:gridCol w:w="2268"/>
        <w:gridCol w:w="2268"/>
      </w:tblGrid>
      <w:tr w:rsidR="00C302F0" w:rsidRPr="00C02B42" w14:paraId="40D2B0F9" w14:textId="77777777" w:rsidTr="00C302F0">
        <w:trPr>
          <w:trHeight w:val="454"/>
        </w:trPr>
        <w:tc>
          <w:tcPr>
            <w:tcW w:w="3397" w:type="dxa"/>
            <w:tcBorders>
              <w:bottom w:val="double" w:sz="4" w:space="0" w:color="D9D9D9" w:themeColor="background1" w:themeShade="D9"/>
            </w:tcBorders>
            <w:vAlign w:val="center"/>
          </w:tcPr>
          <w:p w14:paraId="48CC6062" w14:textId="77777777" w:rsidR="00C302F0" w:rsidRPr="003524B1" w:rsidRDefault="00C302F0" w:rsidP="00BE327E">
            <w:pPr>
              <w:rPr>
                <w:b/>
                <w:bCs/>
                <w:szCs w:val="20"/>
              </w:rPr>
            </w:pPr>
            <w:r w:rsidRPr="003524B1">
              <w:rPr>
                <w:b/>
                <w:bCs/>
                <w:szCs w:val="20"/>
              </w:rPr>
              <w:t>Bezeichnung</w:t>
            </w:r>
          </w:p>
        </w:tc>
        <w:tc>
          <w:tcPr>
            <w:tcW w:w="2268" w:type="dxa"/>
            <w:tcBorders>
              <w:bottom w:val="double" w:sz="4" w:space="0" w:color="D9D9D9" w:themeColor="background1" w:themeShade="D9"/>
            </w:tcBorders>
            <w:vAlign w:val="center"/>
          </w:tcPr>
          <w:p w14:paraId="639A6B3D" w14:textId="77777777" w:rsidR="00C302F0" w:rsidRPr="003524B1" w:rsidRDefault="00C302F0" w:rsidP="00BE327E">
            <w:pPr>
              <w:rPr>
                <w:b/>
                <w:bCs/>
                <w:szCs w:val="20"/>
              </w:rPr>
            </w:pPr>
            <w:r w:rsidRPr="003524B1">
              <w:rPr>
                <w:b/>
                <w:bCs/>
                <w:szCs w:val="20"/>
              </w:rPr>
              <w:t>Farbtyp Weiß</w:t>
            </w:r>
          </w:p>
        </w:tc>
        <w:tc>
          <w:tcPr>
            <w:tcW w:w="2268" w:type="dxa"/>
            <w:tcBorders>
              <w:bottom w:val="double" w:sz="4" w:space="0" w:color="D9D9D9" w:themeColor="background1" w:themeShade="D9"/>
            </w:tcBorders>
            <w:vAlign w:val="center"/>
          </w:tcPr>
          <w:p w14:paraId="3610E29F" w14:textId="77777777" w:rsidR="00C302F0" w:rsidRPr="003524B1" w:rsidRDefault="00C302F0" w:rsidP="00BE327E">
            <w:pPr>
              <w:rPr>
                <w:b/>
                <w:bCs/>
                <w:szCs w:val="20"/>
              </w:rPr>
            </w:pPr>
            <w:r w:rsidRPr="003524B1">
              <w:rPr>
                <w:b/>
                <w:bCs/>
                <w:szCs w:val="20"/>
              </w:rPr>
              <w:t>Farbtyp Schwarz</w:t>
            </w:r>
          </w:p>
        </w:tc>
      </w:tr>
      <w:tr w:rsidR="00C302F0" w:rsidRPr="00C02B42" w14:paraId="393D07DC" w14:textId="77777777" w:rsidTr="00C302F0">
        <w:trPr>
          <w:trHeight w:val="454"/>
        </w:trPr>
        <w:tc>
          <w:tcPr>
            <w:tcW w:w="3397" w:type="dxa"/>
            <w:tcBorders>
              <w:top w:val="double" w:sz="4" w:space="0" w:color="D9D9D9" w:themeColor="background1" w:themeShade="D9"/>
            </w:tcBorders>
            <w:vAlign w:val="center"/>
          </w:tcPr>
          <w:p w14:paraId="6DDC17AC" w14:textId="77777777" w:rsidR="00C302F0" w:rsidRPr="00C02B42" w:rsidRDefault="00C302F0" w:rsidP="00244EEB">
            <w:pPr>
              <w:rPr>
                <w:szCs w:val="20"/>
              </w:rPr>
            </w:pPr>
            <w:r>
              <w:t>Aluminiumprofile</w:t>
            </w:r>
          </w:p>
        </w:tc>
        <w:tc>
          <w:tcPr>
            <w:tcW w:w="2268" w:type="dxa"/>
            <w:tcBorders>
              <w:top w:val="double" w:sz="4" w:space="0" w:color="D9D9D9" w:themeColor="background1" w:themeShade="D9"/>
            </w:tcBorders>
            <w:vAlign w:val="center"/>
          </w:tcPr>
          <w:p w14:paraId="2F850BCF" w14:textId="77777777" w:rsidR="00C302F0" w:rsidRPr="00C02B42" w:rsidRDefault="00C302F0" w:rsidP="00244EEB">
            <w:pPr>
              <w:rPr>
                <w:szCs w:val="20"/>
              </w:rPr>
            </w:pPr>
            <w:r>
              <w:t>Weiß, RAL 9016 matt</w:t>
            </w:r>
          </w:p>
        </w:tc>
        <w:tc>
          <w:tcPr>
            <w:tcW w:w="2268" w:type="dxa"/>
            <w:tcBorders>
              <w:top w:val="double" w:sz="4" w:space="0" w:color="D9D9D9" w:themeColor="background1" w:themeShade="D9"/>
            </w:tcBorders>
            <w:vAlign w:val="center"/>
          </w:tcPr>
          <w:p w14:paraId="1E22D473" w14:textId="77777777" w:rsidR="00C302F0" w:rsidRPr="00C02B42" w:rsidRDefault="00C302F0" w:rsidP="00244EEB">
            <w:pPr>
              <w:rPr>
                <w:rFonts w:cs="Arial"/>
                <w:szCs w:val="20"/>
              </w:rPr>
            </w:pPr>
            <w:r>
              <w:t>Schwarz, RAL 9005 matt</w:t>
            </w:r>
          </w:p>
        </w:tc>
      </w:tr>
      <w:tr w:rsidR="00C302F0" w:rsidRPr="00C02B42" w14:paraId="205D6851" w14:textId="77777777" w:rsidTr="00C302F0">
        <w:trPr>
          <w:trHeight w:val="454"/>
        </w:trPr>
        <w:tc>
          <w:tcPr>
            <w:tcW w:w="3397" w:type="dxa"/>
            <w:tcBorders>
              <w:bottom w:val="single" w:sz="4" w:space="0" w:color="D9D9D9" w:themeColor="background1" w:themeShade="D9"/>
            </w:tcBorders>
            <w:vAlign w:val="center"/>
          </w:tcPr>
          <w:p w14:paraId="756352B8" w14:textId="77777777" w:rsidR="00C302F0" w:rsidRDefault="00C302F0" w:rsidP="00244EEB">
            <w:pPr>
              <w:rPr>
                <w:rFonts w:cs="Arial"/>
                <w:szCs w:val="20"/>
              </w:rPr>
            </w:pPr>
            <w:r>
              <w:t>Vollwand außen</w:t>
            </w:r>
          </w:p>
        </w:tc>
        <w:tc>
          <w:tcPr>
            <w:tcW w:w="2268" w:type="dxa"/>
            <w:tcBorders>
              <w:bottom w:val="single" w:sz="4" w:space="0" w:color="D9D9D9" w:themeColor="background1" w:themeShade="D9"/>
            </w:tcBorders>
            <w:vAlign w:val="center"/>
          </w:tcPr>
          <w:p w14:paraId="7E6947D6" w14:textId="77777777" w:rsidR="00C302F0" w:rsidRPr="00C02B42" w:rsidRDefault="00C302F0" w:rsidP="00244EEB">
            <w:pPr>
              <w:rPr>
                <w:szCs w:val="20"/>
              </w:rPr>
            </w:pPr>
            <w:r w:rsidRPr="00C302F0">
              <w:t>Glas, bedruckt Weiß (ähnl. RAL 9016)</w:t>
            </w:r>
          </w:p>
        </w:tc>
        <w:tc>
          <w:tcPr>
            <w:tcW w:w="2268" w:type="dxa"/>
            <w:tcBorders>
              <w:bottom w:val="single" w:sz="4" w:space="0" w:color="D9D9D9" w:themeColor="background1" w:themeShade="D9"/>
            </w:tcBorders>
            <w:vAlign w:val="center"/>
          </w:tcPr>
          <w:p w14:paraId="27F5EBA2" w14:textId="77777777" w:rsidR="00C302F0" w:rsidRDefault="00C302F0" w:rsidP="00244EEB">
            <w:pPr>
              <w:rPr>
                <w:rFonts w:cs="Arial"/>
                <w:szCs w:val="20"/>
              </w:rPr>
            </w:pPr>
            <w:r w:rsidRPr="00C302F0">
              <w:t xml:space="preserve">Glas, bedruckt </w:t>
            </w:r>
            <w:r>
              <w:t>Schwarz</w:t>
            </w:r>
            <w:r w:rsidRPr="00C302F0">
              <w:t xml:space="preserve"> (ähnl. RAL 90</w:t>
            </w:r>
            <w:r>
              <w:t>05</w:t>
            </w:r>
            <w:r w:rsidRPr="00C302F0">
              <w:t>)</w:t>
            </w:r>
          </w:p>
        </w:tc>
      </w:tr>
      <w:tr w:rsidR="00C302F0" w:rsidRPr="00C02B42" w14:paraId="7DA34A12" w14:textId="77777777" w:rsidTr="00C302F0">
        <w:trPr>
          <w:trHeight w:val="454"/>
        </w:trPr>
        <w:tc>
          <w:tcPr>
            <w:tcW w:w="3397" w:type="dxa"/>
            <w:vAlign w:val="center"/>
          </w:tcPr>
          <w:p w14:paraId="3A77A353" w14:textId="77777777" w:rsidR="00C302F0" w:rsidRPr="00C02B42" w:rsidRDefault="00C302F0" w:rsidP="00244EEB">
            <w:pPr>
              <w:rPr>
                <w:rFonts w:cs="Arial"/>
                <w:szCs w:val="20"/>
              </w:rPr>
            </w:pPr>
            <w:r>
              <w:t>Vollwand innen</w:t>
            </w:r>
          </w:p>
        </w:tc>
        <w:tc>
          <w:tcPr>
            <w:tcW w:w="2268" w:type="dxa"/>
            <w:vAlign w:val="center"/>
          </w:tcPr>
          <w:p w14:paraId="1AC16DF6" w14:textId="77777777" w:rsidR="00C302F0" w:rsidRPr="00C02B42" w:rsidRDefault="005051EB" w:rsidP="00244EEB">
            <w:pPr>
              <w:rPr>
                <w:szCs w:val="20"/>
              </w:rPr>
            </w:pPr>
            <w:r w:rsidRPr="005051EB">
              <w:t>Akustikfilz Lichtgrau</w:t>
            </w:r>
          </w:p>
        </w:tc>
        <w:tc>
          <w:tcPr>
            <w:tcW w:w="2268" w:type="dxa"/>
            <w:vAlign w:val="center"/>
          </w:tcPr>
          <w:p w14:paraId="09A442CC" w14:textId="77777777" w:rsidR="00C302F0" w:rsidRPr="00C02B42" w:rsidRDefault="005051EB" w:rsidP="00244EEB">
            <w:pPr>
              <w:rPr>
                <w:szCs w:val="20"/>
              </w:rPr>
            </w:pPr>
            <w:r w:rsidRPr="005051EB">
              <w:t>Akustikfilz Lichtgrau</w:t>
            </w:r>
          </w:p>
        </w:tc>
      </w:tr>
      <w:tr w:rsidR="00C302F0" w:rsidRPr="00C02B42" w14:paraId="2B760D79" w14:textId="77777777" w:rsidTr="00C302F0">
        <w:trPr>
          <w:trHeight w:val="454"/>
        </w:trPr>
        <w:tc>
          <w:tcPr>
            <w:tcW w:w="3397" w:type="dxa"/>
            <w:tcBorders>
              <w:bottom w:val="single" w:sz="4" w:space="0" w:color="D9D9D9" w:themeColor="background1" w:themeShade="D9"/>
            </w:tcBorders>
            <w:vAlign w:val="center"/>
          </w:tcPr>
          <w:p w14:paraId="7C5D9D0E" w14:textId="77777777" w:rsidR="00C302F0" w:rsidRDefault="00C302F0" w:rsidP="00244EEB">
            <w:pPr>
              <w:rPr>
                <w:rFonts w:cs="Arial"/>
                <w:szCs w:val="20"/>
              </w:rPr>
            </w:pPr>
            <w:r>
              <w:t>Metall-Deckenabsorber innen</w:t>
            </w:r>
          </w:p>
        </w:tc>
        <w:tc>
          <w:tcPr>
            <w:tcW w:w="2268" w:type="dxa"/>
            <w:tcBorders>
              <w:bottom w:val="single" w:sz="4" w:space="0" w:color="D9D9D9" w:themeColor="background1" w:themeShade="D9"/>
            </w:tcBorders>
            <w:vAlign w:val="center"/>
          </w:tcPr>
          <w:p w14:paraId="2E5F207E" w14:textId="77777777" w:rsidR="00C302F0" w:rsidRDefault="00C302F0" w:rsidP="00244EEB">
            <w:pPr>
              <w:rPr>
                <w:rFonts w:cs="Arial"/>
                <w:szCs w:val="20"/>
              </w:rPr>
            </w:pPr>
            <w:r>
              <w:t xml:space="preserve">Pulverbeschichtung </w:t>
            </w:r>
            <w:r w:rsidR="007625B0">
              <w:t>W</w:t>
            </w:r>
            <w:r>
              <w:t>eiß RAL 9016</w:t>
            </w:r>
          </w:p>
        </w:tc>
        <w:tc>
          <w:tcPr>
            <w:tcW w:w="2268" w:type="dxa"/>
            <w:tcBorders>
              <w:bottom w:val="single" w:sz="4" w:space="0" w:color="D9D9D9" w:themeColor="background1" w:themeShade="D9"/>
            </w:tcBorders>
            <w:vAlign w:val="center"/>
          </w:tcPr>
          <w:p w14:paraId="126E45BD" w14:textId="77777777" w:rsidR="00C302F0" w:rsidRDefault="00C302F0" w:rsidP="00244EEB">
            <w:pPr>
              <w:rPr>
                <w:rFonts w:cs="Arial"/>
                <w:szCs w:val="20"/>
              </w:rPr>
            </w:pPr>
            <w:r>
              <w:t xml:space="preserve">Pulverbeschichtung </w:t>
            </w:r>
            <w:r w:rsidR="007625B0">
              <w:t>W</w:t>
            </w:r>
            <w:r>
              <w:t>eiß RAL 9016</w:t>
            </w:r>
          </w:p>
        </w:tc>
      </w:tr>
      <w:tr w:rsidR="00C302F0" w:rsidRPr="00C02B42" w14:paraId="05DFC0AD" w14:textId="77777777" w:rsidTr="00C302F0">
        <w:trPr>
          <w:trHeight w:val="454"/>
        </w:trPr>
        <w:tc>
          <w:tcPr>
            <w:tcW w:w="3397" w:type="dxa"/>
            <w:tcBorders>
              <w:bottom w:val="single" w:sz="4" w:space="0" w:color="D9D9D9" w:themeColor="background1" w:themeShade="D9"/>
            </w:tcBorders>
            <w:vAlign w:val="center"/>
          </w:tcPr>
          <w:p w14:paraId="6AEF9C11" w14:textId="77777777" w:rsidR="00C302F0" w:rsidRDefault="00C302F0" w:rsidP="00244EEB">
            <w:pPr>
              <w:rPr>
                <w:rFonts w:cs="Arial"/>
                <w:szCs w:val="20"/>
              </w:rPr>
            </w:pPr>
            <w:r>
              <w:t>Türdichtung</w:t>
            </w:r>
          </w:p>
        </w:tc>
        <w:tc>
          <w:tcPr>
            <w:tcW w:w="2268" w:type="dxa"/>
            <w:tcBorders>
              <w:bottom w:val="single" w:sz="4" w:space="0" w:color="D9D9D9" w:themeColor="background1" w:themeShade="D9"/>
            </w:tcBorders>
            <w:vAlign w:val="center"/>
          </w:tcPr>
          <w:p w14:paraId="05433276" w14:textId="77777777" w:rsidR="00C302F0" w:rsidRDefault="005051EB" w:rsidP="00244EEB">
            <w:pPr>
              <w:rPr>
                <w:rFonts w:cs="Arial"/>
                <w:szCs w:val="20"/>
              </w:rPr>
            </w:pPr>
            <w:r>
              <w:t>Schwarz</w:t>
            </w:r>
          </w:p>
        </w:tc>
        <w:tc>
          <w:tcPr>
            <w:tcW w:w="2268" w:type="dxa"/>
            <w:tcBorders>
              <w:bottom w:val="single" w:sz="4" w:space="0" w:color="D9D9D9" w:themeColor="background1" w:themeShade="D9"/>
            </w:tcBorders>
            <w:vAlign w:val="center"/>
          </w:tcPr>
          <w:p w14:paraId="7DF39D20" w14:textId="77777777" w:rsidR="00C302F0" w:rsidRDefault="00C302F0" w:rsidP="00244EEB">
            <w:pPr>
              <w:rPr>
                <w:rFonts w:cs="Arial"/>
                <w:szCs w:val="20"/>
              </w:rPr>
            </w:pPr>
            <w:r>
              <w:t>Schwarz</w:t>
            </w:r>
          </w:p>
        </w:tc>
      </w:tr>
      <w:tr w:rsidR="00C302F0" w:rsidRPr="00C02B42" w14:paraId="6ECE6DA9" w14:textId="77777777" w:rsidTr="00C302F0">
        <w:trPr>
          <w:trHeight w:val="454"/>
        </w:trPr>
        <w:tc>
          <w:tcPr>
            <w:tcW w:w="3397" w:type="dxa"/>
            <w:vAlign w:val="center"/>
          </w:tcPr>
          <w:p w14:paraId="73EF5DA0" w14:textId="77777777" w:rsidR="00C302F0" w:rsidRDefault="00C302F0" w:rsidP="00244EEB">
            <w:pPr>
              <w:rPr>
                <w:rFonts w:cs="Arial"/>
                <w:szCs w:val="20"/>
              </w:rPr>
            </w:pPr>
            <w:r>
              <w:t>Türbänder,</w:t>
            </w:r>
            <w:r w:rsidR="005051EB">
              <w:t xml:space="preserve"> Türgriff</w:t>
            </w:r>
          </w:p>
        </w:tc>
        <w:tc>
          <w:tcPr>
            <w:tcW w:w="2268" w:type="dxa"/>
            <w:vAlign w:val="center"/>
          </w:tcPr>
          <w:p w14:paraId="40E7A67B" w14:textId="77777777" w:rsidR="00C302F0" w:rsidRDefault="005051EB" w:rsidP="00244EEB">
            <w:pPr>
              <w:rPr>
                <w:rFonts w:cs="Arial"/>
                <w:szCs w:val="20"/>
              </w:rPr>
            </w:pPr>
            <w:r>
              <w:t>Weiß, RAL 9016</w:t>
            </w:r>
          </w:p>
        </w:tc>
        <w:tc>
          <w:tcPr>
            <w:tcW w:w="2268" w:type="dxa"/>
            <w:vAlign w:val="center"/>
          </w:tcPr>
          <w:p w14:paraId="11EA9122" w14:textId="77777777" w:rsidR="00C302F0" w:rsidRDefault="00C302F0" w:rsidP="00244EEB">
            <w:pPr>
              <w:rPr>
                <w:rFonts w:cs="Arial"/>
                <w:szCs w:val="20"/>
              </w:rPr>
            </w:pPr>
            <w:r>
              <w:t>Schwarz</w:t>
            </w:r>
            <w:r w:rsidR="005051EB">
              <w:t>,</w:t>
            </w:r>
            <w:r>
              <w:t xml:space="preserve"> RAL 90</w:t>
            </w:r>
            <w:r w:rsidR="005051EB">
              <w:t>05</w:t>
            </w:r>
          </w:p>
        </w:tc>
      </w:tr>
      <w:tr w:rsidR="00C302F0" w:rsidRPr="00C02B42" w14:paraId="20AB5E13" w14:textId="77777777" w:rsidTr="00C302F0">
        <w:trPr>
          <w:trHeight w:val="454"/>
        </w:trPr>
        <w:tc>
          <w:tcPr>
            <w:tcW w:w="3397" w:type="dxa"/>
            <w:vAlign w:val="center"/>
          </w:tcPr>
          <w:p w14:paraId="0051E1F6" w14:textId="77777777" w:rsidR="00C302F0" w:rsidRDefault="00C302F0" w:rsidP="00244EEB">
            <w:pPr>
              <w:rPr>
                <w:rFonts w:cs="Arial"/>
                <w:szCs w:val="20"/>
              </w:rPr>
            </w:pPr>
            <w:r>
              <w:t>T</w:t>
            </w:r>
            <w:r w:rsidR="005051EB">
              <w:t>eppichboden</w:t>
            </w:r>
          </w:p>
        </w:tc>
        <w:tc>
          <w:tcPr>
            <w:tcW w:w="2268" w:type="dxa"/>
            <w:vAlign w:val="center"/>
          </w:tcPr>
          <w:p w14:paraId="60564DB1" w14:textId="77777777" w:rsidR="00C302F0" w:rsidRDefault="005051EB" w:rsidP="00244EEB">
            <w:pPr>
              <w:rPr>
                <w:rFonts w:cs="Arial"/>
                <w:szCs w:val="20"/>
              </w:rPr>
            </w:pPr>
            <w:r>
              <w:t>Grau</w:t>
            </w:r>
          </w:p>
        </w:tc>
        <w:tc>
          <w:tcPr>
            <w:tcW w:w="2268" w:type="dxa"/>
            <w:vAlign w:val="center"/>
          </w:tcPr>
          <w:p w14:paraId="69EF6966" w14:textId="77777777" w:rsidR="00C302F0" w:rsidRDefault="005051EB" w:rsidP="00244EEB">
            <w:pPr>
              <w:rPr>
                <w:rFonts w:cs="Arial"/>
                <w:szCs w:val="20"/>
              </w:rPr>
            </w:pPr>
            <w:r>
              <w:t>Grau</w:t>
            </w:r>
          </w:p>
        </w:tc>
      </w:tr>
    </w:tbl>
    <w:p w14:paraId="6944C795" w14:textId="77777777" w:rsidR="00302173" w:rsidRPr="00302173" w:rsidRDefault="000A08D4" w:rsidP="00302173">
      <w:pPr>
        <w:pStyle w:val="berschrift2"/>
      </w:pPr>
      <w:bookmarkStart w:id="12" w:name="_Toc29369345"/>
      <w:bookmarkStart w:id="13" w:name="_Toc188884311"/>
      <w:bookmarkEnd w:id="11"/>
      <w:r w:rsidRPr="00676038">
        <w:t>Schallschutz</w:t>
      </w:r>
      <w:bookmarkEnd w:id="12"/>
      <w:bookmarkEnd w:id="13"/>
    </w:p>
    <w:p w14:paraId="0EA98050" w14:textId="77777777" w:rsidR="0037242E" w:rsidRDefault="0037242E" w:rsidP="00302173">
      <w:pPr>
        <w:rPr>
          <w:color w:val="FF0000"/>
          <w:szCs w:val="20"/>
        </w:rPr>
      </w:pP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474"/>
        <w:gridCol w:w="2155"/>
        <w:gridCol w:w="2155"/>
        <w:gridCol w:w="2155"/>
      </w:tblGrid>
      <w:tr w:rsidR="005051EB" w:rsidRPr="00C02B42" w14:paraId="6372E799" w14:textId="77777777" w:rsidTr="005051EB">
        <w:trPr>
          <w:trHeight w:val="567"/>
        </w:trPr>
        <w:tc>
          <w:tcPr>
            <w:tcW w:w="1474" w:type="dxa"/>
            <w:tcBorders>
              <w:bottom w:val="double" w:sz="4" w:space="0" w:color="D9D9D9" w:themeColor="background1" w:themeShade="D9"/>
            </w:tcBorders>
            <w:vAlign w:val="center"/>
          </w:tcPr>
          <w:p w14:paraId="17AC4718" w14:textId="77777777" w:rsidR="005051EB" w:rsidRPr="003524B1" w:rsidRDefault="005051EB" w:rsidP="00BE327E">
            <w:pPr>
              <w:rPr>
                <w:b/>
                <w:bCs/>
                <w:szCs w:val="20"/>
              </w:rPr>
            </w:pPr>
            <w:r w:rsidRPr="003524B1">
              <w:rPr>
                <w:b/>
                <w:bCs/>
                <w:szCs w:val="20"/>
              </w:rPr>
              <w:t>Bezeichnung</w:t>
            </w:r>
          </w:p>
        </w:tc>
        <w:tc>
          <w:tcPr>
            <w:tcW w:w="2155" w:type="dxa"/>
            <w:tcBorders>
              <w:bottom w:val="double" w:sz="4" w:space="0" w:color="D9D9D9" w:themeColor="background1" w:themeShade="D9"/>
            </w:tcBorders>
            <w:vAlign w:val="center"/>
          </w:tcPr>
          <w:p w14:paraId="473028E1" w14:textId="77777777" w:rsidR="005051EB" w:rsidRDefault="005051EB" w:rsidP="0037242E">
            <w:pPr>
              <w:rPr>
                <w:rFonts w:cs="Arial"/>
                <w:b/>
              </w:rPr>
            </w:pPr>
            <w:r>
              <w:rPr>
                <w:rFonts w:cs="Arial"/>
                <w:b/>
              </w:rPr>
              <w:t>Schallpegelreduktion</w:t>
            </w:r>
          </w:p>
          <w:p w14:paraId="1D9D0C51" w14:textId="77777777" w:rsidR="005051EB" w:rsidRPr="0037242E" w:rsidRDefault="005051EB" w:rsidP="0037242E">
            <w:pPr>
              <w:rPr>
                <w:rFonts w:cs="Arial"/>
                <w:b/>
              </w:rPr>
            </w:pPr>
            <w:r w:rsidRPr="0037242E">
              <w:rPr>
                <w:rFonts w:cs="Arial"/>
                <w:b/>
              </w:rPr>
              <w:t>D</w:t>
            </w:r>
            <w:r>
              <w:rPr>
                <w:rFonts w:cs="Arial"/>
                <w:b/>
                <w:vertAlign w:val="subscript"/>
              </w:rPr>
              <w:t>S,A</w:t>
            </w:r>
          </w:p>
        </w:tc>
        <w:tc>
          <w:tcPr>
            <w:tcW w:w="2155" w:type="dxa"/>
            <w:tcBorders>
              <w:bottom w:val="double" w:sz="4" w:space="0" w:color="D9D9D9" w:themeColor="background1" w:themeShade="D9"/>
            </w:tcBorders>
            <w:vAlign w:val="center"/>
          </w:tcPr>
          <w:p w14:paraId="2CEE4B54" w14:textId="77777777" w:rsidR="005051EB" w:rsidRPr="0037242E" w:rsidRDefault="005051EB" w:rsidP="00BE327E">
            <w:pPr>
              <w:rPr>
                <w:b/>
                <w:szCs w:val="20"/>
              </w:rPr>
            </w:pPr>
            <w:r w:rsidRPr="0037242E">
              <w:rPr>
                <w:rFonts w:cs="Arial"/>
                <w:b/>
              </w:rPr>
              <w:t>Schallpegeldifferenz D</w:t>
            </w:r>
            <w:r w:rsidRPr="0037242E">
              <w:rPr>
                <w:rFonts w:cs="Arial"/>
                <w:b/>
                <w:vertAlign w:val="subscript"/>
              </w:rPr>
              <w:t>n,T,w</w:t>
            </w:r>
          </w:p>
        </w:tc>
        <w:tc>
          <w:tcPr>
            <w:tcW w:w="2155" w:type="dxa"/>
            <w:tcBorders>
              <w:bottom w:val="double" w:sz="4" w:space="0" w:color="D9D9D9" w:themeColor="background1" w:themeShade="D9"/>
            </w:tcBorders>
            <w:vAlign w:val="center"/>
          </w:tcPr>
          <w:p w14:paraId="4CCCAF6E" w14:textId="77777777" w:rsidR="005051EB" w:rsidRPr="0037242E" w:rsidRDefault="005051EB" w:rsidP="00BE327E">
            <w:pPr>
              <w:rPr>
                <w:b/>
                <w:szCs w:val="20"/>
              </w:rPr>
            </w:pPr>
            <w:r w:rsidRPr="0037242E">
              <w:rPr>
                <w:b/>
                <w:szCs w:val="20"/>
              </w:rPr>
              <w:t xml:space="preserve">Bauschalldämm-Maß </w:t>
            </w:r>
            <w:r w:rsidRPr="0037242E">
              <w:rPr>
                <w:rFonts w:cs="Arial"/>
                <w:b/>
              </w:rPr>
              <w:t>R‘</w:t>
            </w:r>
            <w:r w:rsidRPr="0037242E">
              <w:rPr>
                <w:rFonts w:cs="Arial"/>
                <w:b/>
                <w:vertAlign w:val="subscript"/>
              </w:rPr>
              <w:t>w</w:t>
            </w:r>
          </w:p>
        </w:tc>
      </w:tr>
      <w:tr w:rsidR="005051EB" w:rsidRPr="00C02B42" w14:paraId="13A5D84A" w14:textId="77777777" w:rsidTr="005051EB">
        <w:trPr>
          <w:trHeight w:val="454"/>
        </w:trPr>
        <w:tc>
          <w:tcPr>
            <w:tcW w:w="1474" w:type="dxa"/>
            <w:vAlign w:val="center"/>
          </w:tcPr>
          <w:p w14:paraId="4A2BD437" w14:textId="77777777" w:rsidR="005051EB" w:rsidRDefault="005051EB" w:rsidP="001C433F">
            <w:r>
              <w:t>TB.1</w:t>
            </w:r>
          </w:p>
        </w:tc>
        <w:tc>
          <w:tcPr>
            <w:tcW w:w="2155" w:type="dxa"/>
            <w:vAlign w:val="center"/>
          </w:tcPr>
          <w:p w14:paraId="0E791095" w14:textId="77777777" w:rsidR="005051EB" w:rsidRPr="00060C64" w:rsidRDefault="005051EB" w:rsidP="001C433F">
            <w:r>
              <w:rPr>
                <w:bCs/>
              </w:rPr>
              <w:t>27,8 dB</w:t>
            </w:r>
          </w:p>
        </w:tc>
        <w:tc>
          <w:tcPr>
            <w:tcW w:w="2155" w:type="dxa"/>
            <w:vAlign w:val="center"/>
          </w:tcPr>
          <w:p w14:paraId="557DEC5C" w14:textId="77777777" w:rsidR="005051EB" w:rsidRPr="00C02B42" w:rsidRDefault="005051EB" w:rsidP="001C433F">
            <w:pPr>
              <w:rPr>
                <w:szCs w:val="20"/>
              </w:rPr>
            </w:pPr>
            <w:r>
              <w:rPr>
                <w:rFonts w:cs="Arial"/>
                <w:szCs w:val="20"/>
              </w:rPr>
              <w:t>26 dB</w:t>
            </w:r>
          </w:p>
        </w:tc>
        <w:tc>
          <w:tcPr>
            <w:tcW w:w="2155" w:type="dxa"/>
            <w:vAlign w:val="center"/>
          </w:tcPr>
          <w:p w14:paraId="5AE16328" w14:textId="77777777" w:rsidR="005051EB" w:rsidRDefault="005051EB" w:rsidP="001C433F">
            <w:pPr>
              <w:rPr>
                <w:rFonts w:cs="Arial"/>
                <w:szCs w:val="20"/>
              </w:rPr>
            </w:pPr>
            <w:r>
              <w:rPr>
                <w:rFonts w:cs="Arial"/>
                <w:szCs w:val="20"/>
              </w:rPr>
              <w:t>37 dB</w:t>
            </w:r>
          </w:p>
        </w:tc>
      </w:tr>
      <w:tr w:rsidR="005051EB" w:rsidRPr="00C02B42" w14:paraId="0B41E4D4" w14:textId="77777777" w:rsidTr="005051EB">
        <w:trPr>
          <w:trHeight w:val="454"/>
        </w:trPr>
        <w:tc>
          <w:tcPr>
            <w:tcW w:w="1474" w:type="dxa"/>
            <w:vAlign w:val="center"/>
          </w:tcPr>
          <w:p w14:paraId="5C6751CB" w14:textId="77777777" w:rsidR="005051EB" w:rsidRDefault="005051EB" w:rsidP="00006F15">
            <w:r>
              <w:t>TB.2</w:t>
            </w:r>
          </w:p>
        </w:tc>
        <w:tc>
          <w:tcPr>
            <w:tcW w:w="2155" w:type="dxa"/>
            <w:vAlign w:val="center"/>
          </w:tcPr>
          <w:p w14:paraId="02B9BA75" w14:textId="77777777" w:rsidR="005051EB" w:rsidRPr="00060C64" w:rsidRDefault="005051EB" w:rsidP="00006F15">
            <w:r>
              <w:rPr>
                <w:bCs/>
              </w:rPr>
              <w:t>27,8 dB</w:t>
            </w:r>
          </w:p>
        </w:tc>
        <w:tc>
          <w:tcPr>
            <w:tcW w:w="2155" w:type="dxa"/>
            <w:vAlign w:val="center"/>
          </w:tcPr>
          <w:p w14:paraId="2A32C896" w14:textId="77777777" w:rsidR="005051EB" w:rsidRDefault="007625B0" w:rsidP="00006F15">
            <w:pPr>
              <w:rPr>
                <w:rFonts w:cs="Arial"/>
                <w:szCs w:val="20"/>
              </w:rPr>
            </w:pPr>
            <w:r>
              <w:rPr>
                <w:rFonts w:cs="Arial"/>
                <w:szCs w:val="20"/>
              </w:rPr>
              <w:t>2</w:t>
            </w:r>
            <w:r w:rsidR="00C97798">
              <w:rPr>
                <w:rFonts w:cs="Arial"/>
                <w:szCs w:val="20"/>
              </w:rPr>
              <w:t>8</w:t>
            </w:r>
            <w:r w:rsidR="005051EB">
              <w:rPr>
                <w:rFonts w:cs="Arial"/>
                <w:szCs w:val="20"/>
              </w:rPr>
              <w:t xml:space="preserve"> dB</w:t>
            </w:r>
          </w:p>
        </w:tc>
        <w:tc>
          <w:tcPr>
            <w:tcW w:w="2155" w:type="dxa"/>
            <w:vAlign w:val="center"/>
          </w:tcPr>
          <w:p w14:paraId="7945F12B" w14:textId="77777777" w:rsidR="005051EB" w:rsidRDefault="00C97798" w:rsidP="00006F15">
            <w:pPr>
              <w:rPr>
                <w:rFonts w:cs="Arial"/>
                <w:szCs w:val="20"/>
              </w:rPr>
            </w:pPr>
            <w:r>
              <w:rPr>
                <w:rFonts w:cs="Arial"/>
                <w:szCs w:val="20"/>
              </w:rPr>
              <w:t>37</w:t>
            </w:r>
            <w:r w:rsidR="005051EB">
              <w:rPr>
                <w:rFonts w:cs="Arial"/>
                <w:szCs w:val="20"/>
              </w:rPr>
              <w:t xml:space="preserve"> dB</w:t>
            </w:r>
          </w:p>
        </w:tc>
      </w:tr>
    </w:tbl>
    <w:p w14:paraId="79F44332" w14:textId="77777777" w:rsidR="00302173" w:rsidRDefault="00302173" w:rsidP="00302173">
      <w:pPr>
        <w:rPr>
          <w:szCs w:val="20"/>
        </w:rPr>
      </w:pPr>
    </w:p>
    <w:p w14:paraId="2AC2DF7C" w14:textId="77777777" w:rsidR="00302173" w:rsidRPr="00302173" w:rsidRDefault="00302173" w:rsidP="00302173">
      <w:pPr>
        <w:rPr>
          <w:i/>
          <w:iCs/>
          <w:szCs w:val="20"/>
        </w:rPr>
      </w:pPr>
      <w:r w:rsidRPr="00302173">
        <w:rPr>
          <w:i/>
          <w:iCs/>
          <w:szCs w:val="20"/>
        </w:rPr>
        <w:t>Hinweis: bei abweichender Ausführung ändern sich die Schallwerte.</w:t>
      </w:r>
    </w:p>
    <w:p w14:paraId="11045784" w14:textId="77777777" w:rsidR="00512AF2" w:rsidRPr="00512AF2" w:rsidRDefault="00413E91" w:rsidP="00512AF2">
      <w:pPr>
        <w:pStyle w:val="berschrift2"/>
      </w:pPr>
      <w:bookmarkStart w:id="14" w:name="_Toc29369346"/>
      <w:bookmarkStart w:id="15" w:name="_Toc188884312"/>
      <w:r w:rsidRPr="004F0ADE">
        <w:t>Raumakustik</w:t>
      </w:r>
      <w:bookmarkEnd w:id="14"/>
      <w:bookmarkEnd w:id="15"/>
    </w:p>
    <w:p w14:paraId="6E9E10A8" w14:textId="77777777" w:rsidR="00512AF2" w:rsidRPr="00512AF2" w:rsidRDefault="00413E91" w:rsidP="00512AF2">
      <w:pPr>
        <w:rPr>
          <w:szCs w:val="20"/>
        </w:rPr>
      </w:pPr>
      <w:r w:rsidRPr="00C02B42">
        <w:rPr>
          <w:szCs w:val="20"/>
        </w:rPr>
        <w:t xml:space="preserve">Die </w:t>
      </w:r>
      <w:r w:rsidR="00512AF2" w:rsidRPr="00512AF2">
        <w:rPr>
          <w:szCs w:val="20"/>
        </w:rPr>
        <w:t xml:space="preserve">Mittlere Nachhallzeit </w:t>
      </w:r>
      <w:r w:rsidR="00C97798">
        <w:rPr>
          <w:szCs w:val="20"/>
        </w:rPr>
        <w:t xml:space="preserve">in der TEAMBOX </w:t>
      </w:r>
      <w:r w:rsidR="00512AF2" w:rsidRPr="00512AF2">
        <w:rPr>
          <w:szCs w:val="20"/>
        </w:rPr>
        <w:t>Tmid ≤ 0,5 s</w:t>
      </w:r>
    </w:p>
    <w:p w14:paraId="40F1F597" w14:textId="77777777" w:rsidR="00512AF2" w:rsidRPr="00512AF2" w:rsidRDefault="00512AF2" w:rsidP="00512AF2">
      <w:pPr>
        <w:pStyle w:val="berschrift2"/>
      </w:pPr>
      <w:bookmarkStart w:id="16" w:name="_Toc188884313"/>
      <w:r>
        <w:t>Brandschutz</w:t>
      </w:r>
      <w:bookmarkEnd w:id="16"/>
    </w:p>
    <w:p w14:paraId="1D6785BD" w14:textId="77777777" w:rsidR="00512AF2" w:rsidRDefault="00512AF2" w:rsidP="00512AF2">
      <w:pPr>
        <w:rPr>
          <w:szCs w:val="20"/>
        </w:rPr>
      </w:pPr>
      <w:r>
        <w:rPr>
          <w:szCs w:val="20"/>
        </w:rPr>
        <w:t>Keine Anforderungen</w:t>
      </w:r>
    </w:p>
    <w:p w14:paraId="27825C02" w14:textId="77777777" w:rsidR="00512AF2" w:rsidRPr="00512AF2" w:rsidRDefault="00512AF2" w:rsidP="00512AF2">
      <w:pPr>
        <w:pStyle w:val="berschrift2"/>
      </w:pPr>
      <w:bookmarkStart w:id="17" w:name="_Toc188884314"/>
      <w:r>
        <w:t>Statik</w:t>
      </w:r>
      <w:bookmarkEnd w:id="17"/>
    </w:p>
    <w:p w14:paraId="4F1082FB" w14:textId="77777777" w:rsidR="00C97798" w:rsidRDefault="00C97798" w:rsidP="00C97798">
      <w:pPr>
        <w:rPr>
          <w:szCs w:val="20"/>
        </w:rPr>
      </w:pPr>
      <w:r>
        <w:rPr>
          <w:szCs w:val="20"/>
        </w:rPr>
        <w:t>Keine Anforderungen</w:t>
      </w:r>
    </w:p>
    <w:p w14:paraId="477DB13F" w14:textId="77777777" w:rsidR="00512AF2" w:rsidRPr="00512AF2" w:rsidRDefault="00512AF2" w:rsidP="00512AF2">
      <w:pPr>
        <w:pStyle w:val="berschrift2"/>
      </w:pPr>
      <w:bookmarkStart w:id="18" w:name="_Toc188884315"/>
      <w:r>
        <w:t>Raumregelung</w:t>
      </w:r>
      <w:bookmarkEnd w:id="18"/>
    </w:p>
    <w:p w14:paraId="3C05A477" w14:textId="77777777" w:rsidR="004D1E5D" w:rsidRDefault="00512AF2" w:rsidP="00512AF2">
      <w:pPr>
        <w:rPr>
          <w:szCs w:val="20"/>
        </w:rPr>
      </w:pPr>
      <w:r w:rsidRPr="00512AF2">
        <w:rPr>
          <w:szCs w:val="20"/>
        </w:rPr>
        <w:t xml:space="preserve">Licht + Lüftung stufenlos über Touch Bedienpanel einstellbar, sowie Automatik über </w:t>
      </w:r>
      <w:r w:rsidR="00C97798">
        <w:rPr>
          <w:szCs w:val="20"/>
        </w:rPr>
        <w:t>Bewegungs</w:t>
      </w:r>
      <w:r w:rsidRPr="00512AF2">
        <w:rPr>
          <w:szCs w:val="20"/>
        </w:rPr>
        <w:t>melder</w:t>
      </w:r>
    </w:p>
    <w:p w14:paraId="3F833642" w14:textId="77777777" w:rsidR="004D1E5D" w:rsidRDefault="004D1E5D">
      <w:pPr>
        <w:spacing w:line="276" w:lineRule="auto"/>
        <w:ind w:left="709"/>
        <w:rPr>
          <w:szCs w:val="20"/>
        </w:rPr>
      </w:pPr>
      <w:r>
        <w:rPr>
          <w:szCs w:val="20"/>
        </w:rPr>
        <w:br w:type="page"/>
      </w:r>
    </w:p>
    <w:p w14:paraId="27C55154" w14:textId="77777777" w:rsidR="00512AF2" w:rsidRDefault="00512AF2" w:rsidP="00512AF2">
      <w:pPr>
        <w:pStyle w:val="berschrift2"/>
      </w:pPr>
      <w:bookmarkStart w:id="19" w:name="_Toc188884316"/>
      <w:r>
        <w:lastRenderedPageBreak/>
        <w:t>Lüftungssystem</w:t>
      </w:r>
      <w:bookmarkEnd w:id="19"/>
    </w:p>
    <w:p w14:paraId="57CDC4B4" w14:textId="77777777" w:rsidR="00177B3B" w:rsidRDefault="00177B3B" w:rsidP="0061619D"/>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5"/>
        <w:gridCol w:w="1985"/>
        <w:gridCol w:w="1985"/>
        <w:gridCol w:w="1985"/>
      </w:tblGrid>
      <w:tr w:rsidR="00C97798" w:rsidRPr="00C02B42" w14:paraId="58F199E7" w14:textId="77777777" w:rsidTr="00BE327E">
        <w:trPr>
          <w:trHeight w:val="391"/>
        </w:trPr>
        <w:tc>
          <w:tcPr>
            <w:tcW w:w="1985" w:type="dxa"/>
            <w:tcBorders>
              <w:bottom w:val="double" w:sz="4" w:space="0" w:color="D9D9D9" w:themeColor="background1" w:themeShade="D9"/>
            </w:tcBorders>
            <w:vAlign w:val="center"/>
          </w:tcPr>
          <w:p w14:paraId="0C000848" w14:textId="77777777" w:rsidR="00C97798" w:rsidRPr="00C02B42" w:rsidRDefault="00C97798" w:rsidP="00BE327E">
            <w:pPr>
              <w:rPr>
                <w:szCs w:val="20"/>
              </w:rPr>
            </w:pPr>
            <w:r>
              <w:rPr>
                <w:szCs w:val="20"/>
              </w:rPr>
              <w:t>TEAMBOX TB.1</w:t>
            </w:r>
          </w:p>
        </w:tc>
        <w:tc>
          <w:tcPr>
            <w:tcW w:w="1985" w:type="dxa"/>
            <w:tcBorders>
              <w:bottom w:val="double" w:sz="4" w:space="0" w:color="D9D9D9" w:themeColor="background1" w:themeShade="D9"/>
            </w:tcBorders>
            <w:vAlign w:val="center"/>
          </w:tcPr>
          <w:p w14:paraId="784A724B" w14:textId="77777777" w:rsidR="00C97798" w:rsidRDefault="00C97798" w:rsidP="00BE327E">
            <w:pPr>
              <w:rPr>
                <w:szCs w:val="20"/>
              </w:rPr>
            </w:pPr>
            <w:r>
              <w:rPr>
                <w:szCs w:val="20"/>
              </w:rPr>
              <w:t>Volumenstrom</w:t>
            </w:r>
          </w:p>
        </w:tc>
        <w:tc>
          <w:tcPr>
            <w:tcW w:w="1985" w:type="dxa"/>
            <w:tcBorders>
              <w:bottom w:val="double" w:sz="4" w:space="0" w:color="D9D9D9" w:themeColor="background1" w:themeShade="D9"/>
            </w:tcBorders>
            <w:vAlign w:val="center"/>
          </w:tcPr>
          <w:p w14:paraId="5B0F93AA" w14:textId="77777777" w:rsidR="00C97798" w:rsidRPr="00C02B42" w:rsidRDefault="00C97798" w:rsidP="00BE327E">
            <w:pPr>
              <w:rPr>
                <w:szCs w:val="20"/>
              </w:rPr>
            </w:pPr>
            <w:r>
              <w:t>Schallleistungspegel innen*</w:t>
            </w:r>
          </w:p>
        </w:tc>
        <w:tc>
          <w:tcPr>
            <w:tcW w:w="1985" w:type="dxa"/>
            <w:tcBorders>
              <w:bottom w:val="double" w:sz="4" w:space="0" w:color="D9D9D9" w:themeColor="background1" w:themeShade="D9"/>
            </w:tcBorders>
            <w:vAlign w:val="center"/>
          </w:tcPr>
          <w:p w14:paraId="7FA0DAAA" w14:textId="77777777" w:rsidR="00C97798" w:rsidRDefault="00C97798" w:rsidP="00BE327E">
            <w:pPr>
              <w:rPr>
                <w:szCs w:val="20"/>
              </w:rPr>
            </w:pPr>
            <w:r>
              <w:t>Schallleistungspegel außen*</w:t>
            </w:r>
          </w:p>
        </w:tc>
      </w:tr>
      <w:tr w:rsidR="00C97798" w:rsidRPr="00C02B42" w14:paraId="6B918208" w14:textId="77777777" w:rsidTr="00BE327E">
        <w:tc>
          <w:tcPr>
            <w:tcW w:w="1985" w:type="dxa"/>
          </w:tcPr>
          <w:p w14:paraId="47AA0D5B" w14:textId="77777777" w:rsidR="00C97798" w:rsidRDefault="00C97798" w:rsidP="00BE327E">
            <w:pPr>
              <w:rPr>
                <w:rFonts w:cs="Arial"/>
                <w:szCs w:val="20"/>
              </w:rPr>
            </w:pPr>
            <w:r w:rsidRPr="00E520B5">
              <w:t>Min.</w:t>
            </w:r>
          </w:p>
        </w:tc>
        <w:tc>
          <w:tcPr>
            <w:tcW w:w="1985" w:type="dxa"/>
            <w:vAlign w:val="center"/>
          </w:tcPr>
          <w:p w14:paraId="61CF3F1D" w14:textId="77777777" w:rsidR="00C97798" w:rsidRDefault="00C97798" w:rsidP="00BE327E">
            <w:pPr>
              <w:rPr>
                <w:rFonts w:cs="Arial"/>
                <w:szCs w:val="20"/>
              </w:rPr>
            </w:pPr>
            <w:r w:rsidRPr="00177B3B">
              <w:rPr>
                <w:rFonts w:cs="Arial"/>
                <w:szCs w:val="20"/>
              </w:rPr>
              <w:t>40 m³/h</w:t>
            </w:r>
          </w:p>
        </w:tc>
        <w:tc>
          <w:tcPr>
            <w:tcW w:w="1985" w:type="dxa"/>
          </w:tcPr>
          <w:p w14:paraId="66B51A51" w14:textId="77777777" w:rsidR="00C97798" w:rsidRPr="00C02B42" w:rsidRDefault="00C97798" w:rsidP="00BE327E">
            <w:pPr>
              <w:rPr>
                <w:rFonts w:cs="Arial"/>
                <w:szCs w:val="20"/>
              </w:rPr>
            </w:pPr>
            <w:r w:rsidRPr="00A2131C">
              <w:t>27 dB (A)</w:t>
            </w:r>
          </w:p>
        </w:tc>
        <w:tc>
          <w:tcPr>
            <w:tcW w:w="1985" w:type="dxa"/>
          </w:tcPr>
          <w:p w14:paraId="4CBF8D03" w14:textId="77777777" w:rsidR="00C97798" w:rsidRDefault="00C97798" w:rsidP="00BE327E">
            <w:pPr>
              <w:rPr>
                <w:rFonts w:cs="Arial"/>
                <w:szCs w:val="20"/>
              </w:rPr>
            </w:pPr>
            <w:r w:rsidRPr="00A2131C">
              <w:t>29 dB (A)</w:t>
            </w:r>
          </w:p>
        </w:tc>
      </w:tr>
      <w:tr w:rsidR="00C97798" w:rsidRPr="00C02B42" w14:paraId="1906C39E" w14:textId="77777777" w:rsidTr="00BE327E">
        <w:tc>
          <w:tcPr>
            <w:tcW w:w="1985" w:type="dxa"/>
          </w:tcPr>
          <w:p w14:paraId="483653DC" w14:textId="77777777" w:rsidR="00C97798" w:rsidRDefault="00C97798" w:rsidP="00BE327E">
            <w:pPr>
              <w:rPr>
                <w:rFonts w:cs="Arial"/>
                <w:szCs w:val="20"/>
              </w:rPr>
            </w:pPr>
            <w:r w:rsidRPr="00E520B5">
              <w:t>Standard</w:t>
            </w:r>
          </w:p>
        </w:tc>
        <w:tc>
          <w:tcPr>
            <w:tcW w:w="1985" w:type="dxa"/>
            <w:vAlign w:val="center"/>
          </w:tcPr>
          <w:p w14:paraId="673BE893" w14:textId="77777777" w:rsidR="00C97798" w:rsidRDefault="00C97798" w:rsidP="00BE327E">
            <w:pPr>
              <w:rPr>
                <w:rFonts w:cs="Arial"/>
                <w:szCs w:val="20"/>
              </w:rPr>
            </w:pPr>
            <w:r w:rsidRPr="00177B3B">
              <w:rPr>
                <w:rFonts w:cs="Arial"/>
                <w:szCs w:val="20"/>
              </w:rPr>
              <w:t>60 m³/h</w:t>
            </w:r>
          </w:p>
        </w:tc>
        <w:tc>
          <w:tcPr>
            <w:tcW w:w="1985" w:type="dxa"/>
          </w:tcPr>
          <w:p w14:paraId="00563E73" w14:textId="77777777" w:rsidR="00C97798" w:rsidRDefault="00C97798" w:rsidP="00BE327E">
            <w:pPr>
              <w:rPr>
                <w:rFonts w:cs="Arial"/>
                <w:szCs w:val="20"/>
              </w:rPr>
            </w:pPr>
            <w:r w:rsidRPr="00A2131C">
              <w:t>32 dB (A)</w:t>
            </w:r>
          </w:p>
        </w:tc>
        <w:tc>
          <w:tcPr>
            <w:tcW w:w="1985" w:type="dxa"/>
          </w:tcPr>
          <w:p w14:paraId="07A67C9A" w14:textId="77777777" w:rsidR="00C97798" w:rsidRDefault="00C97798" w:rsidP="00BE327E">
            <w:pPr>
              <w:rPr>
                <w:rFonts w:cs="Arial"/>
                <w:szCs w:val="20"/>
              </w:rPr>
            </w:pPr>
            <w:r w:rsidRPr="00A2131C">
              <w:t>35 dB (A)</w:t>
            </w:r>
          </w:p>
        </w:tc>
      </w:tr>
      <w:tr w:rsidR="00C97798" w:rsidRPr="00C02B42" w14:paraId="6748409D" w14:textId="77777777" w:rsidTr="00BE327E">
        <w:tc>
          <w:tcPr>
            <w:tcW w:w="1985" w:type="dxa"/>
          </w:tcPr>
          <w:p w14:paraId="338B3192" w14:textId="77777777" w:rsidR="00C97798" w:rsidRDefault="00C97798" w:rsidP="00BE327E">
            <w:pPr>
              <w:rPr>
                <w:rFonts w:cs="Arial"/>
                <w:szCs w:val="20"/>
              </w:rPr>
            </w:pPr>
            <w:r w:rsidRPr="00E520B5">
              <w:t>Max.</w:t>
            </w:r>
          </w:p>
        </w:tc>
        <w:tc>
          <w:tcPr>
            <w:tcW w:w="1985" w:type="dxa"/>
            <w:vAlign w:val="center"/>
          </w:tcPr>
          <w:p w14:paraId="7DF98CEF" w14:textId="77777777" w:rsidR="00C97798" w:rsidRDefault="00C97798" w:rsidP="00BE327E">
            <w:pPr>
              <w:rPr>
                <w:rFonts w:cs="Arial"/>
                <w:szCs w:val="20"/>
              </w:rPr>
            </w:pPr>
            <w:r>
              <w:rPr>
                <w:rFonts w:cs="Arial"/>
                <w:szCs w:val="20"/>
              </w:rPr>
              <w:t>8</w:t>
            </w:r>
            <w:r w:rsidRPr="00177B3B">
              <w:rPr>
                <w:rFonts w:cs="Arial"/>
                <w:szCs w:val="20"/>
              </w:rPr>
              <w:t>0 m³/h</w:t>
            </w:r>
          </w:p>
        </w:tc>
        <w:tc>
          <w:tcPr>
            <w:tcW w:w="1985" w:type="dxa"/>
          </w:tcPr>
          <w:p w14:paraId="69A09BAE" w14:textId="77777777" w:rsidR="00C97798" w:rsidRDefault="00C97798" w:rsidP="00BE327E">
            <w:pPr>
              <w:rPr>
                <w:rFonts w:cs="Arial"/>
                <w:szCs w:val="20"/>
              </w:rPr>
            </w:pPr>
            <w:r w:rsidRPr="00A2131C">
              <w:t>37 dB (A)</w:t>
            </w:r>
          </w:p>
        </w:tc>
        <w:tc>
          <w:tcPr>
            <w:tcW w:w="1985" w:type="dxa"/>
          </w:tcPr>
          <w:p w14:paraId="51814531" w14:textId="77777777" w:rsidR="00C97798" w:rsidRDefault="00C97798" w:rsidP="00BE327E">
            <w:pPr>
              <w:rPr>
                <w:rFonts w:cs="Arial"/>
                <w:szCs w:val="20"/>
              </w:rPr>
            </w:pPr>
            <w:r w:rsidRPr="00A2131C">
              <w:t>39 dB (A)</w:t>
            </w:r>
          </w:p>
        </w:tc>
      </w:tr>
    </w:tbl>
    <w:p w14:paraId="59E3C2BE" w14:textId="77777777" w:rsidR="00C97798" w:rsidRDefault="00C97798" w:rsidP="0061619D"/>
    <w:p w14:paraId="11B2C898" w14:textId="77777777" w:rsidR="00C97798" w:rsidRDefault="00C97798" w:rsidP="0061619D"/>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5"/>
        <w:gridCol w:w="1985"/>
        <w:gridCol w:w="1985"/>
        <w:gridCol w:w="1985"/>
      </w:tblGrid>
      <w:tr w:rsidR="00071765" w:rsidRPr="00C02B42" w14:paraId="4AC703EF" w14:textId="77777777" w:rsidTr="00BE327E">
        <w:trPr>
          <w:trHeight w:val="391"/>
        </w:trPr>
        <w:tc>
          <w:tcPr>
            <w:tcW w:w="1985" w:type="dxa"/>
            <w:tcBorders>
              <w:bottom w:val="double" w:sz="4" w:space="0" w:color="D9D9D9" w:themeColor="background1" w:themeShade="D9"/>
            </w:tcBorders>
            <w:vAlign w:val="center"/>
          </w:tcPr>
          <w:p w14:paraId="12C63355" w14:textId="77777777" w:rsidR="00071765" w:rsidRPr="00C02B42" w:rsidRDefault="00C97798" w:rsidP="00BE327E">
            <w:pPr>
              <w:rPr>
                <w:szCs w:val="20"/>
              </w:rPr>
            </w:pPr>
            <w:r>
              <w:rPr>
                <w:szCs w:val="20"/>
              </w:rPr>
              <w:t>TEAMBOX TB.2</w:t>
            </w:r>
          </w:p>
        </w:tc>
        <w:tc>
          <w:tcPr>
            <w:tcW w:w="1985" w:type="dxa"/>
            <w:tcBorders>
              <w:bottom w:val="double" w:sz="4" w:space="0" w:color="D9D9D9" w:themeColor="background1" w:themeShade="D9"/>
            </w:tcBorders>
            <w:vAlign w:val="center"/>
          </w:tcPr>
          <w:p w14:paraId="58ABFBA0" w14:textId="77777777" w:rsidR="00071765" w:rsidRDefault="00071765" w:rsidP="00BE327E">
            <w:pPr>
              <w:rPr>
                <w:szCs w:val="20"/>
              </w:rPr>
            </w:pPr>
            <w:r>
              <w:rPr>
                <w:szCs w:val="20"/>
              </w:rPr>
              <w:t>Volumenstrom</w:t>
            </w:r>
          </w:p>
        </w:tc>
        <w:tc>
          <w:tcPr>
            <w:tcW w:w="1985" w:type="dxa"/>
            <w:tcBorders>
              <w:bottom w:val="double" w:sz="4" w:space="0" w:color="D9D9D9" w:themeColor="background1" w:themeShade="D9"/>
            </w:tcBorders>
            <w:vAlign w:val="center"/>
          </w:tcPr>
          <w:p w14:paraId="58E1085C" w14:textId="77777777" w:rsidR="00071765" w:rsidRPr="00C02B42" w:rsidRDefault="00071765" w:rsidP="00BE327E">
            <w:pPr>
              <w:rPr>
                <w:szCs w:val="20"/>
              </w:rPr>
            </w:pPr>
            <w:r>
              <w:t>Schallleistungspegel innen*</w:t>
            </w:r>
          </w:p>
        </w:tc>
        <w:tc>
          <w:tcPr>
            <w:tcW w:w="1985" w:type="dxa"/>
            <w:tcBorders>
              <w:bottom w:val="double" w:sz="4" w:space="0" w:color="D9D9D9" w:themeColor="background1" w:themeShade="D9"/>
            </w:tcBorders>
            <w:vAlign w:val="center"/>
          </w:tcPr>
          <w:p w14:paraId="4C0A8617" w14:textId="77777777" w:rsidR="00071765" w:rsidRDefault="00071765" w:rsidP="00BE327E">
            <w:pPr>
              <w:rPr>
                <w:szCs w:val="20"/>
              </w:rPr>
            </w:pPr>
            <w:r>
              <w:t>Schallleistungspegel außen*</w:t>
            </w:r>
          </w:p>
        </w:tc>
      </w:tr>
      <w:tr w:rsidR="00071765" w:rsidRPr="00C02B42" w14:paraId="3B384735" w14:textId="77777777" w:rsidTr="00BE327E">
        <w:tc>
          <w:tcPr>
            <w:tcW w:w="1985" w:type="dxa"/>
          </w:tcPr>
          <w:p w14:paraId="4FEED106" w14:textId="77777777" w:rsidR="00071765" w:rsidRDefault="00071765" w:rsidP="00071765">
            <w:pPr>
              <w:rPr>
                <w:rFonts w:cs="Arial"/>
                <w:szCs w:val="20"/>
              </w:rPr>
            </w:pPr>
            <w:r w:rsidRPr="00E520B5">
              <w:t>Min.</w:t>
            </w:r>
          </w:p>
        </w:tc>
        <w:tc>
          <w:tcPr>
            <w:tcW w:w="1985" w:type="dxa"/>
            <w:vAlign w:val="center"/>
          </w:tcPr>
          <w:p w14:paraId="17D5ADEC" w14:textId="77777777" w:rsidR="00071765" w:rsidRDefault="00071765" w:rsidP="00071765">
            <w:pPr>
              <w:rPr>
                <w:rFonts w:cs="Arial"/>
                <w:szCs w:val="20"/>
              </w:rPr>
            </w:pPr>
            <w:r>
              <w:rPr>
                <w:rFonts w:cs="Arial"/>
                <w:szCs w:val="20"/>
              </w:rPr>
              <w:t>100</w:t>
            </w:r>
            <w:r w:rsidRPr="00177B3B">
              <w:rPr>
                <w:rFonts w:cs="Arial"/>
                <w:szCs w:val="20"/>
              </w:rPr>
              <w:t xml:space="preserve"> m³/h</w:t>
            </w:r>
          </w:p>
        </w:tc>
        <w:tc>
          <w:tcPr>
            <w:tcW w:w="1985" w:type="dxa"/>
          </w:tcPr>
          <w:p w14:paraId="7B7DE8EF" w14:textId="77777777" w:rsidR="00071765" w:rsidRPr="00C02B42" w:rsidRDefault="00071765" w:rsidP="00071765">
            <w:pPr>
              <w:rPr>
                <w:rFonts w:cs="Arial"/>
                <w:szCs w:val="20"/>
              </w:rPr>
            </w:pPr>
            <w:r w:rsidRPr="00FF4462">
              <w:t>27 dB (A)</w:t>
            </w:r>
          </w:p>
        </w:tc>
        <w:tc>
          <w:tcPr>
            <w:tcW w:w="1985" w:type="dxa"/>
          </w:tcPr>
          <w:p w14:paraId="285E0D7D" w14:textId="77777777" w:rsidR="00071765" w:rsidRDefault="00071765" w:rsidP="00071765">
            <w:pPr>
              <w:rPr>
                <w:rFonts w:cs="Arial"/>
                <w:szCs w:val="20"/>
              </w:rPr>
            </w:pPr>
            <w:r w:rsidRPr="00FF4462">
              <w:t>31 dB (A)</w:t>
            </w:r>
          </w:p>
        </w:tc>
      </w:tr>
      <w:tr w:rsidR="00071765" w:rsidRPr="00C02B42" w14:paraId="522D3EF0" w14:textId="77777777" w:rsidTr="00BE327E">
        <w:tc>
          <w:tcPr>
            <w:tcW w:w="1985" w:type="dxa"/>
          </w:tcPr>
          <w:p w14:paraId="79108B13" w14:textId="77777777" w:rsidR="00071765" w:rsidRDefault="00071765" w:rsidP="00071765">
            <w:pPr>
              <w:rPr>
                <w:rFonts w:cs="Arial"/>
                <w:szCs w:val="20"/>
              </w:rPr>
            </w:pPr>
            <w:r w:rsidRPr="00E520B5">
              <w:t>Standard</w:t>
            </w:r>
          </w:p>
        </w:tc>
        <w:tc>
          <w:tcPr>
            <w:tcW w:w="1985" w:type="dxa"/>
            <w:vAlign w:val="center"/>
          </w:tcPr>
          <w:p w14:paraId="0AB45B68" w14:textId="77777777" w:rsidR="00071765" w:rsidRDefault="00071765" w:rsidP="00071765">
            <w:pPr>
              <w:rPr>
                <w:rFonts w:cs="Arial"/>
                <w:szCs w:val="20"/>
              </w:rPr>
            </w:pPr>
            <w:r>
              <w:rPr>
                <w:rFonts w:cs="Arial"/>
                <w:szCs w:val="20"/>
              </w:rPr>
              <w:t>150</w:t>
            </w:r>
            <w:r w:rsidRPr="00177B3B">
              <w:rPr>
                <w:rFonts w:cs="Arial"/>
                <w:szCs w:val="20"/>
              </w:rPr>
              <w:t xml:space="preserve"> m³/h</w:t>
            </w:r>
          </w:p>
        </w:tc>
        <w:tc>
          <w:tcPr>
            <w:tcW w:w="1985" w:type="dxa"/>
          </w:tcPr>
          <w:p w14:paraId="44234FDD" w14:textId="77777777" w:rsidR="00071765" w:rsidRDefault="00071765" w:rsidP="00071765">
            <w:pPr>
              <w:rPr>
                <w:rFonts w:cs="Arial"/>
                <w:szCs w:val="20"/>
              </w:rPr>
            </w:pPr>
            <w:r w:rsidRPr="00FF4462">
              <w:t>28 dB (A)</w:t>
            </w:r>
          </w:p>
        </w:tc>
        <w:tc>
          <w:tcPr>
            <w:tcW w:w="1985" w:type="dxa"/>
          </w:tcPr>
          <w:p w14:paraId="19BBBC23" w14:textId="77777777" w:rsidR="00071765" w:rsidRDefault="00071765" w:rsidP="00071765">
            <w:pPr>
              <w:rPr>
                <w:rFonts w:cs="Arial"/>
                <w:szCs w:val="20"/>
              </w:rPr>
            </w:pPr>
            <w:r w:rsidRPr="00FF4462">
              <w:t>32 dB (A)</w:t>
            </w:r>
          </w:p>
        </w:tc>
      </w:tr>
      <w:tr w:rsidR="00071765" w:rsidRPr="00C02B42" w14:paraId="353CE140" w14:textId="77777777" w:rsidTr="00BE327E">
        <w:tc>
          <w:tcPr>
            <w:tcW w:w="1985" w:type="dxa"/>
          </w:tcPr>
          <w:p w14:paraId="2CD46E2E" w14:textId="77777777" w:rsidR="00071765" w:rsidRDefault="00071765" w:rsidP="00071765">
            <w:pPr>
              <w:rPr>
                <w:rFonts w:cs="Arial"/>
                <w:szCs w:val="20"/>
              </w:rPr>
            </w:pPr>
            <w:r w:rsidRPr="00E520B5">
              <w:t>Max.</w:t>
            </w:r>
          </w:p>
        </w:tc>
        <w:tc>
          <w:tcPr>
            <w:tcW w:w="1985" w:type="dxa"/>
            <w:vAlign w:val="center"/>
          </w:tcPr>
          <w:p w14:paraId="6C93B140" w14:textId="77777777" w:rsidR="00071765" w:rsidRDefault="00071765" w:rsidP="00071765">
            <w:pPr>
              <w:rPr>
                <w:rFonts w:cs="Arial"/>
                <w:szCs w:val="20"/>
              </w:rPr>
            </w:pPr>
            <w:r>
              <w:rPr>
                <w:rFonts w:cs="Arial"/>
                <w:szCs w:val="20"/>
              </w:rPr>
              <w:t>210</w:t>
            </w:r>
            <w:r w:rsidRPr="00177B3B">
              <w:rPr>
                <w:rFonts w:cs="Arial"/>
                <w:szCs w:val="20"/>
              </w:rPr>
              <w:t xml:space="preserve"> m³/h</w:t>
            </w:r>
          </w:p>
        </w:tc>
        <w:tc>
          <w:tcPr>
            <w:tcW w:w="1985" w:type="dxa"/>
          </w:tcPr>
          <w:p w14:paraId="7903DC95" w14:textId="77777777" w:rsidR="00071765" w:rsidRDefault="00071765" w:rsidP="00071765">
            <w:pPr>
              <w:rPr>
                <w:rFonts w:cs="Arial"/>
                <w:szCs w:val="20"/>
              </w:rPr>
            </w:pPr>
            <w:r w:rsidRPr="00FF4462">
              <w:t>32 dB (A)</w:t>
            </w:r>
          </w:p>
        </w:tc>
        <w:tc>
          <w:tcPr>
            <w:tcW w:w="1985" w:type="dxa"/>
          </w:tcPr>
          <w:p w14:paraId="2432358B" w14:textId="77777777" w:rsidR="00071765" w:rsidRDefault="00071765" w:rsidP="00071765">
            <w:pPr>
              <w:rPr>
                <w:rFonts w:cs="Arial"/>
                <w:szCs w:val="20"/>
              </w:rPr>
            </w:pPr>
            <w:r w:rsidRPr="00FF4462">
              <w:t>35 dB (A)</w:t>
            </w:r>
          </w:p>
        </w:tc>
      </w:tr>
    </w:tbl>
    <w:p w14:paraId="7B9A2039" w14:textId="77777777" w:rsidR="00071765" w:rsidRDefault="00071765" w:rsidP="0061619D"/>
    <w:p w14:paraId="62D331F3" w14:textId="77777777" w:rsidR="00655D0E" w:rsidRDefault="00655D0E" w:rsidP="0061619D">
      <w:r>
        <w:t>*Werte von 1 Lüftungsgerät</w:t>
      </w:r>
      <w:r w:rsidR="00C97798">
        <w:t>.</w:t>
      </w:r>
    </w:p>
    <w:p w14:paraId="5B30323C" w14:textId="77777777" w:rsidR="00655D0E" w:rsidRPr="00F51CD0" w:rsidRDefault="00655D0E" w:rsidP="00655D0E">
      <w:pPr>
        <w:pStyle w:val="berschrift2"/>
      </w:pPr>
      <w:bookmarkStart w:id="20" w:name="_Toc188884317"/>
      <w:r>
        <w:t>Elektronische Installationen</w:t>
      </w:r>
      <w:bookmarkEnd w:id="20"/>
    </w:p>
    <w:p w14:paraId="63040468" w14:textId="77777777" w:rsidR="00655D0E" w:rsidRDefault="00655D0E" w:rsidP="00655D0E">
      <w:pPr>
        <w:pStyle w:val="berschrift4"/>
        <w:spacing w:line="360" w:lineRule="auto"/>
      </w:pPr>
      <w:r>
        <w:t>Elektrifizierung</w:t>
      </w:r>
    </w:p>
    <w:p w14:paraId="2C29F71A" w14:textId="77777777" w:rsidR="00B0297A" w:rsidRDefault="00C97798" w:rsidP="00C97798">
      <w:r>
        <w:t xml:space="preserve">TB.1: </w:t>
      </w:r>
      <w:r w:rsidRPr="00C97798">
        <w:t>1x Schulte EVOline One</w:t>
      </w:r>
      <w:r>
        <w:t xml:space="preserve"> mit</w:t>
      </w:r>
      <w:r w:rsidRPr="00C97798">
        <w:t xml:space="preserve"> 1x 230 V, </w:t>
      </w:r>
      <w:r>
        <w:t>(</w:t>
      </w:r>
      <w:r w:rsidRPr="00C97798">
        <w:t>Schwarz</w:t>
      </w:r>
      <w:r w:rsidR="00655D0E">
        <w:t>)</w:t>
      </w:r>
    </w:p>
    <w:p w14:paraId="60F97ACF" w14:textId="77777777" w:rsidR="00C97798" w:rsidRDefault="00C97798" w:rsidP="00C97798">
      <w:r>
        <w:t>TB.2: 2</w:t>
      </w:r>
      <w:r w:rsidRPr="00C97798">
        <w:t>x Schulte EVOline One</w:t>
      </w:r>
      <w:r>
        <w:t xml:space="preserve"> mit </w:t>
      </w:r>
      <w:r w:rsidRPr="00C97798">
        <w:t xml:space="preserve">1x 230 V, </w:t>
      </w:r>
      <w:r>
        <w:t>(</w:t>
      </w:r>
      <w:r w:rsidRPr="00C97798">
        <w:t>Schwarz</w:t>
      </w:r>
      <w:r>
        <w:t>)</w:t>
      </w:r>
    </w:p>
    <w:p w14:paraId="5DE93349" w14:textId="77777777" w:rsidR="00B0297A" w:rsidRDefault="00B0297A" w:rsidP="00B0297A">
      <w:pPr>
        <w:pStyle w:val="berschrift4"/>
        <w:spacing w:line="360" w:lineRule="auto"/>
      </w:pPr>
      <w:r>
        <w:t>Beleuchtung</w:t>
      </w:r>
    </w:p>
    <w:p w14:paraId="56615A6D" w14:textId="77777777" w:rsidR="00B0297A" w:rsidRDefault="00B0297A" w:rsidP="00B0297A">
      <w:r>
        <w:t>2 Stück dimmbare LED-Linienleuchten</w:t>
      </w:r>
      <w:r w:rsidR="007625B0">
        <w:t>,</w:t>
      </w:r>
      <w:r>
        <w:t xml:space="preserve"> warmweiß</w:t>
      </w:r>
      <w:r w:rsidR="007625B0">
        <w:t xml:space="preserve"> </w:t>
      </w:r>
      <w:r>
        <w:t>3000 K, flächenbündig in der Systemdecke integriert</w:t>
      </w:r>
    </w:p>
    <w:p w14:paraId="6FD6D871" w14:textId="77777777" w:rsidR="006F566C" w:rsidRDefault="006F566C">
      <w:pPr>
        <w:spacing w:line="276" w:lineRule="auto"/>
        <w:ind w:left="709"/>
        <w:rPr>
          <w:rFonts w:ascii="Calibri" w:eastAsiaTheme="majorEastAsia" w:hAnsi="Calibri" w:cstheme="majorBidi"/>
          <w:b/>
          <w:bCs/>
          <w:sz w:val="28"/>
          <w:szCs w:val="28"/>
          <w:u w:color="C00000"/>
        </w:rPr>
      </w:pPr>
      <w:r>
        <w:br w:type="page"/>
      </w:r>
    </w:p>
    <w:p w14:paraId="203A66E1" w14:textId="77777777" w:rsidR="00413E91" w:rsidRPr="00676038" w:rsidRDefault="00DA5181" w:rsidP="00676038">
      <w:pPr>
        <w:pStyle w:val="berschrift1"/>
      </w:pPr>
      <w:bookmarkStart w:id="21" w:name="_Toc188884318"/>
      <w:r>
        <w:lastRenderedPageBreak/>
        <w:t>Kriterien</w:t>
      </w:r>
      <w:bookmarkEnd w:id="21"/>
    </w:p>
    <w:p w14:paraId="7B899B14" w14:textId="77777777" w:rsidR="00413E91" w:rsidRPr="00837A4F" w:rsidRDefault="00413E91" w:rsidP="00E02A77">
      <w:pPr>
        <w:rPr>
          <w:szCs w:val="20"/>
        </w:rPr>
      </w:pPr>
      <w:r w:rsidRPr="00837A4F">
        <w:rPr>
          <w:szCs w:val="20"/>
        </w:rPr>
        <w:t xml:space="preserve">Zusätzlich zu den allgemeinen technischen Vorbemerkungen und Beschreibungen der entsprechenden Positionen im Leistungsverzeichnis, sind nachstehende Anforderungen an die </w:t>
      </w:r>
      <w:r w:rsidR="00B77DD8">
        <w:rPr>
          <w:szCs w:val="20"/>
        </w:rPr>
        <w:t>TEAMBOXEN</w:t>
      </w:r>
      <w:r w:rsidRPr="00837A4F">
        <w:rPr>
          <w:szCs w:val="20"/>
        </w:rPr>
        <w:t xml:space="preserve"> gestellt. Der Bieter hat die Kriterienliste auszufüllen. Nicht vollständige Angaben führen zum Ausschluss vom Wettbewerb.</w:t>
      </w:r>
    </w:p>
    <w:p w14:paraId="690F4A32" w14:textId="77777777" w:rsidR="000A08D4" w:rsidRPr="00837A4F" w:rsidRDefault="000A08D4" w:rsidP="00413E91">
      <w:pPr>
        <w:pStyle w:val="Textkrper"/>
        <w:tabs>
          <w:tab w:val="left" w:pos="7655"/>
        </w:tabs>
        <w:ind w:left="7655" w:hanging="7655"/>
        <w:outlineLvl w:val="4"/>
        <w:rPr>
          <w:rFonts w:asciiTheme="minorHAnsi" w:hAnsiTheme="minorHAnsi" w:cs="Arial"/>
          <w:sz w:val="20"/>
        </w:rPr>
      </w:pPr>
    </w:p>
    <w:p w14:paraId="0A9E4ACA" w14:textId="77777777" w:rsidR="00413E91" w:rsidRPr="00837A4F" w:rsidRDefault="00413E91" w:rsidP="00413E91">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ab/>
        <w:t>JA / NEIN</w:t>
      </w:r>
    </w:p>
    <w:p w14:paraId="75A7ED10" w14:textId="77777777" w:rsidR="00413E91" w:rsidRPr="00837A4F" w:rsidRDefault="00413E91" w:rsidP="00EE4DF2">
      <w:pPr>
        <w:pStyle w:val="Textkrper"/>
        <w:tabs>
          <w:tab w:val="left" w:pos="7655"/>
        </w:tabs>
        <w:spacing w:line="360" w:lineRule="auto"/>
        <w:ind w:left="7655" w:hanging="7655"/>
        <w:outlineLvl w:val="4"/>
        <w:rPr>
          <w:rFonts w:asciiTheme="minorHAnsi" w:hAnsiTheme="minorHAnsi" w:cs="Arial"/>
          <w:sz w:val="16"/>
        </w:rPr>
      </w:pPr>
      <w:r w:rsidRPr="00837A4F">
        <w:rPr>
          <w:rFonts w:asciiTheme="minorHAnsi" w:hAnsiTheme="minorHAnsi" w:cs="Arial"/>
          <w:sz w:val="20"/>
        </w:rPr>
        <w:t>Wiederverwendbarkeit aller Teile bei gleicher Einbausituation</w:t>
      </w:r>
      <w:r w:rsidRPr="00837A4F">
        <w:rPr>
          <w:rFonts w:asciiTheme="minorHAnsi" w:hAnsiTheme="minorHAnsi" w:cs="Arial"/>
          <w:sz w:val="20"/>
        </w:rPr>
        <w:tab/>
        <w:t>_________</w:t>
      </w:r>
    </w:p>
    <w:p w14:paraId="463E7C2B" w14:textId="77777777" w:rsidR="00413E91" w:rsidRPr="00837A4F" w:rsidRDefault="00413E91" w:rsidP="00EE4DF2">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Korrosionsschutz sämtlicher Metallteile, verzinkt oder pulverbeschichtet</w:t>
      </w:r>
      <w:r w:rsidRPr="00837A4F">
        <w:rPr>
          <w:rFonts w:asciiTheme="minorHAnsi" w:hAnsiTheme="minorHAnsi" w:cs="Arial"/>
          <w:sz w:val="20"/>
        </w:rPr>
        <w:tab/>
        <w:t>_________</w:t>
      </w:r>
    </w:p>
    <w:p w14:paraId="662E531D" w14:textId="77777777" w:rsidR="00837A4F" w:rsidRPr="00EE4DF2" w:rsidRDefault="00413E91" w:rsidP="00EE4DF2">
      <w:pPr>
        <w:pStyle w:val="Textkrper"/>
        <w:tabs>
          <w:tab w:val="left" w:pos="7655"/>
        </w:tabs>
        <w:spacing w:line="360" w:lineRule="auto"/>
        <w:ind w:left="7655" w:hanging="7655"/>
        <w:outlineLvl w:val="4"/>
        <w:rPr>
          <w:rFonts w:asciiTheme="minorHAnsi" w:hAnsiTheme="minorHAnsi" w:cs="Arial"/>
          <w:sz w:val="20"/>
        </w:rPr>
      </w:pPr>
      <w:r w:rsidRPr="00EE4DF2">
        <w:rPr>
          <w:rFonts w:asciiTheme="minorHAnsi" w:hAnsiTheme="minorHAnsi" w:cs="Arial"/>
          <w:sz w:val="20"/>
        </w:rPr>
        <w:t xml:space="preserve">Bohrung </w:t>
      </w:r>
      <w:r w:rsidR="00EE4DF2" w:rsidRPr="00EE4DF2">
        <w:rPr>
          <w:rFonts w:asciiTheme="minorHAnsi" w:hAnsiTheme="minorHAnsi" w:cs="Arial"/>
          <w:sz w:val="20"/>
        </w:rPr>
        <w:t>und Einbau von Elektrodosen</w:t>
      </w:r>
      <w:r w:rsidRPr="00EE4DF2">
        <w:rPr>
          <w:rFonts w:asciiTheme="minorHAnsi" w:hAnsiTheme="minorHAnsi" w:cs="Arial"/>
          <w:sz w:val="20"/>
        </w:rPr>
        <w:t xml:space="preserve">, mit nachträglichem </w:t>
      </w:r>
    </w:p>
    <w:p w14:paraId="1A37630B" w14:textId="77777777" w:rsidR="00413E91" w:rsidRDefault="00413E91" w:rsidP="00EE4DF2">
      <w:pPr>
        <w:pStyle w:val="Textkrper"/>
        <w:tabs>
          <w:tab w:val="left" w:pos="7655"/>
        </w:tabs>
        <w:spacing w:line="360" w:lineRule="auto"/>
        <w:ind w:left="7655" w:hanging="7655"/>
        <w:outlineLvl w:val="4"/>
        <w:rPr>
          <w:rFonts w:asciiTheme="minorHAnsi" w:hAnsiTheme="minorHAnsi" w:cs="Arial"/>
          <w:sz w:val="20"/>
        </w:rPr>
      </w:pPr>
      <w:r w:rsidRPr="00EE4DF2">
        <w:rPr>
          <w:rFonts w:asciiTheme="minorHAnsi" w:hAnsiTheme="minorHAnsi" w:cs="Arial"/>
          <w:sz w:val="20"/>
        </w:rPr>
        <w:t xml:space="preserve">Einbringen von Elektroleitungen möglich </w:t>
      </w:r>
      <w:r w:rsidRPr="00EE4DF2">
        <w:rPr>
          <w:rFonts w:asciiTheme="minorHAnsi" w:hAnsiTheme="minorHAnsi" w:cs="Arial"/>
          <w:sz w:val="20"/>
        </w:rPr>
        <w:tab/>
        <w:t>_________</w:t>
      </w:r>
    </w:p>
    <w:p w14:paraId="59DF58DD" w14:textId="77777777" w:rsidR="00A91AD7" w:rsidRPr="00EE4DF2" w:rsidRDefault="00A91AD7" w:rsidP="00A91AD7">
      <w:pPr>
        <w:pStyle w:val="Textkrper"/>
        <w:tabs>
          <w:tab w:val="left" w:pos="7655"/>
        </w:tabs>
        <w:spacing w:line="360" w:lineRule="auto"/>
        <w:ind w:left="7655" w:hanging="7655"/>
        <w:outlineLvl w:val="4"/>
        <w:rPr>
          <w:rFonts w:asciiTheme="minorHAnsi" w:hAnsiTheme="minorHAnsi" w:cs="Arial"/>
          <w:sz w:val="20"/>
        </w:rPr>
      </w:pPr>
      <w:r w:rsidRPr="00EE4DF2">
        <w:rPr>
          <w:rFonts w:asciiTheme="minorHAnsi" w:hAnsiTheme="minorHAnsi" w:cs="Arial"/>
          <w:sz w:val="20"/>
        </w:rPr>
        <w:t xml:space="preserve">Bohrung und Einbau </w:t>
      </w:r>
      <w:r>
        <w:rPr>
          <w:rFonts w:asciiTheme="minorHAnsi" w:hAnsiTheme="minorHAnsi" w:cs="Arial"/>
          <w:sz w:val="20"/>
        </w:rPr>
        <w:t xml:space="preserve">von </w:t>
      </w:r>
      <w:r w:rsidRPr="00B0297A">
        <w:rPr>
          <w:rFonts w:asciiTheme="minorHAnsi" w:eastAsiaTheme="minorHAnsi" w:hAnsiTheme="minorHAnsi" w:cs="Arial"/>
          <w:sz w:val="20"/>
          <w:lang w:eastAsia="en-US"/>
        </w:rPr>
        <w:t>Rauchmelder, Sprinkler und Evakuierungslautsprecher</w:t>
      </w:r>
      <w:r>
        <w:rPr>
          <w:rFonts w:asciiTheme="minorHAnsi" w:eastAsiaTheme="minorHAnsi" w:hAnsiTheme="minorHAnsi" w:cs="Arial"/>
          <w:sz w:val="20"/>
          <w:lang w:eastAsia="en-US"/>
        </w:rPr>
        <w:t xml:space="preserve"> möglich</w:t>
      </w:r>
      <w:r>
        <w:rPr>
          <w:rFonts w:asciiTheme="minorHAnsi" w:hAnsiTheme="minorHAnsi" w:cs="Arial"/>
          <w:sz w:val="20"/>
        </w:rPr>
        <w:t xml:space="preserve"> </w:t>
      </w:r>
      <w:r w:rsidRPr="00EE4DF2">
        <w:rPr>
          <w:rFonts w:asciiTheme="minorHAnsi" w:hAnsiTheme="minorHAnsi" w:cs="Arial"/>
          <w:sz w:val="20"/>
        </w:rPr>
        <w:tab/>
        <w:t>_________</w:t>
      </w:r>
    </w:p>
    <w:p w14:paraId="6860F524" w14:textId="77777777" w:rsidR="00413E91" w:rsidRDefault="00413E91" w:rsidP="00EE4DF2">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Prüfzeugnisse Schallschutz</w:t>
      </w:r>
      <w:r w:rsidR="00A91AD7">
        <w:rPr>
          <w:rFonts w:asciiTheme="minorHAnsi" w:hAnsiTheme="minorHAnsi" w:cs="Arial"/>
          <w:sz w:val="20"/>
        </w:rPr>
        <w:t>/Raumakustik</w:t>
      </w:r>
      <w:r w:rsidRPr="00837A4F">
        <w:rPr>
          <w:rFonts w:asciiTheme="minorHAnsi" w:hAnsiTheme="minorHAnsi" w:cs="Arial"/>
          <w:sz w:val="20"/>
        </w:rPr>
        <w:t xml:space="preserve"> gemäß Leistungsverzeichnis vorhanden</w:t>
      </w:r>
      <w:r w:rsidRPr="00837A4F">
        <w:rPr>
          <w:rFonts w:asciiTheme="minorHAnsi" w:hAnsiTheme="minorHAnsi" w:cs="Arial"/>
          <w:sz w:val="20"/>
        </w:rPr>
        <w:tab/>
        <w:t>_________</w:t>
      </w:r>
    </w:p>
    <w:p w14:paraId="6AA964A1" w14:textId="77777777" w:rsidR="00413E91" w:rsidRDefault="00413E91" w:rsidP="00EE4DF2">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Nachlieferungsgarantie von 10 Jahren auf Systemteile</w:t>
      </w:r>
      <w:r w:rsidRPr="00837A4F">
        <w:rPr>
          <w:rFonts w:asciiTheme="minorHAnsi" w:hAnsiTheme="minorHAnsi" w:cs="Arial"/>
          <w:sz w:val="20"/>
        </w:rPr>
        <w:tab/>
        <w:t>_________</w:t>
      </w:r>
    </w:p>
    <w:p w14:paraId="7F866CAB" w14:textId="77777777" w:rsidR="00A91AD7" w:rsidRPr="00837A4F" w:rsidRDefault="00A91AD7" w:rsidP="00EE4DF2">
      <w:pPr>
        <w:pStyle w:val="Textkrper"/>
        <w:tabs>
          <w:tab w:val="left" w:pos="7655"/>
        </w:tabs>
        <w:spacing w:line="360" w:lineRule="auto"/>
        <w:ind w:left="7655" w:hanging="7655"/>
        <w:outlineLvl w:val="4"/>
        <w:rPr>
          <w:rFonts w:asciiTheme="minorHAnsi" w:hAnsiTheme="minorHAnsi" w:cs="Arial"/>
          <w:sz w:val="20"/>
        </w:rPr>
      </w:pPr>
    </w:p>
    <w:p w14:paraId="6303E9CF" w14:textId="77777777" w:rsidR="00413E91" w:rsidRPr="00837A4F" w:rsidRDefault="00413E91" w:rsidP="00EE4DF2">
      <w:pPr>
        <w:pStyle w:val="Textkrper"/>
        <w:tabs>
          <w:tab w:val="left" w:pos="7655"/>
        </w:tabs>
        <w:spacing w:line="360" w:lineRule="auto"/>
        <w:ind w:left="7655" w:hanging="7655"/>
        <w:outlineLvl w:val="4"/>
        <w:rPr>
          <w:rFonts w:asciiTheme="minorHAnsi" w:hAnsiTheme="minorHAnsi" w:cs="Arial"/>
          <w:sz w:val="20"/>
        </w:rPr>
      </w:pPr>
    </w:p>
    <w:p w14:paraId="282D969F" w14:textId="77777777" w:rsidR="00E02A77" w:rsidRPr="00837A4F" w:rsidRDefault="00E02A77">
      <w:pPr>
        <w:spacing w:line="276" w:lineRule="auto"/>
        <w:ind w:left="709"/>
        <w:rPr>
          <w:rFonts w:eastAsia="Batang" w:cs="Arial"/>
          <w:szCs w:val="20"/>
          <w:lang w:eastAsia="de-DE"/>
        </w:rPr>
      </w:pPr>
      <w:r w:rsidRPr="00837A4F">
        <w:rPr>
          <w:rFonts w:eastAsia="Batang" w:cs="Arial"/>
          <w:szCs w:val="20"/>
          <w:lang w:eastAsia="de-DE"/>
        </w:rPr>
        <w:br w:type="page"/>
      </w:r>
    </w:p>
    <w:p w14:paraId="77F8253B" w14:textId="77777777" w:rsidR="00413E91" w:rsidRDefault="00413E91" w:rsidP="00676038">
      <w:pPr>
        <w:pStyle w:val="berschrift1"/>
      </w:pPr>
      <w:bookmarkStart w:id="22" w:name="_Toc29369352"/>
      <w:bookmarkStart w:id="23" w:name="_Toc188884319"/>
      <w:r w:rsidRPr="00676038">
        <w:lastRenderedPageBreak/>
        <w:t xml:space="preserve">Leistungsverzeichnis </w:t>
      </w:r>
      <w:bookmarkEnd w:id="22"/>
      <w:r w:rsidR="00B0297A">
        <w:t>Raum-in-Raum-System</w:t>
      </w:r>
      <w:r w:rsidR="00476185">
        <w:t xml:space="preserve"> </w:t>
      </w:r>
      <w:r w:rsidR="00C97798">
        <w:t>TEAMBOX</w:t>
      </w:r>
      <w:bookmarkEnd w:id="23"/>
    </w:p>
    <w:p w14:paraId="05B92F9D" w14:textId="77777777" w:rsidR="00E337F9" w:rsidRDefault="00E337F9" w:rsidP="00E337F9">
      <w:r w:rsidRPr="00E337F9">
        <w:rPr>
          <w:i/>
          <w:u w:val="single"/>
        </w:rPr>
        <w:t>Hinweis:</w:t>
      </w:r>
      <w:r>
        <w:t xml:space="preserve"> </w:t>
      </w:r>
    </w:p>
    <w:p w14:paraId="2C645228" w14:textId="77777777" w:rsidR="003C34C7" w:rsidRDefault="00E337F9" w:rsidP="00E337F9">
      <w:pPr>
        <w:rPr>
          <w:sz w:val="18"/>
        </w:rPr>
      </w:pPr>
      <w:r>
        <w:rPr>
          <w:sz w:val="18"/>
        </w:rPr>
        <w:t>V</w:t>
      </w:r>
      <w:r w:rsidRPr="00E337F9">
        <w:rPr>
          <w:sz w:val="18"/>
        </w:rPr>
        <w:t xml:space="preserve">erschiedene </w:t>
      </w:r>
      <w:r>
        <w:rPr>
          <w:sz w:val="18"/>
        </w:rPr>
        <w:t xml:space="preserve">Varianten von </w:t>
      </w:r>
      <w:r w:rsidRPr="00E337F9">
        <w:rPr>
          <w:sz w:val="18"/>
        </w:rPr>
        <w:t>Maße</w:t>
      </w:r>
      <w:r w:rsidR="003C34C7">
        <w:rPr>
          <w:sz w:val="18"/>
        </w:rPr>
        <w:t xml:space="preserve">n, </w:t>
      </w:r>
      <w:r w:rsidRPr="00E337F9">
        <w:rPr>
          <w:sz w:val="18"/>
        </w:rPr>
        <w:t>Konstruktionen</w:t>
      </w:r>
      <w:r w:rsidR="003C34C7">
        <w:rPr>
          <w:sz w:val="18"/>
        </w:rPr>
        <w:t xml:space="preserve"> und Schalldämmwerten</w:t>
      </w:r>
      <w:r w:rsidRPr="00E337F9">
        <w:rPr>
          <w:sz w:val="18"/>
        </w:rPr>
        <w:t xml:space="preserve"> stehen teilweise </w:t>
      </w:r>
    </w:p>
    <w:p w14:paraId="1FB0A43F" w14:textId="77777777" w:rsidR="00476185" w:rsidRPr="00006F15" w:rsidRDefault="00E337F9" w:rsidP="00006F15">
      <w:pPr>
        <w:rPr>
          <w:sz w:val="18"/>
        </w:rPr>
      </w:pPr>
      <w:r w:rsidRPr="00E337F9">
        <w:rPr>
          <w:sz w:val="18"/>
        </w:rPr>
        <w:t>zur Wahl und sind hier optisch durch „/“ getrennt. Unzutreffendes ist zu streichen.</w:t>
      </w:r>
    </w:p>
    <w:p w14:paraId="5699C4F3" w14:textId="77777777" w:rsidR="00476185" w:rsidRDefault="00476185" w:rsidP="00476185">
      <w:pPr>
        <w:pStyle w:val="berschrift2"/>
      </w:pPr>
      <w:bookmarkStart w:id="24" w:name="_Toc188884320"/>
      <w:r>
        <w:t xml:space="preserve">Raum-in-Raum-System </w:t>
      </w:r>
      <w:r w:rsidR="00C97798">
        <w:t>TEAMBOX TB.1</w:t>
      </w:r>
      <w:bookmarkEnd w:id="24"/>
    </w:p>
    <w:p w14:paraId="642583BA" w14:textId="77777777" w:rsidR="00476185" w:rsidRPr="00B0297A" w:rsidRDefault="00476185" w:rsidP="00476185"/>
    <w:p w14:paraId="0E3B7487" w14:textId="77777777" w:rsidR="00476185" w:rsidRPr="002C59D1" w:rsidRDefault="00476185" w:rsidP="002C59D1">
      <w:pPr>
        <w:ind w:left="2127" w:hanging="2127"/>
        <w:rPr>
          <w:szCs w:val="20"/>
        </w:rPr>
      </w:pPr>
      <w:r w:rsidRPr="00837A4F">
        <w:rPr>
          <w:rFonts w:cs="Arial"/>
          <w:bCs/>
        </w:rPr>
        <w:t>Konstruktion:</w:t>
      </w:r>
      <w:r w:rsidRPr="00837A4F">
        <w:rPr>
          <w:rFonts w:cs="Arial"/>
          <w:bCs/>
        </w:rPr>
        <w:tab/>
      </w:r>
      <w:r w:rsidR="002C59D1" w:rsidRPr="002C59D1">
        <w:rPr>
          <w:szCs w:val="20"/>
        </w:rPr>
        <w:t>Strähle TEAMBOXEN sind ein kompaktes Raum-in-Raum-System, als Rückzugsraum im Großraum für 1</w:t>
      </w:r>
      <w:r w:rsidR="007625B0">
        <w:rPr>
          <w:szCs w:val="20"/>
        </w:rPr>
        <w:t xml:space="preserve"> </w:t>
      </w:r>
      <w:r w:rsidR="002C59D1" w:rsidRPr="002C59D1">
        <w:rPr>
          <w:szCs w:val="20"/>
        </w:rPr>
        <w:t>Person.</w:t>
      </w:r>
      <w:r w:rsidR="002C59D1">
        <w:rPr>
          <w:szCs w:val="20"/>
        </w:rPr>
        <w:t xml:space="preserve"> </w:t>
      </w:r>
      <w:r w:rsidR="002C59D1" w:rsidRPr="002C59D1">
        <w:rPr>
          <w:szCs w:val="20"/>
        </w:rPr>
        <w:t>Einschalige Ganzglaskonstruktion mit flächenbündiger Glasoptik im Structural Glazing Verfahren und gegenüberliegenden zweischaligen geschlossenen Seitenwänden. Decke mit schallgedämmten und akustisch wirksamen Metallkassetten mit integriertem Lüftungssystem. Systemboden mit integrierten Überströmelementen und Stellfüßen zum lotrechten ausrichten</w:t>
      </w:r>
    </w:p>
    <w:p w14:paraId="19F21F7C" w14:textId="77777777" w:rsidR="00476185" w:rsidRPr="00837A4F" w:rsidRDefault="00476185" w:rsidP="00476185">
      <w:pPr>
        <w:pStyle w:val="Textkrper"/>
        <w:outlineLvl w:val="4"/>
        <w:rPr>
          <w:rFonts w:asciiTheme="minorHAnsi" w:hAnsiTheme="minorHAnsi" w:cs="Arial"/>
          <w:sz w:val="20"/>
        </w:rPr>
      </w:pPr>
    </w:p>
    <w:p w14:paraId="78AE939D" w14:textId="77777777" w:rsidR="00476185" w:rsidRPr="00837A4F" w:rsidRDefault="00476185" w:rsidP="00476185">
      <w:pPr>
        <w:ind w:left="2127" w:hanging="2127"/>
        <w:rPr>
          <w:rFonts w:cs="Arial"/>
          <w:szCs w:val="20"/>
        </w:rPr>
      </w:pPr>
      <w:r>
        <w:rPr>
          <w:rFonts w:cs="Arial"/>
          <w:szCs w:val="20"/>
        </w:rPr>
        <w:t>Wandabwicklung</w:t>
      </w:r>
      <w:r w:rsidRPr="00837A4F">
        <w:rPr>
          <w:rFonts w:cs="Arial"/>
          <w:szCs w:val="20"/>
        </w:rPr>
        <w:t>:</w:t>
      </w:r>
      <w:r w:rsidRPr="00837A4F">
        <w:rPr>
          <w:rFonts w:cs="Arial"/>
          <w:szCs w:val="20"/>
        </w:rPr>
        <w:tab/>
      </w:r>
      <w:r w:rsidR="00F73E8D">
        <w:rPr>
          <w:rFonts w:cs="Arial"/>
          <w:szCs w:val="20"/>
        </w:rPr>
        <w:t>H</w:t>
      </w:r>
      <w:r>
        <w:rPr>
          <w:rFonts w:cs="Arial"/>
          <w:szCs w:val="20"/>
        </w:rPr>
        <w:t>-Form</w:t>
      </w:r>
    </w:p>
    <w:p w14:paraId="5C61D762" w14:textId="77777777" w:rsidR="00476185" w:rsidRPr="00837A4F" w:rsidRDefault="00476185" w:rsidP="00476185">
      <w:pPr>
        <w:pStyle w:val="Textkrper"/>
        <w:ind w:left="1701" w:hanging="1701"/>
        <w:outlineLvl w:val="4"/>
        <w:rPr>
          <w:rFonts w:asciiTheme="minorHAnsi" w:hAnsiTheme="minorHAnsi" w:cs="Arial"/>
          <w:bCs/>
          <w:sz w:val="20"/>
        </w:rPr>
      </w:pPr>
    </w:p>
    <w:p w14:paraId="3090B36D" w14:textId="77777777" w:rsidR="00476185" w:rsidRPr="00837A4F"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Abmessungen:</w:t>
      </w: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Länge</w:t>
      </w:r>
      <w:r w:rsidRPr="00837A4F">
        <w:rPr>
          <w:rFonts w:asciiTheme="minorHAnsi" w:hAnsiTheme="minorHAnsi" w:cs="Arial"/>
          <w:bCs/>
          <w:sz w:val="20"/>
        </w:rPr>
        <w:tab/>
      </w:r>
      <w:r w:rsidR="00C97798">
        <w:rPr>
          <w:rFonts w:asciiTheme="minorHAnsi" w:hAnsiTheme="minorHAnsi" w:cs="Arial"/>
          <w:bCs/>
          <w:sz w:val="20"/>
        </w:rPr>
        <w:t>1.600</w:t>
      </w:r>
      <w:r w:rsidRPr="00837A4F">
        <w:rPr>
          <w:rFonts w:asciiTheme="minorHAnsi" w:hAnsiTheme="minorHAnsi" w:cs="Arial"/>
          <w:bCs/>
          <w:sz w:val="20"/>
        </w:rPr>
        <w:t xml:space="preserve"> mm</w:t>
      </w:r>
    </w:p>
    <w:p w14:paraId="3A403ADC" w14:textId="77777777" w:rsidR="00476185"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Breite</w:t>
      </w:r>
      <w:r w:rsidRPr="00837A4F">
        <w:rPr>
          <w:rFonts w:asciiTheme="minorHAnsi" w:hAnsiTheme="minorHAnsi" w:cs="Arial"/>
          <w:bCs/>
          <w:sz w:val="20"/>
        </w:rPr>
        <w:tab/>
      </w:r>
      <w:r w:rsidR="00C97798">
        <w:rPr>
          <w:rFonts w:asciiTheme="minorHAnsi" w:hAnsiTheme="minorHAnsi" w:cs="Arial"/>
          <w:bCs/>
          <w:sz w:val="20"/>
        </w:rPr>
        <w:t>1.100</w:t>
      </w:r>
      <w:r w:rsidRPr="00837A4F">
        <w:rPr>
          <w:rFonts w:asciiTheme="minorHAnsi" w:hAnsiTheme="minorHAnsi" w:cs="Arial"/>
          <w:bCs/>
          <w:sz w:val="20"/>
        </w:rPr>
        <w:t xml:space="preserve"> mm</w:t>
      </w:r>
    </w:p>
    <w:p w14:paraId="4D1ED0BB" w14:textId="77777777" w:rsidR="00476185" w:rsidRPr="00837A4F" w:rsidRDefault="00476185" w:rsidP="00476185">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Höhe</w:t>
      </w:r>
      <w:r w:rsidRPr="00837A4F">
        <w:rPr>
          <w:rFonts w:asciiTheme="minorHAnsi" w:hAnsiTheme="minorHAnsi" w:cs="Arial"/>
          <w:bCs/>
          <w:sz w:val="20"/>
        </w:rPr>
        <w:tab/>
      </w:r>
      <w:r>
        <w:rPr>
          <w:rFonts w:asciiTheme="minorHAnsi" w:hAnsiTheme="minorHAnsi" w:cs="Arial"/>
          <w:bCs/>
          <w:sz w:val="20"/>
        </w:rPr>
        <w:t>2.3</w:t>
      </w:r>
      <w:r w:rsidR="00C97798">
        <w:rPr>
          <w:rFonts w:asciiTheme="minorHAnsi" w:hAnsiTheme="minorHAnsi" w:cs="Arial"/>
          <w:bCs/>
          <w:sz w:val="20"/>
        </w:rPr>
        <w:t>00</w:t>
      </w:r>
      <w:r w:rsidRPr="00837A4F">
        <w:rPr>
          <w:rFonts w:asciiTheme="minorHAnsi" w:hAnsiTheme="minorHAnsi" w:cs="Arial"/>
          <w:bCs/>
          <w:sz w:val="20"/>
        </w:rPr>
        <w:t xml:space="preserve"> mm</w:t>
      </w:r>
    </w:p>
    <w:p w14:paraId="323A625D" w14:textId="77777777" w:rsidR="00476185" w:rsidRPr="00837A4F" w:rsidRDefault="00476185" w:rsidP="00476185">
      <w:pPr>
        <w:rPr>
          <w:szCs w:val="20"/>
        </w:rPr>
      </w:pPr>
    </w:p>
    <w:p w14:paraId="04DC47C1" w14:textId="77777777" w:rsidR="00476185" w:rsidRDefault="00476185" w:rsidP="00476185">
      <w:pPr>
        <w:spacing w:line="240" w:lineRule="exact"/>
        <w:jc w:val="both"/>
        <w:outlineLvl w:val="4"/>
        <w:rPr>
          <w:rFonts w:cs="Arial"/>
          <w:bCs/>
          <w:szCs w:val="20"/>
        </w:rPr>
      </w:pPr>
      <w:r w:rsidRPr="00837A4F">
        <w:rPr>
          <w:rFonts w:cs="Arial"/>
          <w:bCs/>
          <w:szCs w:val="20"/>
        </w:rPr>
        <w:t>Verglasung:</w:t>
      </w:r>
      <w:r w:rsidRPr="00837A4F">
        <w:rPr>
          <w:rFonts w:cs="Arial"/>
          <w:bCs/>
          <w:szCs w:val="20"/>
        </w:rPr>
        <w:tab/>
        <w:t xml:space="preserve">      </w:t>
      </w:r>
      <w:r w:rsidRPr="00837A4F">
        <w:rPr>
          <w:rFonts w:cs="Arial"/>
          <w:bCs/>
          <w:szCs w:val="20"/>
        </w:rPr>
        <w:tab/>
      </w:r>
      <w:r>
        <w:rPr>
          <w:rFonts w:cs="Arial"/>
          <w:bCs/>
          <w:szCs w:val="20"/>
        </w:rPr>
        <w:t xml:space="preserve">Verglasung als </w:t>
      </w:r>
      <w:r w:rsidR="002C59D1">
        <w:rPr>
          <w:rFonts w:cs="Arial"/>
          <w:bCs/>
          <w:szCs w:val="20"/>
        </w:rPr>
        <w:t>ein</w:t>
      </w:r>
      <w:r w:rsidR="00F73E8D">
        <w:rPr>
          <w:rFonts w:cs="Arial"/>
          <w:bCs/>
          <w:szCs w:val="20"/>
        </w:rPr>
        <w:t xml:space="preserve">schalige </w:t>
      </w:r>
      <w:r w:rsidR="002C59D1">
        <w:rPr>
          <w:rFonts w:cs="Arial"/>
          <w:bCs/>
          <w:szCs w:val="20"/>
        </w:rPr>
        <w:t>S</w:t>
      </w:r>
      <w:r w:rsidR="00F73E8D">
        <w:rPr>
          <w:rFonts w:cs="Arial"/>
          <w:bCs/>
          <w:szCs w:val="20"/>
        </w:rPr>
        <w:t>G-Verglasung</w:t>
      </w:r>
      <w:r>
        <w:rPr>
          <w:rFonts w:cs="Arial"/>
          <w:bCs/>
          <w:szCs w:val="20"/>
        </w:rPr>
        <w:t>.</w:t>
      </w:r>
    </w:p>
    <w:p w14:paraId="11B972E9" w14:textId="77777777" w:rsidR="00476185" w:rsidRDefault="00476185" w:rsidP="00476185">
      <w:pPr>
        <w:pStyle w:val="Textkrper"/>
        <w:ind w:left="2127" w:firstLine="3"/>
        <w:outlineLvl w:val="4"/>
        <w:rPr>
          <w:rFonts w:asciiTheme="minorHAnsi" w:eastAsiaTheme="minorHAnsi" w:hAnsiTheme="minorHAnsi" w:cs="Arial"/>
          <w:bCs/>
          <w:sz w:val="20"/>
          <w:lang w:eastAsia="en-US"/>
        </w:rPr>
      </w:pPr>
      <w:r w:rsidRPr="00FF27AE">
        <w:rPr>
          <w:rFonts w:asciiTheme="minorHAnsi" w:hAnsiTheme="minorHAnsi" w:cs="Arial"/>
          <w:sz w:val="20"/>
        </w:rPr>
        <w:t>Glasart</w:t>
      </w:r>
      <w:r>
        <w:rPr>
          <w:rFonts w:asciiTheme="minorHAnsi" w:hAnsiTheme="minorHAnsi" w:cs="Arial"/>
          <w:sz w:val="20"/>
        </w:rPr>
        <w:t>/Dicke:</w:t>
      </w:r>
      <w:r w:rsidRPr="00FF27AE">
        <w:rPr>
          <w:rFonts w:asciiTheme="minorHAnsi" w:hAnsiTheme="minorHAnsi" w:cs="Arial"/>
          <w:sz w:val="20"/>
        </w:rPr>
        <w:t xml:space="preserve"> </w:t>
      </w:r>
      <w:r>
        <w:rPr>
          <w:rFonts w:asciiTheme="minorHAnsi" w:hAnsiTheme="minorHAnsi" w:cs="Arial"/>
          <w:sz w:val="20"/>
        </w:rPr>
        <w:t>_____</w:t>
      </w:r>
      <w:r w:rsidRPr="00655D0E">
        <w:rPr>
          <w:rFonts w:asciiTheme="minorHAnsi" w:eastAsiaTheme="minorHAnsi" w:hAnsiTheme="minorHAnsi" w:cs="Arial"/>
          <w:bCs/>
          <w:sz w:val="20"/>
          <w:lang w:eastAsia="en-US"/>
        </w:rPr>
        <w:t>_</w:t>
      </w:r>
    </w:p>
    <w:p w14:paraId="127A062D" w14:textId="77777777" w:rsidR="00476185" w:rsidRDefault="00476185" w:rsidP="00476185">
      <w:pPr>
        <w:pStyle w:val="Textkrper"/>
        <w:outlineLvl w:val="4"/>
        <w:rPr>
          <w:rFonts w:asciiTheme="minorHAnsi" w:eastAsiaTheme="minorHAnsi" w:hAnsiTheme="minorHAnsi" w:cs="Arial"/>
          <w:bCs/>
          <w:sz w:val="20"/>
          <w:lang w:eastAsia="en-US"/>
        </w:rPr>
      </w:pPr>
    </w:p>
    <w:p w14:paraId="6E4BA24B" w14:textId="77777777" w:rsidR="00476185" w:rsidRDefault="00476185" w:rsidP="00476185">
      <w:pPr>
        <w:spacing w:line="240" w:lineRule="exact"/>
        <w:jc w:val="both"/>
        <w:outlineLvl w:val="4"/>
        <w:rPr>
          <w:rFonts w:cs="Arial"/>
          <w:bCs/>
          <w:szCs w:val="20"/>
        </w:rPr>
      </w:pPr>
      <w:r>
        <w:rPr>
          <w:rFonts w:cs="Arial"/>
          <w:bCs/>
          <w:szCs w:val="20"/>
        </w:rPr>
        <w:t>Türelement</w:t>
      </w:r>
      <w:r w:rsidRPr="00837A4F">
        <w:rPr>
          <w:rFonts w:cs="Arial"/>
          <w:bCs/>
          <w:szCs w:val="20"/>
        </w:rPr>
        <w:t>:</w:t>
      </w:r>
      <w:r w:rsidRPr="00837A4F">
        <w:rPr>
          <w:rFonts w:cs="Arial"/>
          <w:bCs/>
          <w:szCs w:val="20"/>
        </w:rPr>
        <w:tab/>
        <w:t xml:space="preserve">      </w:t>
      </w:r>
      <w:r w:rsidRPr="00837A4F">
        <w:rPr>
          <w:rFonts w:cs="Arial"/>
          <w:bCs/>
          <w:szCs w:val="20"/>
        </w:rPr>
        <w:tab/>
      </w:r>
      <w:r w:rsidR="002C59D1" w:rsidRPr="00C302F0">
        <w:rPr>
          <w:bCs/>
        </w:rPr>
        <w:t>Glastür mit umlaufenden verdecktem Aluminiumrahmen</w:t>
      </w:r>
    </w:p>
    <w:p w14:paraId="669E0F0E" w14:textId="77777777" w:rsidR="00476185" w:rsidRPr="00FF27AE" w:rsidRDefault="00476185" w:rsidP="00476185">
      <w:pPr>
        <w:pStyle w:val="Textkrper"/>
        <w:ind w:left="2127" w:firstLine="3"/>
        <w:outlineLvl w:val="4"/>
        <w:rPr>
          <w:rFonts w:asciiTheme="minorHAnsi" w:hAnsiTheme="minorHAnsi" w:cs="Arial"/>
          <w:color w:val="9BBB59" w:themeColor="accent3"/>
          <w:sz w:val="20"/>
        </w:rPr>
      </w:pPr>
      <w:r w:rsidRPr="00FF27AE">
        <w:rPr>
          <w:rFonts w:asciiTheme="minorHAnsi" w:hAnsiTheme="minorHAnsi" w:cs="Arial"/>
          <w:sz w:val="20"/>
        </w:rPr>
        <w:t>Glasart</w:t>
      </w:r>
      <w:r>
        <w:rPr>
          <w:rFonts w:asciiTheme="minorHAnsi" w:hAnsiTheme="minorHAnsi" w:cs="Arial"/>
          <w:sz w:val="20"/>
        </w:rPr>
        <w:t>/Dicke:</w:t>
      </w:r>
      <w:r w:rsidRPr="00FF27AE">
        <w:rPr>
          <w:rFonts w:asciiTheme="minorHAnsi" w:hAnsiTheme="minorHAnsi" w:cs="Arial"/>
          <w:sz w:val="20"/>
        </w:rPr>
        <w:t xml:space="preserve"> </w:t>
      </w:r>
      <w:r>
        <w:rPr>
          <w:rFonts w:asciiTheme="minorHAnsi" w:hAnsiTheme="minorHAnsi" w:cs="Arial"/>
          <w:sz w:val="20"/>
        </w:rPr>
        <w:t>_____</w:t>
      </w:r>
      <w:r w:rsidRPr="00655D0E">
        <w:rPr>
          <w:rFonts w:asciiTheme="minorHAnsi" w:eastAsiaTheme="minorHAnsi" w:hAnsiTheme="minorHAnsi" w:cs="Arial"/>
          <w:bCs/>
          <w:sz w:val="20"/>
          <w:lang w:eastAsia="en-US"/>
        </w:rPr>
        <w:t>_</w:t>
      </w:r>
    </w:p>
    <w:p w14:paraId="58B47702" w14:textId="77777777" w:rsidR="00476185" w:rsidRPr="00837A4F" w:rsidRDefault="00476185" w:rsidP="00476185">
      <w:pPr>
        <w:pStyle w:val="Textkrper"/>
        <w:ind w:left="1701" w:hanging="1701"/>
        <w:outlineLvl w:val="4"/>
        <w:rPr>
          <w:rFonts w:asciiTheme="minorHAnsi" w:hAnsiTheme="minorHAnsi" w:cs="Arial"/>
          <w:bCs/>
          <w:sz w:val="20"/>
        </w:rPr>
      </w:pPr>
    </w:p>
    <w:p w14:paraId="1E466949" w14:textId="77777777" w:rsidR="00476185"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Oberflächen:</w:t>
      </w:r>
      <w:r w:rsidRPr="00837A4F">
        <w:rPr>
          <w:rFonts w:asciiTheme="minorHAnsi" w:hAnsiTheme="minorHAnsi" w:cs="Arial"/>
          <w:bCs/>
          <w:sz w:val="20"/>
        </w:rPr>
        <w:tab/>
      </w:r>
      <w:r w:rsidRPr="00837A4F">
        <w:rPr>
          <w:rFonts w:asciiTheme="minorHAnsi" w:hAnsiTheme="minorHAnsi" w:cs="Arial"/>
          <w:bCs/>
          <w:sz w:val="20"/>
        </w:rPr>
        <w:tab/>
        <w:t xml:space="preserve">Aluminium </w:t>
      </w:r>
      <w:r w:rsidR="002C59D1">
        <w:rPr>
          <w:rFonts w:asciiTheme="minorHAnsi" w:hAnsiTheme="minorHAnsi" w:cs="Arial"/>
          <w:bCs/>
          <w:sz w:val="20"/>
        </w:rPr>
        <w:t>Weiß RAL 9016 matt</w:t>
      </w:r>
      <w:r w:rsidRPr="00837A4F">
        <w:rPr>
          <w:rFonts w:asciiTheme="minorHAnsi" w:hAnsiTheme="minorHAnsi" w:cs="Arial"/>
          <w:bCs/>
          <w:sz w:val="20"/>
        </w:rPr>
        <w:t xml:space="preserve"> </w:t>
      </w:r>
      <w:r>
        <w:rPr>
          <w:rFonts w:asciiTheme="minorHAnsi" w:hAnsiTheme="minorHAnsi" w:cs="Arial"/>
          <w:bCs/>
          <w:sz w:val="20"/>
        </w:rPr>
        <w:t>/</w:t>
      </w:r>
      <w:r w:rsidRPr="00837A4F">
        <w:rPr>
          <w:rFonts w:asciiTheme="minorHAnsi" w:hAnsiTheme="minorHAnsi" w:cs="Arial"/>
          <w:bCs/>
          <w:sz w:val="20"/>
        </w:rPr>
        <w:t xml:space="preserve"> </w:t>
      </w:r>
      <w:r w:rsidR="002C59D1">
        <w:rPr>
          <w:rFonts w:asciiTheme="minorHAnsi" w:hAnsiTheme="minorHAnsi" w:cs="Arial"/>
          <w:bCs/>
          <w:sz w:val="20"/>
        </w:rPr>
        <w:t>Schwarz RAL 9005 matt</w:t>
      </w:r>
    </w:p>
    <w:p w14:paraId="0E41DC08" w14:textId="77777777" w:rsidR="00476185" w:rsidRPr="00837A4F" w:rsidRDefault="00476185" w:rsidP="00476185">
      <w:pPr>
        <w:pStyle w:val="Textkrper"/>
        <w:ind w:left="1701" w:hanging="1701"/>
        <w:outlineLvl w:val="4"/>
        <w:rPr>
          <w:rFonts w:asciiTheme="minorHAnsi" w:hAnsiTheme="minorHAnsi" w:cs="Arial"/>
          <w:bCs/>
          <w:sz w:val="20"/>
        </w:rPr>
      </w:pPr>
    </w:p>
    <w:p w14:paraId="0FA2CF77" w14:textId="77777777" w:rsidR="00476185" w:rsidRPr="00837A4F"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Bauphysikalische</w:t>
      </w:r>
    </w:p>
    <w:p w14:paraId="73FDB050" w14:textId="77777777" w:rsidR="002C59D1"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 xml:space="preserve">Anforderungen: </w:t>
      </w:r>
      <w:r w:rsidRPr="00837A4F">
        <w:rPr>
          <w:rFonts w:asciiTheme="minorHAnsi" w:hAnsiTheme="minorHAnsi" w:cs="Arial"/>
          <w:bCs/>
          <w:sz w:val="20"/>
        </w:rPr>
        <w:tab/>
      </w:r>
      <w:r w:rsidRPr="00837A4F">
        <w:rPr>
          <w:rFonts w:asciiTheme="minorHAnsi" w:hAnsiTheme="minorHAnsi" w:cs="Arial"/>
          <w:bCs/>
          <w:sz w:val="20"/>
        </w:rPr>
        <w:tab/>
      </w:r>
      <w:r w:rsidR="002C59D1" w:rsidRPr="002C59D1">
        <w:rPr>
          <w:rFonts w:asciiTheme="minorHAnsi" w:hAnsiTheme="minorHAnsi" w:cs="Arial"/>
          <w:bCs/>
          <w:sz w:val="20"/>
        </w:rPr>
        <w:t>Schallpegelreduktion nach ISO 23351-1</w:t>
      </w:r>
      <w:r w:rsidR="002C59D1">
        <w:rPr>
          <w:rFonts w:asciiTheme="minorHAnsi" w:hAnsiTheme="minorHAnsi" w:cs="Arial"/>
          <w:bCs/>
          <w:sz w:val="20"/>
        </w:rPr>
        <w:t>:</w:t>
      </w:r>
      <w:r w:rsidR="002C59D1">
        <w:rPr>
          <w:rFonts w:asciiTheme="minorHAnsi" w:hAnsiTheme="minorHAnsi" w:cs="Arial"/>
          <w:bCs/>
          <w:sz w:val="20"/>
        </w:rPr>
        <w:tab/>
      </w:r>
      <w:r w:rsidR="002C59D1">
        <w:rPr>
          <w:rFonts w:asciiTheme="minorHAnsi" w:hAnsiTheme="minorHAnsi" w:cs="Arial"/>
          <w:bCs/>
          <w:sz w:val="20"/>
        </w:rPr>
        <w:tab/>
      </w:r>
      <w:r w:rsidR="002C59D1">
        <w:rPr>
          <w:rFonts w:asciiTheme="minorHAnsi" w:hAnsiTheme="minorHAnsi" w:cs="Arial"/>
          <w:bCs/>
          <w:sz w:val="20"/>
        </w:rPr>
        <w:tab/>
      </w:r>
      <w:r w:rsidR="002C59D1">
        <w:rPr>
          <w:rFonts w:asciiTheme="minorHAnsi" w:hAnsiTheme="minorHAnsi" w:cs="Arial"/>
          <w:bCs/>
          <w:sz w:val="20"/>
        </w:rPr>
        <w:tab/>
      </w:r>
      <w:r w:rsidR="002C59D1">
        <w:rPr>
          <w:rFonts w:asciiTheme="minorHAnsi" w:hAnsiTheme="minorHAnsi" w:cs="Arial"/>
          <w:bCs/>
          <w:sz w:val="20"/>
        </w:rPr>
        <w:tab/>
        <w:t>D</w:t>
      </w:r>
      <w:r w:rsidR="002C59D1">
        <w:rPr>
          <w:rFonts w:asciiTheme="minorHAnsi" w:hAnsiTheme="minorHAnsi" w:cs="Arial"/>
          <w:bCs/>
          <w:sz w:val="20"/>
          <w:vertAlign w:val="subscript"/>
        </w:rPr>
        <w:t>S,A</w:t>
      </w:r>
      <w:r w:rsidR="002C59D1" w:rsidRPr="00837A4F">
        <w:rPr>
          <w:rFonts w:asciiTheme="minorHAnsi" w:hAnsiTheme="minorHAnsi" w:cs="Arial"/>
          <w:bCs/>
          <w:sz w:val="20"/>
        </w:rPr>
        <w:t>: _____ dB</w:t>
      </w:r>
    </w:p>
    <w:p w14:paraId="6661F415" w14:textId="77777777" w:rsidR="00476185" w:rsidRDefault="00476185" w:rsidP="002C59D1">
      <w:pPr>
        <w:pStyle w:val="Textkrper"/>
        <w:ind w:left="1701" w:firstLine="426"/>
        <w:outlineLvl w:val="4"/>
        <w:rPr>
          <w:rFonts w:asciiTheme="minorHAnsi" w:hAnsiTheme="minorHAnsi" w:cs="Arial"/>
          <w:bCs/>
          <w:sz w:val="20"/>
        </w:rPr>
      </w:pPr>
      <w:r w:rsidRPr="00837A4F">
        <w:rPr>
          <w:rFonts w:asciiTheme="minorHAnsi" w:hAnsiTheme="minorHAnsi" w:cs="Arial"/>
          <w:bCs/>
          <w:sz w:val="20"/>
        </w:rPr>
        <w:t>Bauakustik: Schall</w:t>
      </w:r>
      <w:r>
        <w:rPr>
          <w:rFonts w:asciiTheme="minorHAnsi" w:hAnsiTheme="minorHAnsi" w:cs="Arial"/>
          <w:bCs/>
          <w:sz w:val="20"/>
        </w:rPr>
        <w:t>pegeldifferenz</w:t>
      </w:r>
      <w:r w:rsidRPr="00837A4F">
        <w:rPr>
          <w:rFonts w:asciiTheme="minorHAnsi" w:hAnsiTheme="minorHAnsi" w:cs="Arial"/>
          <w:bCs/>
          <w:sz w:val="20"/>
        </w:rPr>
        <w:t xml:space="preserve"> nach</w:t>
      </w:r>
      <w:r>
        <w:rPr>
          <w:rFonts w:asciiTheme="minorHAnsi" w:hAnsiTheme="minorHAnsi" w:cs="Arial"/>
          <w:bCs/>
          <w:sz w:val="20"/>
        </w:rPr>
        <w:t xml:space="preserve"> DIN EN</w:t>
      </w:r>
      <w:r w:rsidRPr="00837A4F">
        <w:rPr>
          <w:rFonts w:asciiTheme="minorHAnsi" w:hAnsiTheme="minorHAnsi" w:cs="Arial"/>
          <w:bCs/>
          <w:sz w:val="20"/>
        </w:rPr>
        <w:t xml:space="preserve"> ISO </w:t>
      </w:r>
      <w:r>
        <w:rPr>
          <w:rFonts w:asciiTheme="minorHAnsi" w:hAnsiTheme="minorHAnsi" w:cs="Arial"/>
          <w:bCs/>
          <w:sz w:val="20"/>
        </w:rPr>
        <w:t>16283-1</w:t>
      </w:r>
      <w:r w:rsidRPr="00837A4F">
        <w:rPr>
          <w:rFonts w:asciiTheme="minorHAnsi" w:hAnsiTheme="minorHAnsi" w:cs="Arial"/>
          <w:bCs/>
          <w:sz w:val="20"/>
        </w:rPr>
        <w:t>:</w:t>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D</w:t>
      </w:r>
      <w:r>
        <w:rPr>
          <w:rFonts w:asciiTheme="minorHAnsi" w:hAnsiTheme="minorHAnsi" w:cs="Arial"/>
          <w:bCs/>
          <w:sz w:val="20"/>
          <w:vertAlign w:val="subscript"/>
        </w:rPr>
        <w:t>n</w:t>
      </w:r>
      <w:r w:rsidRPr="00837A4F">
        <w:rPr>
          <w:rFonts w:asciiTheme="minorHAnsi" w:hAnsiTheme="minorHAnsi" w:cs="Arial"/>
          <w:bCs/>
          <w:sz w:val="20"/>
          <w:vertAlign w:val="subscript"/>
        </w:rPr>
        <w:t>,</w:t>
      </w:r>
      <w:r>
        <w:rPr>
          <w:rFonts w:asciiTheme="minorHAnsi" w:hAnsiTheme="minorHAnsi" w:cs="Arial"/>
          <w:bCs/>
          <w:sz w:val="20"/>
          <w:vertAlign w:val="subscript"/>
        </w:rPr>
        <w:t>T,w</w:t>
      </w:r>
      <w:r w:rsidRPr="00837A4F">
        <w:rPr>
          <w:rFonts w:asciiTheme="minorHAnsi" w:hAnsiTheme="minorHAnsi" w:cs="Arial"/>
          <w:bCs/>
          <w:sz w:val="20"/>
        </w:rPr>
        <w:t>: _____ dB</w:t>
      </w:r>
    </w:p>
    <w:p w14:paraId="56DDAFC1" w14:textId="77777777" w:rsidR="002C59D1" w:rsidRPr="00837A4F" w:rsidRDefault="00476185" w:rsidP="002C59D1">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Entspricht einem Bauschalldämm-Maß in Anlehnung DIN EN</w:t>
      </w:r>
      <w:r w:rsidRPr="00837A4F">
        <w:rPr>
          <w:rFonts w:asciiTheme="minorHAnsi" w:hAnsiTheme="minorHAnsi" w:cs="Arial"/>
          <w:bCs/>
          <w:sz w:val="20"/>
        </w:rPr>
        <w:t xml:space="preserve"> ISO </w:t>
      </w:r>
      <w:r>
        <w:rPr>
          <w:rFonts w:asciiTheme="minorHAnsi" w:hAnsiTheme="minorHAnsi" w:cs="Arial"/>
          <w:bCs/>
          <w:sz w:val="20"/>
        </w:rPr>
        <w:t>16283-1</w:t>
      </w:r>
      <w:r w:rsidRPr="00837A4F">
        <w:rPr>
          <w:rFonts w:asciiTheme="minorHAnsi" w:hAnsiTheme="minorHAnsi" w:cs="Arial"/>
          <w:bCs/>
          <w:sz w:val="20"/>
        </w:rPr>
        <w:t>:</w:t>
      </w:r>
      <w:r>
        <w:rPr>
          <w:rFonts w:asciiTheme="minorHAnsi" w:hAnsiTheme="minorHAnsi" w:cs="Arial"/>
          <w:bCs/>
          <w:sz w:val="20"/>
        </w:rPr>
        <w:tab/>
        <w:t>R‘</w:t>
      </w:r>
      <w:r>
        <w:rPr>
          <w:rFonts w:asciiTheme="minorHAnsi" w:hAnsiTheme="minorHAnsi" w:cs="Arial"/>
          <w:bCs/>
          <w:sz w:val="20"/>
          <w:vertAlign w:val="subscript"/>
        </w:rPr>
        <w:t>w</w:t>
      </w:r>
      <w:r w:rsidRPr="00837A4F">
        <w:rPr>
          <w:rFonts w:asciiTheme="minorHAnsi" w:hAnsiTheme="minorHAnsi" w:cs="Arial"/>
          <w:bCs/>
          <w:sz w:val="20"/>
        </w:rPr>
        <w:t>: _____ dB</w:t>
      </w:r>
      <w:r>
        <w:rPr>
          <w:rFonts w:asciiTheme="minorHAnsi" w:hAnsiTheme="minorHAnsi" w:cs="Arial"/>
          <w:bCs/>
          <w:sz w:val="20"/>
        </w:rPr>
        <w:t xml:space="preserve"> </w:t>
      </w:r>
    </w:p>
    <w:p w14:paraId="11AC6F0F" w14:textId="77777777" w:rsidR="00476185" w:rsidRPr="00837A4F"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 xml:space="preserve">Raumakustik: </w:t>
      </w:r>
      <w:r w:rsidRPr="00B0297A">
        <w:rPr>
          <w:rFonts w:asciiTheme="minorHAnsi" w:hAnsiTheme="minorHAnsi" w:cs="Arial"/>
          <w:bCs/>
          <w:sz w:val="20"/>
        </w:rPr>
        <w:t xml:space="preserve">Mittlere Nachhallzeit im Kubus </w:t>
      </w:r>
      <w:r>
        <w:rPr>
          <w:rFonts w:asciiTheme="minorHAnsi" w:hAnsiTheme="minorHAnsi" w:cs="Arial"/>
          <w:bCs/>
          <w:sz w:val="20"/>
        </w:rPr>
        <w:t>T</w:t>
      </w:r>
      <w:r>
        <w:rPr>
          <w:rFonts w:asciiTheme="minorHAnsi" w:hAnsiTheme="minorHAnsi" w:cs="Arial"/>
          <w:bCs/>
          <w:sz w:val="20"/>
          <w:vertAlign w:val="subscript"/>
        </w:rPr>
        <w:t>mid</w:t>
      </w:r>
      <w:r w:rsidRPr="00B0297A">
        <w:rPr>
          <w:rFonts w:asciiTheme="minorHAnsi" w:hAnsiTheme="minorHAnsi" w:cs="Arial"/>
          <w:bCs/>
          <w:sz w:val="20"/>
        </w:rPr>
        <w:t xml:space="preserve"> ≤ 0,5 s</w:t>
      </w:r>
    </w:p>
    <w:p w14:paraId="1F2D542A" w14:textId="77777777" w:rsidR="00476185" w:rsidRPr="00837A4F"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Brandschutz: ohne Anforderungen</w:t>
      </w:r>
    </w:p>
    <w:p w14:paraId="29028E33" w14:textId="77777777" w:rsidR="00476185" w:rsidRPr="00837A4F"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Standfestigkeit</w:t>
      </w:r>
      <w:r w:rsidR="002C59D1">
        <w:rPr>
          <w:rFonts w:asciiTheme="minorHAnsi" w:hAnsiTheme="minorHAnsi" w:cs="Arial"/>
          <w:bCs/>
          <w:sz w:val="20"/>
        </w:rPr>
        <w:t>:</w:t>
      </w:r>
      <w:r w:rsidRPr="00837A4F">
        <w:rPr>
          <w:rFonts w:asciiTheme="minorHAnsi" w:hAnsiTheme="minorHAnsi" w:cs="Arial"/>
          <w:bCs/>
          <w:sz w:val="20"/>
        </w:rPr>
        <w:t xml:space="preserve"> </w:t>
      </w:r>
      <w:r w:rsidR="002C59D1" w:rsidRPr="00837A4F">
        <w:rPr>
          <w:rFonts w:asciiTheme="minorHAnsi" w:hAnsiTheme="minorHAnsi" w:cs="Arial"/>
          <w:bCs/>
          <w:sz w:val="20"/>
        </w:rPr>
        <w:t>ohne Anforderungen</w:t>
      </w:r>
    </w:p>
    <w:p w14:paraId="6216042E" w14:textId="77777777" w:rsidR="00476185" w:rsidRPr="00837A4F" w:rsidRDefault="00476185" w:rsidP="00476185">
      <w:pPr>
        <w:pStyle w:val="Textkrper"/>
        <w:tabs>
          <w:tab w:val="left" w:pos="1701"/>
        </w:tabs>
        <w:outlineLvl w:val="4"/>
        <w:rPr>
          <w:rFonts w:asciiTheme="minorHAnsi" w:hAnsiTheme="minorHAnsi" w:cs="Arial"/>
          <w:bCs/>
          <w:sz w:val="20"/>
        </w:rPr>
      </w:pPr>
    </w:p>
    <w:p w14:paraId="01AB47C2" w14:textId="77777777" w:rsidR="00476185" w:rsidRPr="00837A4F" w:rsidRDefault="00476185" w:rsidP="00476185">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Sonst entsprechend de</w:t>
      </w:r>
      <w:r w:rsidR="00E157C8">
        <w:rPr>
          <w:rFonts w:asciiTheme="minorHAnsi" w:hAnsiTheme="minorHAnsi" w:cs="Arial"/>
          <w:bCs/>
          <w:sz w:val="20"/>
        </w:rPr>
        <w:t>n</w:t>
      </w:r>
      <w:r w:rsidRPr="00837A4F">
        <w:rPr>
          <w:rFonts w:asciiTheme="minorHAnsi" w:hAnsiTheme="minorHAnsi" w:cs="Arial"/>
          <w:bCs/>
          <w:sz w:val="20"/>
        </w:rPr>
        <w:t xml:space="preserve"> technischen Vorbemerkungen. </w:t>
      </w:r>
    </w:p>
    <w:p w14:paraId="22EC984C" w14:textId="77777777" w:rsidR="00476185" w:rsidRPr="00837A4F" w:rsidRDefault="00476185" w:rsidP="00476185">
      <w:pPr>
        <w:pStyle w:val="Textkrper"/>
        <w:tabs>
          <w:tab w:val="left" w:pos="1701"/>
        </w:tabs>
        <w:outlineLvl w:val="4"/>
        <w:rPr>
          <w:rFonts w:asciiTheme="minorHAnsi" w:hAnsiTheme="minorHAnsi" w:cs="Arial"/>
          <w:bCs/>
          <w:sz w:val="20"/>
        </w:rPr>
      </w:pPr>
    </w:p>
    <w:p w14:paraId="699B65A3" w14:textId="77777777" w:rsidR="00476185" w:rsidRPr="00837A4F" w:rsidRDefault="00476185" w:rsidP="00476185">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Hersteller:</w:t>
      </w:r>
      <w:r w:rsidRPr="00837A4F">
        <w:rPr>
          <w:rFonts w:asciiTheme="minorHAnsi" w:hAnsiTheme="minorHAnsi" w:cs="Arial"/>
          <w:bCs/>
          <w:sz w:val="20"/>
        </w:rPr>
        <w:tab/>
      </w:r>
      <w:r w:rsidRPr="00837A4F">
        <w:rPr>
          <w:rFonts w:asciiTheme="minorHAnsi" w:hAnsiTheme="minorHAnsi" w:cs="Arial"/>
          <w:bCs/>
          <w:sz w:val="20"/>
        </w:rPr>
        <w:tab/>
        <w:t>_______________</w:t>
      </w:r>
    </w:p>
    <w:p w14:paraId="099720BE" w14:textId="77777777" w:rsidR="00476185" w:rsidRPr="00837A4F" w:rsidRDefault="00476185" w:rsidP="00476185">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 xml:space="preserve">Angebotenes Fabrikat: </w:t>
      </w:r>
      <w:r w:rsidRPr="00837A4F">
        <w:rPr>
          <w:rFonts w:asciiTheme="minorHAnsi" w:hAnsiTheme="minorHAnsi" w:cs="Arial"/>
          <w:bCs/>
          <w:sz w:val="20"/>
        </w:rPr>
        <w:tab/>
        <w:t>_______________</w:t>
      </w:r>
    </w:p>
    <w:p w14:paraId="05CFDC8A" w14:textId="77777777" w:rsidR="00476185" w:rsidRPr="00837A4F" w:rsidRDefault="00476185" w:rsidP="00476185">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Glasart:</w:t>
      </w:r>
      <w:r w:rsidRPr="00837A4F">
        <w:rPr>
          <w:rFonts w:asciiTheme="minorHAnsi" w:hAnsiTheme="minorHAnsi" w:cs="Arial"/>
          <w:bCs/>
          <w:sz w:val="20"/>
        </w:rPr>
        <w:tab/>
      </w:r>
      <w:r w:rsidRPr="00837A4F">
        <w:rPr>
          <w:rFonts w:asciiTheme="minorHAnsi" w:hAnsiTheme="minorHAnsi" w:cs="Arial"/>
          <w:bCs/>
          <w:sz w:val="20"/>
        </w:rPr>
        <w:tab/>
        <w:t>_______________</w:t>
      </w:r>
    </w:p>
    <w:p w14:paraId="124C4080" w14:textId="77777777" w:rsidR="00476185" w:rsidRPr="00837A4F" w:rsidRDefault="00476185" w:rsidP="00476185">
      <w:pPr>
        <w:pStyle w:val="Textkrper"/>
        <w:outlineLvl w:val="4"/>
        <w:rPr>
          <w:rFonts w:asciiTheme="minorHAnsi" w:hAnsiTheme="minorHAnsi" w:cs="Arial"/>
          <w:bCs/>
          <w:sz w:val="20"/>
        </w:rPr>
      </w:pPr>
    </w:p>
    <w:p w14:paraId="125321FB" w14:textId="77777777" w:rsidR="00476185" w:rsidRPr="00837A4F" w:rsidRDefault="00B77DD8" w:rsidP="00476185">
      <w:pPr>
        <w:pStyle w:val="Textkrper"/>
        <w:outlineLvl w:val="4"/>
        <w:rPr>
          <w:rFonts w:asciiTheme="minorHAnsi" w:hAnsiTheme="minorHAnsi" w:cs="Arial"/>
          <w:bCs/>
          <w:sz w:val="20"/>
        </w:rPr>
      </w:pPr>
      <w:r w:rsidRPr="00B77DD8">
        <w:rPr>
          <w:rFonts w:asciiTheme="minorHAnsi" w:hAnsiTheme="minorHAnsi" w:cs="Arial"/>
          <w:bCs/>
          <w:sz w:val="20"/>
        </w:rPr>
        <w:t>TEAMBOXEN</w:t>
      </w:r>
      <w:r w:rsidRPr="00837A4F">
        <w:rPr>
          <w:rFonts w:asciiTheme="minorHAnsi" w:hAnsiTheme="minorHAnsi" w:cs="Arial"/>
          <w:bCs/>
          <w:sz w:val="20"/>
        </w:rPr>
        <w:t xml:space="preserve"> </w:t>
      </w:r>
      <w:r w:rsidR="00476185" w:rsidRPr="00837A4F">
        <w:rPr>
          <w:rFonts w:asciiTheme="minorHAnsi" w:hAnsiTheme="minorHAnsi" w:cs="Arial"/>
          <w:bCs/>
          <w:sz w:val="20"/>
        </w:rPr>
        <w:t>liefern und fachgerecht montieren, einschließlich aller Verbindungs- und Befestigungsmittel.</w:t>
      </w:r>
    </w:p>
    <w:p w14:paraId="1A4B457F" w14:textId="77777777" w:rsidR="00476185" w:rsidRPr="00837A4F" w:rsidRDefault="00476185" w:rsidP="00476185">
      <w:pPr>
        <w:pStyle w:val="Textkrper"/>
        <w:outlineLvl w:val="4"/>
        <w:rPr>
          <w:rFonts w:asciiTheme="minorHAnsi" w:hAnsiTheme="minorHAnsi" w:cs="Arial"/>
          <w:bCs/>
          <w:sz w:val="20"/>
        </w:rPr>
      </w:pPr>
    </w:p>
    <w:p w14:paraId="54B5CC29" w14:textId="77777777" w:rsidR="00476185" w:rsidRPr="00837A4F" w:rsidRDefault="00476185" w:rsidP="00476185">
      <w:pPr>
        <w:pStyle w:val="Textkrper"/>
        <w:ind w:left="1701" w:hanging="1701"/>
        <w:outlineLvl w:val="4"/>
        <w:rPr>
          <w:rFonts w:asciiTheme="minorHAnsi" w:hAnsiTheme="minorHAnsi" w:cs="Arial"/>
          <w:bCs/>
          <w:sz w:val="20"/>
        </w:rPr>
      </w:pPr>
      <w:r w:rsidRPr="00837A4F">
        <w:rPr>
          <w:rFonts w:asciiTheme="minorHAnsi" w:hAnsiTheme="minorHAnsi" w:cs="Arial"/>
          <w:bCs/>
          <w:sz w:val="20"/>
        </w:rPr>
        <w:t>___ Stk</w:t>
      </w:r>
      <w:r w:rsidRPr="00837A4F">
        <w:rPr>
          <w:rFonts w:asciiTheme="minorHAnsi" w:hAnsiTheme="minorHAnsi" w:cs="Arial"/>
          <w:bCs/>
          <w:sz w:val="20"/>
        </w:rPr>
        <w:tab/>
      </w:r>
      <w:r w:rsidRPr="00837A4F">
        <w:rPr>
          <w:rFonts w:asciiTheme="minorHAnsi" w:hAnsiTheme="minorHAnsi" w:cs="Arial"/>
          <w:bCs/>
          <w:sz w:val="20"/>
        </w:rPr>
        <w:tab/>
        <w:t>EP _______________ €</w:t>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t>GP _______________ €</w:t>
      </w:r>
    </w:p>
    <w:p w14:paraId="5D66357B" w14:textId="77777777" w:rsidR="00476185" w:rsidRDefault="00476185" w:rsidP="00413E91">
      <w:pPr>
        <w:outlineLvl w:val="4"/>
        <w:rPr>
          <w:rFonts w:cs="Arial"/>
          <w:strike/>
          <w:color w:val="9BBB59" w:themeColor="accent3"/>
          <w:szCs w:val="20"/>
        </w:rPr>
      </w:pPr>
    </w:p>
    <w:p w14:paraId="351EA1CD" w14:textId="77777777" w:rsidR="00476185" w:rsidRDefault="00476185">
      <w:pPr>
        <w:spacing w:line="276" w:lineRule="auto"/>
        <w:ind w:left="709"/>
        <w:rPr>
          <w:rFonts w:cs="Arial"/>
          <w:strike/>
          <w:color w:val="9BBB59" w:themeColor="accent3"/>
          <w:szCs w:val="20"/>
        </w:rPr>
      </w:pPr>
      <w:r>
        <w:rPr>
          <w:rFonts w:cs="Arial"/>
          <w:strike/>
          <w:color w:val="9BBB59" w:themeColor="accent3"/>
          <w:szCs w:val="20"/>
        </w:rPr>
        <w:br w:type="page"/>
      </w:r>
    </w:p>
    <w:p w14:paraId="73320172" w14:textId="77777777" w:rsidR="00553505" w:rsidRDefault="00553505" w:rsidP="00553505">
      <w:pPr>
        <w:pStyle w:val="berschrift2"/>
      </w:pPr>
      <w:bookmarkStart w:id="25" w:name="_Toc188884321"/>
      <w:r>
        <w:lastRenderedPageBreak/>
        <w:t>Raum-in-Raum-System TEAMBOX TB.2</w:t>
      </w:r>
      <w:bookmarkEnd w:id="25"/>
    </w:p>
    <w:p w14:paraId="606E79A8" w14:textId="77777777" w:rsidR="00553505" w:rsidRPr="00B0297A" w:rsidRDefault="00553505" w:rsidP="00553505"/>
    <w:p w14:paraId="093E1CFE" w14:textId="77777777" w:rsidR="00553505" w:rsidRPr="002C59D1" w:rsidRDefault="00553505" w:rsidP="00553505">
      <w:pPr>
        <w:ind w:left="2127" w:hanging="2127"/>
        <w:rPr>
          <w:szCs w:val="20"/>
        </w:rPr>
      </w:pPr>
      <w:r w:rsidRPr="00837A4F">
        <w:rPr>
          <w:rFonts w:cs="Arial"/>
          <w:bCs/>
        </w:rPr>
        <w:t>Konstruktion:</w:t>
      </w:r>
      <w:r w:rsidRPr="00837A4F">
        <w:rPr>
          <w:rFonts w:cs="Arial"/>
          <w:bCs/>
        </w:rPr>
        <w:tab/>
      </w:r>
      <w:r w:rsidRPr="002C59D1">
        <w:rPr>
          <w:szCs w:val="20"/>
        </w:rPr>
        <w:t>Strähle TEAMBOXEN sind ein kompaktes Raum-in-Raum-System, als Rückzugsraum im Großraum für 1</w:t>
      </w:r>
      <w:r>
        <w:rPr>
          <w:szCs w:val="20"/>
        </w:rPr>
        <w:t xml:space="preserve">-4 </w:t>
      </w:r>
      <w:r w:rsidRPr="002C59D1">
        <w:rPr>
          <w:szCs w:val="20"/>
        </w:rPr>
        <w:t>Person</w:t>
      </w:r>
      <w:r>
        <w:rPr>
          <w:szCs w:val="20"/>
        </w:rPr>
        <w:t>en</w:t>
      </w:r>
      <w:r w:rsidRPr="002C59D1">
        <w:rPr>
          <w:szCs w:val="20"/>
        </w:rPr>
        <w:t>.</w:t>
      </w:r>
      <w:r>
        <w:rPr>
          <w:szCs w:val="20"/>
        </w:rPr>
        <w:t xml:space="preserve"> </w:t>
      </w:r>
      <w:r w:rsidRPr="002C59D1">
        <w:rPr>
          <w:szCs w:val="20"/>
        </w:rPr>
        <w:t>Einschalige Ganzglaskonstruktion mit flächenbündiger Glasoptik im Structural Glazing Verfahren und gegenüberliegenden zweischaligen geschlossenen Seitenwänden. Decke mit schallgedämmten und akustisch wirksamen Metallkassetten mit integriertem Lüftungssystem. Systemboden mit integrierten Überströmelementen und Stellfüßen zum lotrechten ausrichten</w:t>
      </w:r>
    </w:p>
    <w:p w14:paraId="2EEAF286" w14:textId="77777777" w:rsidR="00553505" w:rsidRPr="00837A4F" w:rsidRDefault="00553505" w:rsidP="00553505">
      <w:pPr>
        <w:pStyle w:val="Textkrper"/>
        <w:outlineLvl w:val="4"/>
        <w:rPr>
          <w:rFonts w:asciiTheme="minorHAnsi" w:hAnsiTheme="minorHAnsi" w:cs="Arial"/>
          <w:sz w:val="20"/>
        </w:rPr>
      </w:pPr>
    </w:p>
    <w:p w14:paraId="0666C5A4" w14:textId="77777777" w:rsidR="00553505" w:rsidRPr="00837A4F" w:rsidRDefault="00553505" w:rsidP="00553505">
      <w:pPr>
        <w:ind w:left="2127" w:hanging="2127"/>
        <w:rPr>
          <w:rFonts w:cs="Arial"/>
          <w:szCs w:val="20"/>
        </w:rPr>
      </w:pPr>
      <w:r>
        <w:rPr>
          <w:rFonts w:cs="Arial"/>
          <w:szCs w:val="20"/>
        </w:rPr>
        <w:t>Wandabwicklung</w:t>
      </w:r>
      <w:r w:rsidRPr="00837A4F">
        <w:rPr>
          <w:rFonts w:cs="Arial"/>
          <w:szCs w:val="20"/>
        </w:rPr>
        <w:t>:</w:t>
      </w:r>
      <w:r w:rsidRPr="00837A4F">
        <w:rPr>
          <w:rFonts w:cs="Arial"/>
          <w:szCs w:val="20"/>
        </w:rPr>
        <w:tab/>
      </w:r>
      <w:r>
        <w:rPr>
          <w:rFonts w:cs="Arial"/>
          <w:szCs w:val="20"/>
        </w:rPr>
        <w:t>H-Form</w:t>
      </w:r>
    </w:p>
    <w:p w14:paraId="2FB8D894" w14:textId="77777777" w:rsidR="00553505" w:rsidRPr="00837A4F" w:rsidRDefault="00553505" w:rsidP="00553505">
      <w:pPr>
        <w:pStyle w:val="Textkrper"/>
        <w:ind w:left="1701" w:hanging="1701"/>
        <w:outlineLvl w:val="4"/>
        <w:rPr>
          <w:rFonts w:asciiTheme="minorHAnsi" w:hAnsiTheme="minorHAnsi" w:cs="Arial"/>
          <w:bCs/>
          <w:sz w:val="20"/>
        </w:rPr>
      </w:pPr>
    </w:p>
    <w:p w14:paraId="615981DA" w14:textId="77777777" w:rsidR="00553505" w:rsidRPr="00837A4F"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Abmessungen:</w:t>
      </w: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Länge</w:t>
      </w:r>
      <w:r w:rsidRPr="00837A4F">
        <w:rPr>
          <w:rFonts w:asciiTheme="minorHAnsi" w:hAnsiTheme="minorHAnsi" w:cs="Arial"/>
          <w:bCs/>
          <w:sz w:val="20"/>
        </w:rPr>
        <w:tab/>
      </w:r>
      <w:r>
        <w:rPr>
          <w:rFonts w:asciiTheme="minorHAnsi" w:hAnsiTheme="minorHAnsi" w:cs="Arial"/>
          <w:bCs/>
          <w:sz w:val="20"/>
        </w:rPr>
        <w:t>2.200</w:t>
      </w:r>
      <w:r w:rsidRPr="00837A4F">
        <w:rPr>
          <w:rFonts w:asciiTheme="minorHAnsi" w:hAnsiTheme="minorHAnsi" w:cs="Arial"/>
          <w:bCs/>
          <w:sz w:val="20"/>
        </w:rPr>
        <w:t xml:space="preserve"> mm</w:t>
      </w:r>
    </w:p>
    <w:p w14:paraId="41D76B1A" w14:textId="77777777" w:rsidR="00553505"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Breite</w:t>
      </w:r>
      <w:r w:rsidRPr="00837A4F">
        <w:rPr>
          <w:rFonts w:asciiTheme="minorHAnsi" w:hAnsiTheme="minorHAnsi" w:cs="Arial"/>
          <w:bCs/>
          <w:sz w:val="20"/>
        </w:rPr>
        <w:tab/>
      </w:r>
      <w:r>
        <w:rPr>
          <w:rFonts w:asciiTheme="minorHAnsi" w:hAnsiTheme="minorHAnsi" w:cs="Arial"/>
          <w:bCs/>
          <w:sz w:val="20"/>
        </w:rPr>
        <w:t>1.600</w:t>
      </w:r>
      <w:r w:rsidRPr="00837A4F">
        <w:rPr>
          <w:rFonts w:asciiTheme="minorHAnsi" w:hAnsiTheme="minorHAnsi" w:cs="Arial"/>
          <w:bCs/>
          <w:sz w:val="20"/>
        </w:rPr>
        <w:t xml:space="preserve"> mm</w:t>
      </w:r>
    </w:p>
    <w:p w14:paraId="0034954C" w14:textId="77777777" w:rsidR="00553505" w:rsidRPr="00837A4F" w:rsidRDefault="00553505" w:rsidP="00553505">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Höhe</w:t>
      </w:r>
      <w:r w:rsidRPr="00837A4F">
        <w:rPr>
          <w:rFonts w:asciiTheme="minorHAnsi" w:hAnsiTheme="minorHAnsi" w:cs="Arial"/>
          <w:bCs/>
          <w:sz w:val="20"/>
        </w:rPr>
        <w:tab/>
      </w:r>
      <w:r>
        <w:rPr>
          <w:rFonts w:asciiTheme="minorHAnsi" w:hAnsiTheme="minorHAnsi" w:cs="Arial"/>
          <w:bCs/>
          <w:sz w:val="20"/>
        </w:rPr>
        <w:t>2.300</w:t>
      </w:r>
      <w:r w:rsidRPr="00837A4F">
        <w:rPr>
          <w:rFonts w:asciiTheme="minorHAnsi" w:hAnsiTheme="minorHAnsi" w:cs="Arial"/>
          <w:bCs/>
          <w:sz w:val="20"/>
        </w:rPr>
        <w:t xml:space="preserve"> mm</w:t>
      </w:r>
    </w:p>
    <w:p w14:paraId="7C5037B5" w14:textId="77777777" w:rsidR="00553505" w:rsidRPr="00837A4F" w:rsidRDefault="00553505" w:rsidP="00553505">
      <w:pPr>
        <w:rPr>
          <w:szCs w:val="20"/>
        </w:rPr>
      </w:pPr>
    </w:p>
    <w:p w14:paraId="2C761650" w14:textId="77777777" w:rsidR="00553505" w:rsidRDefault="00553505" w:rsidP="00553505">
      <w:pPr>
        <w:spacing w:line="240" w:lineRule="exact"/>
        <w:jc w:val="both"/>
        <w:outlineLvl w:val="4"/>
        <w:rPr>
          <w:rFonts w:cs="Arial"/>
          <w:bCs/>
          <w:szCs w:val="20"/>
        </w:rPr>
      </w:pPr>
      <w:r w:rsidRPr="00837A4F">
        <w:rPr>
          <w:rFonts w:cs="Arial"/>
          <w:bCs/>
          <w:szCs w:val="20"/>
        </w:rPr>
        <w:t>Verglasung:</w:t>
      </w:r>
      <w:r w:rsidRPr="00837A4F">
        <w:rPr>
          <w:rFonts w:cs="Arial"/>
          <w:bCs/>
          <w:szCs w:val="20"/>
        </w:rPr>
        <w:tab/>
        <w:t xml:space="preserve">      </w:t>
      </w:r>
      <w:r w:rsidRPr="00837A4F">
        <w:rPr>
          <w:rFonts w:cs="Arial"/>
          <w:bCs/>
          <w:szCs w:val="20"/>
        </w:rPr>
        <w:tab/>
      </w:r>
      <w:r>
        <w:rPr>
          <w:rFonts w:cs="Arial"/>
          <w:bCs/>
          <w:szCs w:val="20"/>
        </w:rPr>
        <w:t>Verglasung als einschalige SG-Verglasung.</w:t>
      </w:r>
    </w:p>
    <w:p w14:paraId="4942D128" w14:textId="77777777" w:rsidR="00553505" w:rsidRDefault="00553505" w:rsidP="00553505">
      <w:pPr>
        <w:pStyle w:val="Textkrper"/>
        <w:ind w:left="2127" w:firstLine="3"/>
        <w:outlineLvl w:val="4"/>
        <w:rPr>
          <w:rFonts w:asciiTheme="minorHAnsi" w:eastAsiaTheme="minorHAnsi" w:hAnsiTheme="minorHAnsi" w:cs="Arial"/>
          <w:bCs/>
          <w:sz w:val="20"/>
          <w:lang w:eastAsia="en-US"/>
        </w:rPr>
      </w:pPr>
      <w:r w:rsidRPr="00FF27AE">
        <w:rPr>
          <w:rFonts w:asciiTheme="minorHAnsi" w:hAnsiTheme="minorHAnsi" w:cs="Arial"/>
          <w:sz w:val="20"/>
        </w:rPr>
        <w:t>Glasart</w:t>
      </w:r>
      <w:r>
        <w:rPr>
          <w:rFonts w:asciiTheme="minorHAnsi" w:hAnsiTheme="minorHAnsi" w:cs="Arial"/>
          <w:sz w:val="20"/>
        </w:rPr>
        <w:t>/Dicke:</w:t>
      </w:r>
      <w:r w:rsidRPr="00FF27AE">
        <w:rPr>
          <w:rFonts w:asciiTheme="minorHAnsi" w:hAnsiTheme="minorHAnsi" w:cs="Arial"/>
          <w:sz w:val="20"/>
        </w:rPr>
        <w:t xml:space="preserve"> </w:t>
      </w:r>
      <w:r>
        <w:rPr>
          <w:rFonts w:asciiTheme="minorHAnsi" w:hAnsiTheme="minorHAnsi" w:cs="Arial"/>
          <w:sz w:val="20"/>
        </w:rPr>
        <w:t>_____</w:t>
      </w:r>
      <w:r w:rsidRPr="00655D0E">
        <w:rPr>
          <w:rFonts w:asciiTheme="minorHAnsi" w:eastAsiaTheme="minorHAnsi" w:hAnsiTheme="minorHAnsi" w:cs="Arial"/>
          <w:bCs/>
          <w:sz w:val="20"/>
          <w:lang w:eastAsia="en-US"/>
        </w:rPr>
        <w:t>_</w:t>
      </w:r>
    </w:p>
    <w:p w14:paraId="235EBA0F" w14:textId="77777777" w:rsidR="00553505" w:rsidRDefault="00553505" w:rsidP="00553505">
      <w:pPr>
        <w:pStyle w:val="Textkrper"/>
        <w:outlineLvl w:val="4"/>
        <w:rPr>
          <w:rFonts w:asciiTheme="minorHAnsi" w:eastAsiaTheme="minorHAnsi" w:hAnsiTheme="minorHAnsi" w:cs="Arial"/>
          <w:bCs/>
          <w:sz w:val="20"/>
          <w:lang w:eastAsia="en-US"/>
        </w:rPr>
      </w:pPr>
    </w:p>
    <w:p w14:paraId="041492B7" w14:textId="77777777" w:rsidR="00553505" w:rsidRDefault="00553505" w:rsidP="00553505">
      <w:pPr>
        <w:spacing w:line="240" w:lineRule="exact"/>
        <w:jc w:val="both"/>
        <w:outlineLvl w:val="4"/>
        <w:rPr>
          <w:rFonts w:cs="Arial"/>
          <w:bCs/>
          <w:szCs w:val="20"/>
        </w:rPr>
      </w:pPr>
      <w:r>
        <w:rPr>
          <w:rFonts w:cs="Arial"/>
          <w:bCs/>
          <w:szCs w:val="20"/>
        </w:rPr>
        <w:t>Türelement</w:t>
      </w:r>
      <w:r w:rsidRPr="00837A4F">
        <w:rPr>
          <w:rFonts w:cs="Arial"/>
          <w:bCs/>
          <w:szCs w:val="20"/>
        </w:rPr>
        <w:t>:</w:t>
      </w:r>
      <w:r w:rsidRPr="00837A4F">
        <w:rPr>
          <w:rFonts w:cs="Arial"/>
          <w:bCs/>
          <w:szCs w:val="20"/>
        </w:rPr>
        <w:tab/>
        <w:t xml:space="preserve">      </w:t>
      </w:r>
      <w:r w:rsidRPr="00837A4F">
        <w:rPr>
          <w:rFonts w:cs="Arial"/>
          <w:bCs/>
          <w:szCs w:val="20"/>
        </w:rPr>
        <w:tab/>
      </w:r>
      <w:r w:rsidRPr="00C302F0">
        <w:rPr>
          <w:bCs/>
        </w:rPr>
        <w:t>Glastür mit umlaufenden verdecktem Aluminiumrahmen</w:t>
      </w:r>
    </w:p>
    <w:p w14:paraId="244D31FA" w14:textId="77777777" w:rsidR="00553505" w:rsidRPr="00FF27AE" w:rsidRDefault="00553505" w:rsidP="00553505">
      <w:pPr>
        <w:pStyle w:val="Textkrper"/>
        <w:ind w:left="2127" w:firstLine="3"/>
        <w:outlineLvl w:val="4"/>
        <w:rPr>
          <w:rFonts w:asciiTheme="minorHAnsi" w:hAnsiTheme="minorHAnsi" w:cs="Arial"/>
          <w:color w:val="9BBB59" w:themeColor="accent3"/>
          <w:sz w:val="20"/>
        </w:rPr>
      </w:pPr>
      <w:r w:rsidRPr="00FF27AE">
        <w:rPr>
          <w:rFonts w:asciiTheme="minorHAnsi" w:hAnsiTheme="minorHAnsi" w:cs="Arial"/>
          <w:sz w:val="20"/>
        </w:rPr>
        <w:t>Glasart</w:t>
      </w:r>
      <w:r>
        <w:rPr>
          <w:rFonts w:asciiTheme="minorHAnsi" w:hAnsiTheme="minorHAnsi" w:cs="Arial"/>
          <w:sz w:val="20"/>
        </w:rPr>
        <w:t>/Dicke:</w:t>
      </w:r>
      <w:r w:rsidRPr="00FF27AE">
        <w:rPr>
          <w:rFonts w:asciiTheme="minorHAnsi" w:hAnsiTheme="minorHAnsi" w:cs="Arial"/>
          <w:sz w:val="20"/>
        </w:rPr>
        <w:t xml:space="preserve"> </w:t>
      </w:r>
      <w:r>
        <w:rPr>
          <w:rFonts w:asciiTheme="minorHAnsi" w:hAnsiTheme="minorHAnsi" w:cs="Arial"/>
          <w:sz w:val="20"/>
        </w:rPr>
        <w:t>_____</w:t>
      </w:r>
      <w:r w:rsidRPr="00655D0E">
        <w:rPr>
          <w:rFonts w:asciiTheme="minorHAnsi" w:eastAsiaTheme="minorHAnsi" w:hAnsiTheme="minorHAnsi" w:cs="Arial"/>
          <w:bCs/>
          <w:sz w:val="20"/>
          <w:lang w:eastAsia="en-US"/>
        </w:rPr>
        <w:t>_</w:t>
      </w:r>
    </w:p>
    <w:p w14:paraId="4082FFD7" w14:textId="77777777" w:rsidR="00553505" w:rsidRPr="00837A4F" w:rsidRDefault="00553505" w:rsidP="00553505">
      <w:pPr>
        <w:pStyle w:val="Textkrper"/>
        <w:ind w:left="1701" w:hanging="1701"/>
        <w:outlineLvl w:val="4"/>
        <w:rPr>
          <w:rFonts w:asciiTheme="minorHAnsi" w:hAnsiTheme="minorHAnsi" w:cs="Arial"/>
          <w:bCs/>
          <w:sz w:val="20"/>
        </w:rPr>
      </w:pPr>
    </w:p>
    <w:p w14:paraId="7C9DA189" w14:textId="77777777" w:rsidR="00553505"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Oberflächen:</w:t>
      </w:r>
      <w:r w:rsidRPr="00837A4F">
        <w:rPr>
          <w:rFonts w:asciiTheme="minorHAnsi" w:hAnsiTheme="minorHAnsi" w:cs="Arial"/>
          <w:bCs/>
          <w:sz w:val="20"/>
        </w:rPr>
        <w:tab/>
      </w:r>
      <w:r w:rsidRPr="00837A4F">
        <w:rPr>
          <w:rFonts w:asciiTheme="minorHAnsi" w:hAnsiTheme="minorHAnsi" w:cs="Arial"/>
          <w:bCs/>
          <w:sz w:val="20"/>
        </w:rPr>
        <w:tab/>
        <w:t xml:space="preserve">Aluminium </w:t>
      </w:r>
      <w:r>
        <w:rPr>
          <w:rFonts w:asciiTheme="minorHAnsi" w:hAnsiTheme="minorHAnsi" w:cs="Arial"/>
          <w:bCs/>
          <w:sz w:val="20"/>
        </w:rPr>
        <w:t>Weiß RAL 9016 matt</w:t>
      </w:r>
      <w:r w:rsidRPr="00837A4F">
        <w:rPr>
          <w:rFonts w:asciiTheme="minorHAnsi" w:hAnsiTheme="minorHAnsi" w:cs="Arial"/>
          <w:bCs/>
          <w:sz w:val="20"/>
        </w:rPr>
        <w:t xml:space="preserve"> </w:t>
      </w:r>
      <w:r>
        <w:rPr>
          <w:rFonts w:asciiTheme="minorHAnsi" w:hAnsiTheme="minorHAnsi" w:cs="Arial"/>
          <w:bCs/>
          <w:sz w:val="20"/>
        </w:rPr>
        <w:t>/</w:t>
      </w:r>
      <w:r w:rsidRPr="00837A4F">
        <w:rPr>
          <w:rFonts w:asciiTheme="minorHAnsi" w:hAnsiTheme="minorHAnsi" w:cs="Arial"/>
          <w:bCs/>
          <w:sz w:val="20"/>
        </w:rPr>
        <w:t xml:space="preserve"> </w:t>
      </w:r>
      <w:r>
        <w:rPr>
          <w:rFonts w:asciiTheme="minorHAnsi" w:hAnsiTheme="minorHAnsi" w:cs="Arial"/>
          <w:bCs/>
          <w:sz w:val="20"/>
        </w:rPr>
        <w:t>Schwarz RAL 9005 matt</w:t>
      </w:r>
    </w:p>
    <w:p w14:paraId="464AFB15" w14:textId="77777777" w:rsidR="00553505" w:rsidRPr="00837A4F" w:rsidRDefault="00553505" w:rsidP="00553505">
      <w:pPr>
        <w:pStyle w:val="Textkrper"/>
        <w:ind w:left="1701" w:hanging="1701"/>
        <w:outlineLvl w:val="4"/>
        <w:rPr>
          <w:rFonts w:asciiTheme="minorHAnsi" w:hAnsiTheme="minorHAnsi" w:cs="Arial"/>
          <w:bCs/>
          <w:sz w:val="20"/>
        </w:rPr>
      </w:pPr>
    </w:p>
    <w:p w14:paraId="458F2746" w14:textId="77777777" w:rsidR="00553505" w:rsidRPr="00837A4F"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Bauphysikalische</w:t>
      </w:r>
    </w:p>
    <w:p w14:paraId="1FE28FAF" w14:textId="77777777" w:rsidR="00553505"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 xml:space="preserve">Anforderungen: </w:t>
      </w:r>
      <w:r w:rsidRPr="00837A4F">
        <w:rPr>
          <w:rFonts w:asciiTheme="minorHAnsi" w:hAnsiTheme="minorHAnsi" w:cs="Arial"/>
          <w:bCs/>
          <w:sz w:val="20"/>
        </w:rPr>
        <w:tab/>
      </w:r>
      <w:r w:rsidRPr="00837A4F">
        <w:rPr>
          <w:rFonts w:asciiTheme="minorHAnsi" w:hAnsiTheme="minorHAnsi" w:cs="Arial"/>
          <w:bCs/>
          <w:sz w:val="20"/>
        </w:rPr>
        <w:tab/>
      </w:r>
      <w:r w:rsidRPr="002C59D1">
        <w:rPr>
          <w:rFonts w:asciiTheme="minorHAnsi" w:hAnsiTheme="minorHAnsi" w:cs="Arial"/>
          <w:bCs/>
          <w:sz w:val="20"/>
        </w:rPr>
        <w:t>Schallpegelreduktion nach ISO 23351-1</w:t>
      </w:r>
      <w:r>
        <w:rPr>
          <w:rFonts w:asciiTheme="minorHAnsi" w:hAnsiTheme="minorHAnsi" w:cs="Arial"/>
          <w:bCs/>
          <w:sz w:val="20"/>
        </w:rPr>
        <w:t>:</w:t>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D</w:t>
      </w:r>
      <w:r>
        <w:rPr>
          <w:rFonts w:asciiTheme="minorHAnsi" w:hAnsiTheme="minorHAnsi" w:cs="Arial"/>
          <w:bCs/>
          <w:sz w:val="20"/>
          <w:vertAlign w:val="subscript"/>
        </w:rPr>
        <w:t>S,A</w:t>
      </w:r>
      <w:r w:rsidRPr="00837A4F">
        <w:rPr>
          <w:rFonts w:asciiTheme="minorHAnsi" w:hAnsiTheme="minorHAnsi" w:cs="Arial"/>
          <w:bCs/>
          <w:sz w:val="20"/>
        </w:rPr>
        <w:t>: _____ dB</w:t>
      </w:r>
    </w:p>
    <w:p w14:paraId="51AEEB97" w14:textId="77777777" w:rsidR="00553505" w:rsidRDefault="00553505" w:rsidP="00553505">
      <w:pPr>
        <w:pStyle w:val="Textkrper"/>
        <w:ind w:left="1701" w:firstLine="426"/>
        <w:outlineLvl w:val="4"/>
        <w:rPr>
          <w:rFonts w:asciiTheme="minorHAnsi" w:hAnsiTheme="minorHAnsi" w:cs="Arial"/>
          <w:bCs/>
          <w:sz w:val="20"/>
        </w:rPr>
      </w:pPr>
      <w:r w:rsidRPr="00837A4F">
        <w:rPr>
          <w:rFonts w:asciiTheme="minorHAnsi" w:hAnsiTheme="minorHAnsi" w:cs="Arial"/>
          <w:bCs/>
          <w:sz w:val="20"/>
        </w:rPr>
        <w:t>Bauakustik: Schall</w:t>
      </w:r>
      <w:r>
        <w:rPr>
          <w:rFonts w:asciiTheme="minorHAnsi" w:hAnsiTheme="minorHAnsi" w:cs="Arial"/>
          <w:bCs/>
          <w:sz w:val="20"/>
        </w:rPr>
        <w:t>pegeldifferenz</w:t>
      </w:r>
      <w:r w:rsidRPr="00837A4F">
        <w:rPr>
          <w:rFonts w:asciiTheme="minorHAnsi" w:hAnsiTheme="minorHAnsi" w:cs="Arial"/>
          <w:bCs/>
          <w:sz w:val="20"/>
        </w:rPr>
        <w:t xml:space="preserve"> nach</w:t>
      </w:r>
      <w:r>
        <w:rPr>
          <w:rFonts w:asciiTheme="minorHAnsi" w:hAnsiTheme="minorHAnsi" w:cs="Arial"/>
          <w:bCs/>
          <w:sz w:val="20"/>
        </w:rPr>
        <w:t xml:space="preserve"> DIN EN</w:t>
      </w:r>
      <w:r w:rsidRPr="00837A4F">
        <w:rPr>
          <w:rFonts w:asciiTheme="minorHAnsi" w:hAnsiTheme="minorHAnsi" w:cs="Arial"/>
          <w:bCs/>
          <w:sz w:val="20"/>
        </w:rPr>
        <w:t xml:space="preserve"> ISO </w:t>
      </w:r>
      <w:r>
        <w:rPr>
          <w:rFonts w:asciiTheme="minorHAnsi" w:hAnsiTheme="minorHAnsi" w:cs="Arial"/>
          <w:bCs/>
          <w:sz w:val="20"/>
        </w:rPr>
        <w:t>16283-1</w:t>
      </w:r>
      <w:r w:rsidRPr="00837A4F">
        <w:rPr>
          <w:rFonts w:asciiTheme="minorHAnsi" w:hAnsiTheme="minorHAnsi" w:cs="Arial"/>
          <w:bCs/>
          <w:sz w:val="20"/>
        </w:rPr>
        <w:t>:</w:t>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D</w:t>
      </w:r>
      <w:r>
        <w:rPr>
          <w:rFonts w:asciiTheme="minorHAnsi" w:hAnsiTheme="minorHAnsi" w:cs="Arial"/>
          <w:bCs/>
          <w:sz w:val="20"/>
          <w:vertAlign w:val="subscript"/>
        </w:rPr>
        <w:t>n</w:t>
      </w:r>
      <w:r w:rsidRPr="00837A4F">
        <w:rPr>
          <w:rFonts w:asciiTheme="minorHAnsi" w:hAnsiTheme="minorHAnsi" w:cs="Arial"/>
          <w:bCs/>
          <w:sz w:val="20"/>
          <w:vertAlign w:val="subscript"/>
        </w:rPr>
        <w:t>,</w:t>
      </w:r>
      <w:r>
        <w:rPr>
          <w:rFonts w:asciiTheme="minorHAnsi" w:hAnsiTheme="minorHAnsi" w:cs="Arial"/>
          <w:bCs/>
          <w:sz w:val="20"/>
          <w:vertAlign w:val="subscript"/>
        </w:rPr>
        <w:t>T,w</w:t>
      </w:r>
      <w:r w:rsidRPr="00837A4F">
        <w:rPr>
          <w:rFonts w:asciiTheme="minorHAnsi" w:hAnsiTheme="minorHAnsi" w:cs="Arial"/>
          <w:bCs/>
          <w:sz w:val="20"/>
        </w:rPr>
        <w:t>: _____ dB</w:t>
      </w:r>
    </w:p>
    <w:p w14:paraId="3E90D07B" w14:textId="77777777" w:rsidR="00553505" w:rsidRPr="00837A4F" w:rsidRDefault="00553505" w:rsidP="00553505">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Entspricht einem Bauschalldämm-Maß in Anlehnung DIN EN</w:t>
      </w:r>
      <w:r w:rsidRPr="00837A4F">
        <w:rPr>
          <w:rFonts w:asciiTheme="minorHAnsi" w:hAnsiTheme="minorHAnsi" w:cs="Arial"/>
          <w:bCs/>
          <w:sz w:val="20"/>
        </w:rPr>
        <w:t xml:space="preserve"> ISO </w:t>
      </w:r>
      <w:r>
        <w:rPr>
          <w:rFonts w:asciiTheme="minorHAnsi" w:hAnsiTheme="minorHAnsi" w:cs="Arial"/>
          <w:bCs/>
          <w:sz w:val="20"/>
        </w:rPr>
        <w:t>16283-1</w:t>
      </w:r>
      <w:r w:rsidRPr="00837A4F">
        <w:rPr>
          <w:rFonts w:asciiTheme="minorHAnsi" w:hAnsiTheme="minorHAnsi" w:cs="Arial"/>
          <w:bCs/>
          <w:sz w:val="20"/>
        </w:rPr>
        <w:t>:</w:t>
      </w:r>
      <w:r>
        <w:rPr>
          <w:rFonts w:asciiTheme="minorHAnsi" w:hAnsiTheme="minorHAnsi" w:cs="Arial"/>
          <w:bCs/>
          <w:sz w:val="20"/>
        </w:rPr>
        <w:tab/>
        <w:t>R‘</w:t>
      </w:r>
      <w:r>
        <w:rPr>
          <w:rFonts w:asciiTheme="minorHAnsi" w:hAnsiTheme="minorHAnsi" w:cs="Arial"/>
          <w:bCs/>
          <w:sz w:val="20"/>
          <w:vertAlign w:val="subscript"/>
        </w:rPr>
        <w:t>w</w:t>
      </w:r>
      <w:r w:rsidRPr="00837A4F">
        <w:rPr>
          <w:rFonts w:asciiTheme="minorHAnsi" w:hAnsiTheme="minorHAnsi" w:cs="Arial"/>
          <w:bCs/>
          <w:sz w:val="20"/>
        </w:rPr>
        <w:t>: _____ dB</w:t>
      </w:r>
      <w:r>
        <w:rPr>
          <w:rFonts w:asciiTheme="minorHAnsi" w:hAnsiTheme="minorHAnsi" w:cs="Arial"/>
          <w:bCs/>
          <w:sz w:val="20"/>
        </w:rPr>
        <w:t xml:space="preserve"> </w:t>
      </w:r>
    </w:p>
    <w:p w14:paraId="549AC33E" w14:textId="77777777" w:rsidR="00553505" w:rsidRPr="00837A4F"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 xml:space="preserve">Raumakustik: </w:t>
      </w:r>
      <w:r w:rsidRPr="00B0297A">
        <w:rPr>
          <w:rFonts w:asciiTheme="minorHAnsi" w:hAnsiTheme="minorHAnsi" w:cs="Arial"/>
          <w:bCs/>
          <w:sz w:val="20"/>
        </w:rPr>
        <w:t xml:space="preserve">Mittlere Nachhallzeit im Kubus </w:t>
      </w:r>
      <w:r>
        <w:rPr>
          <w:rFonts w:asciiTheme="minorHAnsi" w:hAnsiTheme="minorHAnsi" w:cs="Arial"/>
          <w:bCs/>
          <w:sz w:val="20"/>
        </w:rPr>
        <w:t>T</w:t>
      </w:r>
      <w:r>
        <w:rPr>
          <w:rFonts w:asciiTheme="minorHAnsi" w:hAnsiTheme="minorHAnsi" w:cs="Arial"/>
          <w:bCs/>
          <w:sz w:val="20"/>
          <w:vertAlign w:val="subscript"/>
        </w:rPr>
        <w:t>mid</w:t>
      </w:r>
      <w:r w:rsidRPr="00B0297A">
        <w:rPr>
          <w:rFonts w:asciiTheme="minorHAnsi" w:hAnsiTheme="minorHAnsi" w:cs="Arial"/>
          <w:bCs/>
          <w:sz w:val="20"/>
        </w:rPr>
        <w:t xml:space="preserve"> ≤ 0,5 s</w:t>
      </w:r>
    </w:p>
    <w:p w14:paraId="50410314" w14:textId="77777777" w:rsidR="00553505" w:rsidRPr="00837A4F"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Brandschutz: ohne Anforderungen</w:t>
      </w:r>
    </w:p>
    <w:p w14:paraId="69200322" w14:textId="77777777" w:rsidR="00553505" w:rsidRPr="00837A4F"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Standfestigkeit</w:t>
      </w:r>
      <w:r>
        <w:rPr>
          <w:rFonts w:asciiTheme="minorHAnsi" w:hAnsiTheme="minorHAnsi" w:cs="Arial"/>
          <w:bCs/>
          <w:sz w:val="20"/>
        </w:rPr>
        <w:t>:</w:t>
      </w:r>
      <w:r w:rsidRPr="00837A4F">
        <w:rPr>
          <w:rFonts w:asciiTheme="minorHAnsi" w:hAnsiTheme="minorHAnsi" w:cs="Arial"/>
          <w:bCs/>
          <w:sz w:val="20"/>
        </w:rPr>
        <w:t xml:space="preserve"> ohne Anforderungen</w:t>
      </w:r>
    </w:p>
    <w:p w14:paraId="0C252CA3" w14:textId="77777777" w:rsidR="00553505" w:rsidRPr="00837A4F" w:rsidRDefault="00553505" w:rsidP="00553505">
      <w:pPr>
        <w:pStyle w:val="Textkrper"/>
        <w:tabs>
          <w:tab w:val="left" w:pos="1701"/>
        </w:tabs>
        <w:outlineLvl w:val="4"/>
        <w:rPr>
          <w:rFonts w:asciiTheme="minorHAnsi" w:hAnsiTheme="minorHAnsi" w:cs="Arial"/>
          <w:bCs/>
          <w:sz w:val="20"/>
        </w:rPr>
      </w:pPr>
    </w:p>
    <w:p w14:paraId="092E114E" w14:textId="77777777" w:rsidR="00553505" w:rsidRPr="00837A4F" w:rsidRDefault="00553505" w:rsidP="00553505">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Sonst entsprechend de</w:t>
      </w:r>
      <w:r>
        <w:rPr>
          <w:rFonts w:asciiTheme="minorHAnsi" w:hAnsiTheme="minorHAnsi" w:cs="Arial"/>
          <w:bCs/>
          <w:sz w:val="20"/>
        </w:rPr>
        <w:t>n</w:t>
      </w:r>
      <w:r w:rsidRPr="00837A4F">
        <w:rPr>
          <w:rFonts w:asciiTheme="minorHAnsi" w:hAnsiTheme="minorHAnsi" w:cs="Arial"/>
          <w:bCs/>
          <w:sz w:val="20"/>
        </w:rPr>
        <w:t xml:space="preserve"> technischen Vorbemerkungen. </w:t>
      </w:r>
    </w:p>
    <w:p w14:paraId="475A97A1" w14:textId="77777777" w:rsidR="00553505" w:rsidRPr="00837A4F" w:rsidRDefault="00553505" w:rsidP="00553505">
      <w:pPr>
        <w:pStyle w:val="Textkrper"/>
        <w:tabs>
          <w:tab w:val="left" w:pos="1701"/>
        </w:tabs>
        <w:outlineLvl w:val="4"/>
        <w:rPr>
          <w:rFonts w:asciiTheme="minorHAnsi" w:hAnsiTheme="minorHAnsi" w:cs="Arial"/>
          <w:bCs/>
          <w:sz w:val="20"/>
        </w:rPr>
      </w:pPr>
    </w:p>
    <w:p w14:paraId="7977E176" w14:textId="77777777" w:rsidR="00553505" w:rsidRPr="00837A4F" w:rsidRDefault="00553505" w:rsidP="00553505">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Hersteller:</w:t>
      </w:r>
      <w:r w:rsidRPr="00837A4F">
        <w:rPr>
          <w:rFonts w:asciiTheme="minorHAnsi" w:hAnsiTheme="minorHAnsi" w:cs="Arial"/>
          <w:bCs/>
          <w:sz w:val="20"/>
        </w:rPr>
        <w:tab/>
      </w:r>
      <w:r w:rsidRPr="00837A4F">
        <w:rPr>
          <w:rFonts w:asciiTheme="minorHAnsi" w:hAnsiTheme="minorHAnsi" w:cs="Arial"/>
          <w:bCs/>
          <w:sz w:val="20"/>
        </w:rPr>
        <w:tab/>
        <w:t>_______________</w:t>
      </w:r>
    </w:p>
    <w:p w14:paraId="0711743E" w14:textId="77777777" w:rsidR="00553505" w:rsidRPr="00837A4F" w:rsidRDefault="00553505" w:rsidP="00553505">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 xml:space="preserve">Angebotenes Fabrikat: </w:t>
      </w:r>
      <w:r w:rsidRPr="00837A4F">
        <w:rPr>
          <w:rFonts w:asciiTheme="minorHAnsi" w:hAnsiTheme="minorHAnsi" w:cs="Arial"/>
          <w:bCs/>
          <w:sz w:val="20"/>
        </w:rPr>
        <w:tab/>
        <w:t>_______________</w:t>
      </w:r>
    </w:p>
    <w:p w14:paraId="43A5121D" w14:textId="77777777" w:rsidR="00553505" w:rsidRPr="00837A4F" w:rsidRDefault="00553505" w:rsidP="00553505">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Glasart:</w:t>
      </w:r>
      <w:r w:rsidRPr="00837A4F">
        <w:rPr>
          <w:rFonts w:asciiTheme="minorHAnsi" w:hAnsiTheme="minorHAnsi" w:cs="Arial"/>
          <w:bCs/>
          <w:sz w:val="20"/>
        </w:rPr>
        <w:tab/>
      </w:r>
      <w:r w:rsidRPr="00837A4F">
        <w:rPr>
          <w:rFonts w:asciiTheme="minorHAnsi" w:hAnsiTheme="minorHAnsi" w:cs="Arial"/>
          <w:bCs/>
          <w:sz w:val="20"/>
        </w:rPr>
        <w:tab/>
        <w:t>_______________</w:t>
      </w:r>
    </w:p>
    <w:p w14:paraId="2EB4C717" w14:textId="77777777" w:rsidR="00553505" w:rsidRPr="00837A4F" w:rsidRDefault="00553505" w:rsidP="00553505">
      <w:pPr>
        <w:pStyle w:val="Textkrper"/>
        <w:outlineLvl w:val="4"/>
        <w:rPr>
          <w:rFonts w:asciiTheme="minorHAnsi" w:hAnsiTheme="minorHAnsi" w:cs="Arial"/>
          <w:bCs/>
          <w:sz w:val="20"/>
        </w:rPr>
      </w:pPr>
    </w:p>
    <w:p w14:paraId="68468E0D" w14:textId="77777777" w:rsidR="00553505" w:rsidRPr="00837A4F" w:rsidRDefault="00B77DD8" w:rsidP="00553505">
      <w:pPr>
        <w:pStyle w:val="Textkrper"/>
        <w:outlineLvl w:val="4"/>
        <w:rPr>
          <w:rFonts w:asciiTheme="minorHAnsi" w:hAnsiTheme="minorHAnsi" w:cs="Arial"/>
          <w:bCs/>
          <w:sz w:val="20"/>
        </w:rPr>
      </w:pPr>
      <w:r w:rsidRPr="00B77DD8">
        <w:rPr>
          <w:rFonts w:asciiTheme="minorHAnsi" w:hAnsiTheme="minorHAnsi" w:cs="Arial"/>
          <w:bCs/>
          <w:sz w:val="20"/>
        </w:rPr>
        <w:t>TEAMBOXEN</w:t>
      </w:r>
      <w:r w:rsidRPr="00837A4F">
        <w:rPr>
          <w:rFonts w:asciiTheme="minorHAnsi" w:hAnsiTheme="minorHAnsi" w:cs="Arial"/>
          <w:bCs/>
          <w:sz w:val="20"/>
        </w:rPr>
        <w:t xml:space="preserve"> </w:t>
      </w:r>
      <w:r w:rsidR="00553505" w:rsidRPr="00837A4F">
        <w:rPr>
          <w:rFonts w:asciiTheme="minorHAnsi" w:hAnsiTheme="minorHAnsi" w:cs="Arial"/>
          <w:bCs/>
          <w:sz w:val="20"/>
        </w:rPr>
        <w:t>liefern und fachgerecht montieren, einschließlich aller Verbindungs- und Befestigungsmittel.</w:t>
      </w:r>
    </w:p>
    <w:p w14:paraId="75C47A9C" w14:textId="77777777" w:rsidR="00553505" w:rsidRPr="00837A4F" w:rsidRDefault="00553505" w:rsidP="00553505">
      <w:pPr>
        <w:pStyle w:val="Textkrper"/>
        <w:outlineLvl w:val="4"/>
        <w:rPr>
          <w:rFonts w:asciiTheme="minorHAnsi" w:hAnsiTheme="minorHAnsi" w:cs="Arial"/>
          <w:bCs/>
          <w:sz w:val="20"/>
        </w:rPr>
      </w:pPr>
    </w:p>
    <w:p w14:paraId="0DA0B679" w14:textId="77777777" w:rsidR="00553505" w:rsidRPr="00837A4F" w:rsidRDefault="00553505" w:rsidP="00553505">
      <w:pPr>
        <w:pStyle w:val="Textkrper"/>
        <w:ind w:left="1701" w:hanging="1701"/>
        <w:outlineLvl w:val="4"/>
        <w:rPr>
          <w:rFonts w:asciiTheme="minorHAnsi" w:hAnsiTheme="minorHAnsi" w:cs="Arial"/>
          <w:bCs/>
          <w:sz w:val="20"/>
        </w:rPr>
      </w:pPr>
      <w:r w:rsidRPr="00837A4F">
        <w:rPr>
          <w:rFonts w:asciiTheme="minorHAnsi" w:hAnsiTheme="minorHAnsi" w:cs="Arial"/>
          <w:bCs/>
          <w:sz w:val="20"/>
        </w:rPr>
        <w:t>___ Stk</w:t>
      </w:r>
      <w:r w:rsidRPr="00837A4F">
        <w:rPr>
          <w:rFonts w:asciiTheme="minorHAnsi" w:hAnsiTheme="minorHAnsi" w:cs="Arial"/>
          <w:bCs/>
          <w:sz w:val="20"/>
        </w:rPr>
        <w:tab/>
      </w:r>
      <w:r w:rsidRPr="00837A4F">
        <w:rPr>
          <w:rFonts w:asciiTheme="minorHAnsi" w:hAnsiTheme="minorHAnsi" w:cs="Arial"/>
          <w:bCs/>
          <w:sz w:val="20"/>
        </w:rPr>
        <w:tab/>
        <w:t>EP _______________ €</w:t>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t>GP _______________ €</w:t>
      </w:r>
    </w:p>
    <w:p w14:paraId="698506E9" w14:textId="77777777" w:rsidR="00476185" w:rsidRDefault="00476185" w:rsidP="00476185">
      <w:pPr>
        <w:spacing w:line="276" w:lineRule="auto"/>
        <w:rPr>
          <w:rFonts w:cs="Arial"/>
          <w:strike/>
          <w:color w:val="9BBB59" w:themeColor="accent3"/>
          <w:szCs w:val="20"/>
        </w:rPr>
      </w:pPr>
    </w:p>
    <w:p w14:paraId="2F67195F" w14:textId="77777777" w:rsidR="00476185" w:rsidRDefault="00476185">
      <w:pPr>
        <w:spacing w:line="276" w:lineRule="auto"/>
        <w:ind w:left="709"/>
        <w:rPr>
          <w:rFonts w:cs="Arial"/>
          <w:strike/>
          <w:color w:val="9BBB59" w:themeColor="accent3"/>
          <w:szCs w:val="20"/>
        </w:rPr>
      </w:pPr>
      <w:r>
        <w:rPr>
          <w:rFonts w:cs="Arial"/>
          <w:strike/>
          <w:color w:val="9BBB59" w:themeColor="accent3"/>
          <w:szCs w:val="20"/>
        </w:rPr>
        <w:br w:type="page"/>
      </w:r>
    </w:p>
    <w:p w14:paraId="21452D9A" w14:textId="77777777" w:rsidR="00413E91" w:rsidRPr="009503E4" w:rsidRDefault="00CC74D7" w:rsidP="009503E4">
      <w:pPr>
        <w:pStyle w:val="berschrift2"/>
      </w:pPr>
      <w:bookmarkStart w:id="26" w:name="_Toc188884322"/>
      <w:r w:rsidRPr="009503E4">
        <w:lastRenderedPageBreak/>
        <w:t xml:space="preserve">Optionales Zubehör zu </w:t>
      </w:r>
      <w:r w:rsidR="00655D0E">
        <w:t>Raum-in-Raum-Systemen</w:t>
      </w:r>
      <w:bookmarkEnd w:id="26"/>
    </w:p>
    <w:p w14:paraId="75F3297C" w14:textId="77777777" w:rsidR="00413E91" w:rsidRPr="00596361" w:rsidRDefault="00B0297A" w:rsidP="00BF4B8D">
      <w:pPr>
        <w:pStyle w:val="berschrift4"/>
        <w:spacing w:line="360" w:lineRule="auto"/>
        <w:rPr>
          <w:szCs w:val="20"/>
        </w:rPr>
      </w:pPr>
      <w:bookmarkStart w:id="27" w:name="_Toc29369389"/>
      <w:r w:rsidRPr="00B0297A">
        <w:rPr>
          <w:szCs w:val="20"/>
        </w:rPr>
        <w:t>Sicherheitseinrichtungen</w:t>
      </w:r>
      <w:bookmarkEnd w:id="27"/>
    </w:p>
    <w:p w14:paraId="0C8B7143" w14:textId="77777777" w:rsidR="00A21CF0" w:rsidRDefault="00A21CF0" w:rsidP="00413E91">
      <w:pPr>
        <w:pStyle w:val="Textkrper"/>
        <w:outlineLvl w:val="4"/>
        <w:rPr>
          <w:rFonts w:asciiTheme="minorHAnsi" w:eastAsiaTheme="minorHAnsi" w:hAnsiTheme="minorHAnsi" w:cs="Arial"/>
          <w:sz w:val="20"/>
          <w:lang w:eastAsia="en-US"/>
        </w:rPr>
      </w:pPr>
      <w:r>
        <w:rPr>
          <w:rFonts w:asciiTheme="minorHAnsi" w:eastAsiaTheme="minorHAnsi" w:hAnsiTheme="minorHAnsi" w:cs="Arial"/>
          <w:sz w:val="20"/>
          <w:lang w:eastAsia="en-US"/>
        </w:rPr>
        <w:t xml:space="preserve">Ausschnitte für </w:t>
      </w:r>
      <w:r w:rsidR="00B0297A" w:rsidRPr="00B0297A">
        <w:rPr>
          <w:rFonts w:asciiTheme="minorHAnsi" w:eastAsiaTheme="minorHAnsi" w:hAnsiTheme="minorHAnsi" w:cs="Arial"/>
          <w:sz w:val="20"/>
          <w:lang w:eastAsia="en-US"/>
        </w:rPr>
        <w:t>Rauchmelder, Sprinkler und Evakuierungslautsprecher</w:t>
      </w:r>
    </w:p>
    <w:p w14:paraId="5C84CA84" w14:textId="77777777" w:rsidR="00413E91" w:rsidRDefault="00B0297A" w:rsidP="00413E91">
      <w:pPr>
        <w:pStyle w:val="Textkrper"/>
        <w:outlineLvl w:val="4"/>
        <w:rPr>
          <w:rFonts w:asciiTheme="minorHAnsi" w:eastAsiaTheme="minorHAnsi" w:hAnsiTheme="minorHAnsi" w:cs="Arial"/>
          <w:sz w:val="20"/>
          <w:lang w:eastAsia="en-US"/>
        </w:rPr>
      </w:pPr>
      <w:r w:rsidRPr="00B0297A">
        <w:rPr>
          <w:rFonts w:asciiTheme="minorHAnsi" w:eastAsiaTheme="minorHAnsi" w:hAnsiTheme="minorHAnsi" w:cs="Arial"/>
          <w:sz w:val="20"/>
          <w:lang w:eastAsia="en-US"/>
        </w:rPr>
        <w:t xml:space="preserve">Montage der Sicherheitselemente und schalltechnische Abdichtung durch bauseitige Gewerke </w:t>
      </w:r>
    </w:p>
    <w:p w14:paraId="6D5A061D" w14:textId="77777777" w:rsidR="00B0297A" w:rsidRPr="00596361" w:rsidRDefault="00B0297A" w:rsidP="00413E91">
      <w:pPr>
        <w:pStyle w:val="Textkrper"/>
        <w:outlineLvl w:val="4"/>
        <w:rPr>
          <w:rFonts w:asciiTheme="minorHAnsi" w:hAnsiTheme="minorHAnsi" w:cs="Arial"/>
          <w:bCs/>
          <w:sz w:val="20"/>
        </w:rPr>
      </w:pPr>
    </w:p>
    <w:p w14:paraId="31A97069" w14:textId="77777777" w:rsidR="00302BC6" w:rsidRPr="00F210C2" w:rsidRDefault="009656B3" w:rsidP="00F210C2">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00CD7B27" w:rsidRPr="00596361">
        <w:rPr>
          <w:rFonts w:asciiTheme="minorHAnsi" w:hAnsiTheme="minorHAnsi" w:cs="Arial"/>
          <w:bCs/>
          <w:sz w:val="20"/>
        </w:rPr>
        <w:tab/>
      </w:r>
      <w:r w:rsidRPr="00596361">
        <w:rPr>
          <w:rFonts w:asciiTheme="minorHAnsi" w:hAnsiTheme="minorHAnsi" w:cs="Arial"/>
          <w:bCs/>
          <w:sz w:val="20"/>
        </w:rPr>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4C4A38F2" w14:textId="77777777" w:rsidR="00BB6562" w:rsidRPr="00596361" w:rsidRDefault="00BB6562" w:rsidP="009656B3">
      <w:pPr>
        <w:outlineLvl w:val="4"/>
        <w:rPr>
          <w:rFonts w:cs="Arial"/>
          <w:szCs w:val="20"/>
        </w:rPr>
      </w:pPr>
    </w:p>
    <w:p w14:paraId="56777CB8" w14:textId="77777777" w:rsidR="00115929" w:rsidRDefault="00B0297A" w:rsidP="00B0297A">
      <w:pPr>
        <w:pStyle w:val="berschrift4"/>
        <w:spacing w:line="360" w:lineRule="auto"/>
      </w:pPr>
      <w:bookmarkStart w:id="28" w:name="_Toc29369391"/>
      <w:r w:rsidRPr="00B0297A">
        <w:rPr>
          <w:szCs w:val="20"/>
        </w:rPr>
        <w:t>Belegt-Anzeige</w:t>
      </w:r>
    </w:p>
    <w:p w14:paraId="40F892C2" w14:textId="77777777" w:rsidR="00B0297A" w:rsidRDefault="00B0297A" w:rsidP="00B0297A">
      <w:r>
        <w:t xml:space="preserve">1 Stück LED-Linienleuchten, Farbe </w:t>
      </w:r>
      <w:r w:rsidR="00F03387">
        <w:t>Rot</w:t>
      </w:r>
      <w:r>
        <w:t>, 3000 K,</w:t>
      </w:r>
    </w:p>
    <w:p w14:paraId="1B22F63E" w14:textId="77777777" w:rsidR="00DA25E5" w:rsidRDefault="00B0297A" w:rsidP="00B0297A">
      <w:r>
        <w:t xml:space="preserve">Länge 720mm, oberhalb der Türe </w:t>
      </w:r>
      <w:r w:rsidR="00715026">
        <w:t>montiert</w:t>
      </w:r>
    </w:p>
    <w:p w14:paraId="274D733B" w14:textId="77777777" w:rsidR="00B0297A" w:rsidRPr="00596361" w:rsidRDefault="00B0297A" w:rsidP="00B0297A">
      <w:pPr>
        <w:pStyle w:val="Textkrper"/>
        <w:outlineLvl w:val="4"/>
        <w:rPr>
          <w:rFonts w:asciiTheme="minorHAnsi" w:hAnsiTheme="minorHAnsi" w:cs="Arial"/>
          <w:bCs/>
          <w:sz w:val="20"/>
        </w:rPr>
      </w:pPr>
    </w:p>
    <w:p w14:paraId="614A5594" w14:textId="77777777" w:rsidR="00B0297A" w:rsidRPr="00F210C2" w:rsidRDefault="00B0297A" w:rsidP="00B0297A">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7BC202FA" w14:textId="77777777" w:rsidR="00DA25E5" w:rsidRDefault="00DA25E5" w:rsidP="00F210C2"/>
    <w:p w14:paraId="5CF92675" w14:textId="77777777" w:rsidR="00B0297A" w:rsidRDefault="00B0297A" w:rsidP="00B0297A">
      <w:pPr>
        <w:pStyle w:val="berschrift4"/>
        <w:spacing w:line="360" w:lineRule="auto"/>
      </w:pPr>
      <w:r w:rsidRPr="00B0297A">
        <w:rPr>
          <w:szCs w:val="20"/>
        </w:rPr>
        <w:t>Möblierung</w:t>
      </w:r>
    </w:p>
    <w:p w14:paraId="5D45373C" w14:textId="77777777" w:rsidR="00B0297A" w:rsidRDefault="00B0297A" w:rsidP="00B0297A">
      <w:pPr>
        <w:pStyle w:val="Textkrper"/>
        <w:outlineLvl w:val="4"/>
        <w:rPr>
          <w:rFonts w:asciiTheme="minorHAnsi" w:eastAsiaTheme="minorHAnsi" w:hAnsiTheme="minorHAnsi" w:cstheme="minorBidi"/>
          <w:sz w:val="20"/>
          <w:szCs w:val="22"/>
          <w:lang w:eastAsia="en-US"/>
        </w:rPr>
      </w:pPr>
      <w:r w:rsidRPr="00B0297A">
        <w:rPr>
          <w:rFonts w:asciiTheme="minorHAnsi" w:eastAsiaTheme="minorHAnsi" w:hAnsiTheme="minorHAnsi" w:cstheme="minorBidi"/>
          <w:sz w:val="20"/>
          <w:szCs w:val="22"/>
          <w:lang w:eastAsia="en-US"/>
        </w:rPr>
        <w:t>Wandpaneel mit Verstärkung für bauseitigen Monitorhalter</w:t>
      </w:r>
    </w:p>
    <w:p w14:paraId="4364E5BE" w14:textId="77777777" w:rsidR="00B0297A" w:rsidRPr="00596361" w:rsidRDefault="00B0297A" w:rsidP="00B0297A">
      <w:pPr>
        <w:pStyle w:val="Textkrper"/>
        <w:outlineLvl w:val="4"/>
        <w:rPr>
          <w:rFonts w:asciiTheme="minorHAnsi" w:hAnsiTheme="minorHAnsi" w:cs="Arial"/>
          <w:bCs/>
          <w:sz w:val="20"/>
        </w:rPr>
      </w:pPr>
    </w:p>
    <w:p w14:paraId="10CE87E9" w14:textId="77777777" w:rsidR="00B0297A" w:rsidRPr="00F210C2" w:rsidRDefault="00B0297A" w:rsidP="00B0297A">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5E40BFF9" w14:textId="77777777" w:rsidR="00DA25E5" w:rsidRDefault="00DA25E5" w:rsidP="00F210C2"/>
    <w:p w14:paraId="7511947C" w14:textId="77777777" w:rsidR="00482692" w:rsidRDefault="004D3EDA" w:rsidP="00624268">
      <w:pPr>
        <w:pStyle w:val="Textkrper"/>
        <w:outlineLvl w:val="4"/>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für</w:t>
      </w:r>
      <w:r w:rsidR="00482692">
        <w:rPr>
          <w:rFonts w:asciiTheme="minorHAnsi" w:eastAsiaTheme="minorHAnsi" w:hAnsiTheme="minorHAnsi" w:cstheme="minorBidi"/>
          <w:sz w:val="20"/>
          <w:szCs w:val="22"/>
          <w:lang w:eastAsia="en-US"/>
        </w:rPr>
        <w:t xml:space="preserve"> TB.1</w:t>
      </w:r>
    </w:p>
    <w:p w14:paraId="3E7A61DE" w14:textId="77777777" w:rsidR="00624268" w:rsidRDefault="00624268" w:rsidP="00624268">
      <w:pPr>
        <w:pStyle w:val="Textkrper"/>
        <w:outlineLvl w:val="4"/>
        <w:rPr>
          <w:rFonts w:asciiTheme="minorHAnsi" w:eastAsiaTheme="minorHAnsi" w:hAnsiTheme="minorHAnsi" w:cstheme="minorBidi"/>
          <w:sz w:val="20"/>
          <w:szCs w:val="22"/>
          <w:lang w:eastAsia="en-US"/>
        </w:rPr>
      </w:pPr>
      <w:r w:rsidRPr="00624268">
        <w:rPr>
          <w:rFonts w:asciiTheme="minorHAnsi" w:eastAsiaTheme="minorHAnsi" w:hAnsiTheme="minorHAnsi" w:cstheme="minorBidi"/>
          <w:sz w:val="20"/>
          <w:szCs w:val="22"/>
          <w:lang w:eastAsia="en-US"/>
        </w:rPr>
        <w:t>Tisch</w:t>
      </w:r>
      <w:r w:rsidR="00B92356">
        <w:rPr>
          <w:rFonts w:asciiTheme="minorHAnsi" w:eastAsiaTheme="minorHAnsi" w:hAnsiTheme="minorHAnsi" w:cstheme="minorBidi"/>
          <w:sz w:val="20"/>
          <w:szCs w:val="22"/>
          <w:lang w:eastAsia="en-US"/>
        </w:rPr>
        <w:t xml:space="preserve"> </w:t>
      </w:r>
      <w:r w:rsidR="00F03387">
        <w:rPr>
          <w:rFonts w:asciiTheme="minorHAnsi" w:eastAsiaTheme="minorHAnsi" w:hAnsiTheme="minorHAnsi" w:cstheme="minorBidi"/>
          <w:sz w:val="20"/>
          <w:szCs w:val="22"/>
          <w:lang w:eastAsia="en-US"/>
        </w:rPr>
        <w:t>1000</w:t>
      </w:r>
      <w:r w:rsidR="00B92356">
        <w:rPr>
          <w:rFonts w:asciiTheme="minorHAnsi" w:eastAsiaTheme="minorHAnsi" w:hAnsiTheme="minorHAnsi" w:cstheme="minorBidi"/>
          <w:sz w:val="20"/>
          <w:szCs w:val="22"/>
          <w:lang w:eastAsia="en-US"/>
        </w:rPr>
        <w:t>x</w:t>
      </w:r>
      <w:r w:rsidR="00F03387">
        <w:rPr>
          <w:rFonts w:asciiTheme="minorHAnsi" w:eastAsiaTheme="minorHAnsi" w:hAnsiTheme="minorHAnsi" w:cstheme="minorBidi"/>
          <w:sz w:val="20"/>
          <w:szCs w:val="22"/>
          <w:lang w:eastAsia="en-US"/>
        </w:rPr>
        <w:t>500</w:t>
      </w:r>
      <w:r w:rsidR="00B92356">
        <w:rPr>
          <w:rFonts w:asciiTheme="minorHAnsi" w:eastAsiaTheme="minorHAnsi" w:hAnsiTheme="minorHAnsi" w:cstheme="minorBidi"/>
          <w:sz w:val="20"/>
          <w:szCs w:val="22"/>
          <w:lang w:eastAsia="en-US"/>
        </w:rPr>
        <w:t>mm</w:t>
      </w:r>
      <w:r w:rsidRPr="00624268">
        <w:rPr>
          <w:rFonts w:asciiTheme="minorHAnsi" w:eastAsiaTheme="minorHAnsi" w:hAnsiTheme="minorHAnsi" w:cstheme="minorBidi"/>
          <w:sz w:val="20"/>
          <w:szCs w:val="22"/>
          <w:lang w:eastAsia="en-US"/>
        </w:rPr>
        <w:t xml:space="preserve"> mit Wandkonsole </w:t>
      </w:r>
      <w:r w:rsidR="00F03387">
        <w:rPr>
          <w:rFonts w:asciiTheme="minorHAnsi" w:eastAsiaTheme="minorHAnsi" w:hAnsiTheme="minorHAnsi" w:cstheme="minorBidi"/>
          <w:sz w:val="20"/>
          <w:szCs w:val="22"/>
          <w:lang w:eastAsia="en-US"/>
        </w:rPr>
        <w:t>variabel verschraubt</w:t>
      </w:r>
    </w:p>
    <w:p w14:paraId="78094F32" w14:textId="77777777" w:rsidR="00624268" w:rsidRPr="00596361" w:rsidRDefault="00624268" w:rsidP="00624268">
      <w:pPr>
        <w:pStyle w:val="Textkrper"/>
        <w:outlineLvl w:val="4"/>
        <w:rPr>
          <w:rFonts w:asciiTheme="minorHAnsi" w:hAnsiTheme="minorHAnsi" w:cs="Arial"/>
          <w:bCs/>
          <w:sz w:val="20"/>
        </w:rPr>
      </w:pPr>
    </w:p>
    <w:p w14:paraId="1830314B" w14:textId="77777777" w:rsidR="00624268" w:rsidRPr="00F210C2" w:rsidRDefault="00624268" w:rsidP="00624268">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0BDFD51A" w14:textId="77777777" w:rsidR="00482692" w:rsidRDefault="00482692" w:rsidP="0024205D">
      <w:pPr>
        <w:pStyle w:val="Textkrper"/>
        <w:outlineLvl w:val="4"/>
        <w:rPr>
          <w:rFonts w:asciiTheme="minorHAnsi" w:eastAsiaTheme="minorHAnsi" w:hAnsiTheme="minorHAnsi" w:cstheme="minorBidi"/>
          <w:sz w:val="20"/>
          <w:szCs w:val="22"/>
          <w:lang w:eastAsia="en-US"/>
        </w:rPr>
      </w:pPr>
    </w:p>
    <w:p w14:paraId="24FF0B88" w14:textId="77777777" w:rsidR="0024205D" w:rsidRDefault="004D3EDA" w:rsidP="0024205D">
      <w:pPr>
        <w:pStyle w:val="Textkrper"/>
        <w:outlineLvl w:val="4"/>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f</w:t>
      </w:r>
      <w:r w:rsidR="00482692">
        <w:rPr>
          <w:rFonts w:asciiTheme="minorHAnsi" w:eastAsiaTheme="minorHAnsi" w:hAnsiTheme="minorHAnsi" w:cstheme="minorBidi"/>
          <w:sz w:val="20"/>
          <w:szCs w:val="22"/>
          <w:lang w:eastAsia="en-US"/>
        </w:rPr>
        <w:t>ür TB.1</w:t>
      </w:r>
    </w:p>
    <w:p w14:paraId="676A2603" w14:textId="77777777" w:rsidR="00482692" w:rsidRDefault="00482692" w:rsidP="00482692">
      <w:pPr>
        <w:pStyle w:val="Textkrper"/>
        <w:outlineLvl w:val="4"/>
        <w:rPr>
          <w:rFonts w:asciiTheme="minorHAnsi" w:eastAsiaTheme="minorHAnsi" w:hAnsiTheme="minorHAnsi" w:cstheme="minorBidi"/>
          <w:sz w:val="20"/>
          <w:szCs w:val="22"/>
          <w:lang w:eastAsia="en-US"/>
        </w:rPr>
      </w:pPr>
      <w:r w:rsidRPr="0024205D">
        <w:rPr>
          <w:rFonts w:asciiTheme="minorHAnsi" w:eastAsiaTheme="minorHAnsi" w:hAnsiTheme="minorHAnsi" w:cstheme="minorBidi"/>
          <w:sz w:val="20"/>
          <w:szCs w:val="22"/>
          <w:lang w:eastAsia="en-US"/>
        </w:rPr>
        <w:t xml:space="preserve">höhenverstellbarer Tisch mit </w:t>
      </w:r>
      <w:r>
        <w:rPr>
          <w:rFonts w:asciiTheme="minorHAnsi" w:eastAsiaTheme="minorHAnsi" w:hAnsiTheme="minorHAnsi" w:cstheme="minorBidi"/>
          <w:sz w:val="20"/>
          <w:szCs w:val="22"/>
          <w:lang w:eastAsia="en-US"/>
        </w:rPr>
        <w:t>H</w:t>
      </w:r>
      <w:r w:rsidRPr="0024205D">
        <w:rPr>
          <w:rFonts w:asciiTheme="minorHAnsi" w:eastAsiaTheme="minorHAnsi" w:hAnsiTheme="minorHAnsi" w:cstheme="minorBidi"/>
          <w:sz w:val="20"/>
          <w:szCs w:val="22"/>
          <w:lang w:eastAsia="en-US"/>
        </w:rPr>
        <w:t>ubsäule</w:t>
      </w:r>
    </w:p>
    <w:p w14:paraId="6E413779" w14:textId="77777777" w:rsidR="0024205D" w:rsidRPr="0024205D" w:rsidRDefault="0024205D" w:rsidP="0024205D">
      <w:pPr>
        <w:pStyle w:val="Textkrper"/>
        <w:outlineLvl w:val="4"/>
        <w:rPr>
          <w:rFonts w:asciiTheme="minorHAnsi" w:eastAsiaTheme="minorHAnsi" w:hAnsiTheme="minorHAnsi" w:cstheme="minorBidi"/>
          <w:sz w:val="20"/>
          <w:szCs w:val="22"/>
          <w:lang w:eastAsia="en-US"/>
        </w:rPr>
      </w:pPr>
      <w:r w:rsidRPr="0024205D">
        <w:rPr>
          <w:rFonts w:asciiTheme="minorHAnsi" w:eastAsiaTheme="minorHAnsi" w:hAnsiTheme="minorHAnsi" w:cstheme="minorBidi"/>
          <w:sz w:val="20"/>
          <w:szCs w:val="22"/>
          <w:lang w:eastAsia="en-US"/>
        </w:rPr>
        <w:t>Tischplatte</w:t>
      </w:r>
      <w:r w:rsidR="00B92356">
        <w:rPr>
          <w:rFonts w:asciiTheme="minorHAnsi" w:eastAsiaTheme="minorHAnsi" w:hAnsiTheme="minorHAnsi" w:cstheme="minorBidi"/>
          <w:sz w:val="20"/>
          <w:szCs w:val="22"/>
          <w:lang w:eastAsia="en-US"/>
        </w:rPr>
        <w:t xml:space="preserve"> </w:t>
      </w:r>
      <w:r w:rsidR="00F03387">
        <w:rPr>
          <w:rFonts w:asciiTheme="minorHAnsi" w:eastAsiaTheme="minorHAnsi" w:hAnsiTheme="minorHAnsi" w:cstheme="minorBidi"/>
          <w:sz w:val="20"/>
          <w:szCs w:val="22"/>
          <w:lang w:eastAsia="en-US"/>
        </w:rPr>
        <w:t>1000</w:t>
      </w:r>
      <w:r w:rsidR="00B92356">
        <w:rPr>
          <w:rFonts w:asciiTheme="minorHAnsi" w:eastAsiaTheme="minorHAnsi" w:hAnsiTheme="minorHAnsi" w:cstheme="minorBidi"/>
          <w:sz w:val="20"/>
          <w:szCs w:val="22"/>
          <w:lang w:eastAsia="en-US"/>
        </w:rPr>
        <w:t>x5</w:t>
      </w:r>
      <w:r w:rsidR="00F03387">
        <w:rPr>
          <w:rFonts w:asciiTheme="minorHAnsi" w:eastAsiaTheme="minorHAnsi" w:hAnsiTheme="minorHAnsi" w:cstheme="minorBidi"/>
          <w:sz w:val="20"/>
          <w:szCs w:val="22"/>
          <w:lang w:eastAsia="en-US"/>
        </w:rPr>
        <w:t>0</w:t>
      </w:r>
      <w:r w:rsidR="00B92356">
        <w:rPr>
          <w:rFonts w:asciiTheme="minorHAnsi" w:eastAsiaTheme="minorHAnsi" w:hAnsiTheme="minorHAnsi" w:cstheme="minorBidi"/>
          <w:sz w:val="20"/>
          <w:szCs w:val="22"/>
          <w:lang w:eastAsia="en-US"/>
        </w:rPr>
        <w:t>0mm</w:t>
      </w:r>
      <w:r w:rsidRPr="0024205D">
        <w:rPr>
          <w:rFonts w:asciiTheme="minorHAnsi" w:eastAsiaTheme="minorHAnsi" w:hAnsiTheme="minorHAnsi" w:cstheme="minorBidi"/>
          <w:sz w:val="20"/>
          <w:szCs w:val="22"/>
          <w:lang w:eastAsia="en-US"/>
        </w:rPr>
        <w:t>, HPL Weiß/Schwarz/Eiche furniert</w:t>
      </w:r>
    </w:p>
    <w:p w14:paraId="56FA1CDC" w14:textId="77777777" w:rsidR="0024205D" w:rsidRDefault="0024205D" w:rsidP="0024205D">
      <w:pPr>
        <w:pStyle w:val="Textkrper"/>
        <w:outlineLvl w:val="4"/>
        <w:rPr>
          <w:rFonts w:asciiTheme="minorHAnsi" w:eastAsiaTheme="minorHAnsi" w:hAnsiTheme="minorHAnsi" w:cstheme="minorBidi"/>
          <w:sz w:val="20"/>
          <w:szCs w:val="22"/>
          <w:lang w:eastAsia="en-US"/>
        </w:rPr>
      </w:pPr>
      <w:r w:rsidRPr="0024205D">
        <w:rPr>
          <w:rFonts w:asciiTheme="minorHAnsi" w:eastAsiaTheme="minorHAnsi" w:hAnsiTheme="minorHAnsi" w:cstheme="minorBidi"/>
          <w:sz w:val="20"/>
          <w:szCs w:val="22"/>
          <w:lang w:eastAsia="en-US"/>
        </w:rPr>
        <w:t>Tischgestell, Pulverbeschichtung weiß, RAL 9016/Schwarz, RAL 9005</w:t>
      </w:r>
    </w:p>
    <w:p w14:paraId="54320028" w14:textId="77777777" w:rsidR="0024205D" w:rsidRPr="00596361" w:rsidRDefault="0024205D" w:rsidP="0024205D">
      <w:pPr>
        <w:pStyle w:val="Textkrper"/>
        <w:outlineLvl w:val="4"/>
        <w:rPr>
          <w:rFonts w:asciiTheme="minorHAnsi" w:hAnsiTheme="minorHAnsi" w:cs="Arial"/>
          <w:bCs/>
          <w:sz w:val="20"/>
        </w:rPr>
      </w:pPr>
    </w:p>
    <w:p w14:paraId="1D3CEF60" w14:textId="77777777" w:rsidR="0024205D" w:rsidRPr="00F210C2" w:rsidRDefault="0024205D" w:rsidP="0024205D">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45B7FE7B" w14:textId="77777777" w:rsidR="004D3EDA" w:rsidRDefault="004D3EDA" w:rsidP="0024205D"/>
    <w:p w14:paraId="3EAA8EE6" w14:textId="77777777" w:rsidR="004D3EDA" w:rsidRDefault="004D3EDA" w:rsidP="004D3EDA">
      <w:r>
        <w:t>für TB.2</w:t>
      </w:r>
    </w:p>
    <w:p w14:paraId="3038DBB5" w14:textId="77777777" w:rsidR="004D3EDA" w:rsidRDefault="004D3EDA" w:rsidP="004D3EDA">
      <w:r>
        <w:t>2 Stück Sitzbänke 1300x450mm aus Metall inkl. Polsterung lt. Strähle Kollektion</w:t>
      </w:r>
    </w:p>
    <w:p w14:paraId="1051738B" w14:textId="77777777" w:rsidR="004D3EDA" w:rsidRDefault="004D3EDA" w:rsidP="004D3EDA">
      <w:r>
        <w:t>1 Stück Tischplatte 1000x870mm HPL W</w:t>
      </w:r>
      <w:r w:rsidRPr="00624268">
        <w:t>eiß</w:t>
      </w:r>
      <w:r>
        <w:t xml:space="preserve">/Schwarz/Eiche furniert, </w:t>
      </w:r>
    </w:p>
    <w:p w14:paraId="1FCA453C" w14:textId="77777777" w:rsidR="004D3EDA" w:rsidRDefault="004D3EDA" w:rsidP="004D3EDA">
      <w:r>
        <w:t>inkl. Steckdosenleiste EVOline Circle 80</w:t>
      </w:r>
    </w:p>
    <w:p w14:paraId="2DCEC8F1" w14:textId="77777777" w:rsidR="004D3EDA" w:rsidRDefault="004D3EDA" w:rsidP="004D3EDA">
      <w:r>
        <w:t xml:space="preserve">Gestellfarben </w:t>
      </w:r>
      <w:r w:rsidRPr="00624268">
        <w:t>Pulverbeschichtung weiß, RAL 9016</w:t>
      </w:r>
      <w:r>
        <w:t>/Schwarz, RAL 9005</w:t>
      </w:r>
    </w:p>
    <w:p w14:paraId="70FF9D97" w14:textId="77777777" w:rsidR="004D3EDA" w:rsidRPr="00596361" w:rsidRDefault="004D3EDA" w:rsidP="004D3EDA">
      <w:pPr>
        <w:pStyle w:val="Textkrper"/>
        <w:outlineLvl w:val="4"/>
        <w:rPr>
          <w:rFonts w:asciiTheme="minorHAnsi" w:hAnsiTheme="minorHAnsi" w:cs="Arial"/>
          <w:bCs/>
          <w:sz w:val="20"/>
        </w:rPr>
      </w:pPr>
    </w:p>
    <w:p w14:paraId="194D941B" w14:textId="77777777" w:rsidR="004D3EDA" w:rsidRPr="00F210C2" w:rsidRDefault="004D3EDA" w:rsidP="004D3EDA">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5037992A" w14:textId="77777777" w:rsidR="004D3EDA" w:rsidRDefault="004D3EDA" w:rsidP="0024205D"/>
    <w:p w14:paraId="7FFBB36D" w14:textId="77777777" w:rsidR="004D3EDA" w:rsidRDefault="004D3EDA" w:rsidP="004D3EDA">
      <w:pPr>
        <w:pStyle w:val="Textkrper"/>
        <w:outlineLvl w:val="4"/>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für TB.2</w:t>
      </w:r>
    </w:p>
    <w:p w14:paraId="761F4E43" w14:textId="77777777" w:rsidR="004D3EDA" w:rsidRPr="0024205D" w:rsidRDefault="004D3EDA" w:rsidP="004D3EDA">
      <w:pPr>
        <w:pStyle w:val="Textkrper"/>
        <w:outlineLvl w:val="4"/>
        <w:rPr>
          <w:rFonts w:asciiTheme="minorHAnsi" w:eastAsiaTheme="minorHAnsi" w:hAnsiTheme="minorHAnsi" w:cstheme="minorBidi"/>
          <w:sz w:val="20"/>
          <w:szCs w:val="22"/>
          <w:lang w:eastAsia="en-US"/>
        </w:rPr>
      </w:pPr>
      <w:r w:rsidRPr="0024205D">
        <w:rPr>
          <w:rFonts w:asciiTheme="minorHAnsi" w:eastAsiaTheme="minorHAnsi" w:hAnsiTheme="minorHAnsi" w:cstheme="minorBidi"/>
          <w:sz w:val="20"/>
          <w:szCs w:val="22"/>
          <w:lang w:eastAsia="en-US"/>
        </w:rPr>
        <w:t xml:space="preserve">höhenverstellbarer Tisch mit </w:t>
      </w:r>
      <w:r>
        <w:rPr>
          <w:rFonts w:asciiTheme="minorHAnsi" w:eastAsiaTheme="minorHAnsi" w:hAnsiTheme="minorHAnsi" w:cstheme="minorBidi"/>
          <w:sz w:val="20"/>
          <w:szCs w:val="22"/>
          <w:lang w:eastAsia="en-US"/>
        </w:rPr>
        <w:t>Doppelh</w:t>
      </w:r>
      <w:r w:rsidRPr="0024205D">
        <w:rPr>
          <w:rFonts w:asciiTheme="minorHAnsi" w:eastAsiaTheme="minorHAnsi" w:hAnsiTheme="minorHAnsi" w:cstheme="minorBidi"/>
          <w:sz w:val="20"/>
          <w:szCs w:val="22"/>
          <w:lang w:eastAsia="en-US"/>
        </w:rPr>
        <w:t>ubsäule</w:t>
      </w:r>
    </w:p>
    <w:p w14:paraId="2A0A4F4F" w14:textId="77777777" w:rsidR="004D3EDA" w:rsidRPr="0024205D" w:rsidRDefault="004D3EDA" w:rsidP="004D3EDA">
      <w:pPr>
        <w:pStyle w:val="Textkrper"/>
        <w:outlineLvl w:val="4"/>
        <w:rPr>
          <w:rFonts w:asciiTheme="minorHAnsi" w:eastAsiaTheme="minorHAnsi" w:hAnsiTheme="minorHAnsi" w:cstheme="minorBidi"/>
          <w:sz w:val="20"/>
          <w:szCs w:val="22"/>
          <w:lang w:eastAsia="en-US"/>
        </w:rPr>
      </w:pPr>
      <w:r w:rsidRPr="0024205D">
        <w:rPr>
          <w:rFonts w:asciiTheme="minorHAnsi" w:eastAsiaTheme="minorHAnsi" w:hAnsiTheme="minorHAnsi" w:cstheme="minorBidi"/>
          <w:sz w:val="20"/>
          <w:szCs w:val="22"/>
          <w:lang w:eastAsia="en-US"/>
        </w:rPr>
        <w:t>Tischplatte</w:t>
      </w:r>
      <w:r>
        <w:rPr>
          <w:rFonts w:asciiTheme="minorHAnsi" w:eastAsiaTheme="minorHAnsi" w:hAnsiTheme="minorHAnsi" w:cstheme="minorBidi"/>
          <w:sz w:val="20"/>
          <w:szCs w:val="22"/>
          <w:lang w:eastAsia="en-US"/>
        </w:rPr>
        <w:t xml:space="preserve"> 1200x550mm</w:t>
      </w:r>
      <w:r w:rsidRPr="0024205D">
        <w:rPr>
          <w:rFonts w:asciiTheme="minorHAnsi" w:eastAsiaTheme="minorHAnsi" w:hAnsiTheme="minorHAnsi" w:cstheme="minorBidi"/>
          <w:sz w:val="20"/>
          <w:szCs w:val="22"/>
          <w:lang w:eastAsia="en-US"/>
        </w:rPr>
        <w:t>, HPL Weiß/Schwarz/Eiche furniert</w:t>
      </w:r>
    </w:p>
    <w:p w14:paraId="689163FC" w14:textId="77777777" w:rsidR="004D3EDA" w:rsidRDefault="004D3EDA" w:rsidP="004D3EDA">
      <w:pPr>
        <w:pStyle w:val="Textkrper"/>
        <w:outlineLvl w:val="4"/>
        <w:rPr>
          <w:rFonts w:asciiTheme="minorHAnsi" w:eastAsiaTheme="minorHAnsi" w:hAnsiTheme="minorHAnsi" w:cstheme="minorBidi"/>
          <w:sz w:val="20"/>
          <w:szCs w:val="22"/>
          <w:lang w:eastAsia="en-US"/>
        </w:rPr>
      </w:pPr>
      <w:r w:rsidRPr="0024205D">
        <w:rPr>
          <w:rFonts w:asciiTheme="minorHAnsi" w:eastAsiaTheme="minorHAnsi" w:hAnsiTheme="minorHAnsi" w:cstheme="minorBidi"/>
          <w:sz w:val="20"/>
          <w:szCs w:val="22"/>
          <w:lang w:eastAsia="en-US"/>
        </w:rPr>
        <w:t>Tischgestell, Pulverbeschichtung weiß, RAL 9016/Schwarz, RAL 9005</w:t>
      </w:r>
    </w:p>
    <w:p w14:paraId="2CB5B608" w14:textId="77777777" w:rsidR="004D3EDA" w:rsidRPr="00596361" w:rsidRDefault="004D3EDA" w:rsidP="004D3EDA">
      <w:pPr>
        <w:pStyle w:val="Textkrper"/>
        <w:outlineLvl w:val="4"/>
        <w:rPr>
          <w:rFonts w:asciiTheme="minorHAnsi" w:hAnsiTheme="minorHAnsi" w:cs="Arial"/>
          <w:bCs/>
          <w:sz w:val="20"/>
        </w:rPr>
      </w:pPr>
    </w:p>
    <w:p w14:paraId="52151192" w14:textId="77777777" w:rsidR="004D3EDA" w:rsidRPr="00F210C2" w:rsidRDefault="004D3EDA" w:rsidP="004D3EDA">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0D4FDE84" w14:textId="77777777" w:rsidR="00062060" w:rsidRDefault="00062060" w:rsidP="0024205D">
      <w:r>
        <w:br w:type="page"/>
      </w:r>
    </w:p>
    <w:p w14:paraId="4C182493" w14:textId="77777777" w:rsidR="00413E91" w:rsidRPr="009503E4" w:rsidRDefault="00413E91" w:rsidP="00DA25E5">
      <w:pPr>
        <w:pStyle w:val="berschrift1"/>
      </w:pPr>
      <w:bookmarkStart w:id="29" w:name="_Toc188884323"/>
      <w:r w:rsidRPr="009503E4">
        <w:lastRenderedPageBreak/>
        <w:t>Stundenlohnarbeiten</w:t>
      </w:r>
      <w:bookmarkEnd w:id="28"/>
      <w:bookmarkEnd w:id="29"/>
    </w:p>
    <w:p w14:paraId="55400533"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Baustellenlöhne einschließlich aller Zuschläge.</w:t>
      </w:r>
    </w:p>
    <w:p w14:paraId="141461A7" w14:textId="77777777" w:rsidR="00413E91" w:rsidRPr="00596361" w:rsidRDefault="00413E91" w:rsidP="00413E91">
      <w:pPr>
        <w:pStyle w:val="Textkrper"/>
        <w:outlineLvl w:val="4"/>
        <w:rPr>
          <w:rFonts w:asciiTheme="minorHAnsi" w:hAnsiTheme="minorHAnsi" w:cs="Arial"/>
          <w:sz w:val="20"/>
        </w:rPr>
      </w:pPr>
    </w:p>
    <w:p w14:paraId="6CF2FB43"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Verrechnungssatz für Arbeitskraft Stundenlohnarbeiten durch Arbeitskräfte auf Anordnung des AG.</w:t>
      </w:r>
    </w:p>
    <w:p w14:paraId="409E3100" w14:textId="77777777" w:rsidR="00413E91" w:rsidRPr="00596361" w:rsidRDefault="00413E91" w:rsidP="00413E91">
      <w:pPr>
        <w:pStyle w:val="Textkrper"/>
        <w:outlineLvl w:val="4"/>
        <w:rPr>
          <w:rFonts w:asciiTheme="minorHAnsi" w:hAnsiTheme="minorHAnsi" w:cs="Arial"/>
          <w:sz w:val="20"/>
        </w:rPr>
      </w:pPr>
    </w:p>
    <w:p w14:paraId="0FCAA9FD"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Angeboten wird für die jeweilige Arbeitskraft ein Verrechnungssatz, der sämtliche Aufwendungen enthält, insbesondere den tatsächlichen Lohn mit den Zuschlägen für Gemeinkosten, Sozialkassenbeiträge, Vermögenswirksame Leistungen, Auslösungen usw., sowie Lohn- bzw. Gehaltsnebenkosten.</w:t>
      </w:r>
    </w:p>
    <w:p w14:paraId="6CE81258" w14:textId="77777777" w:rsidR="00413E91" w:rsidRDefault="00413E91" w:rsidP="00413E91">
      <w:pPr>
        <w:pStyle w:val="Textkrper"/>
        <w:outlineLvl w:val="4"/>
        <w:rPr>
          <w:rFonts w:asciiTheme="minorHAnsi" w:hAnsiTheme="minorHAnsi" w:cs="Arial"/>
          <w:sz w:val="20"/>
        </w:rPr>
      </w:pPr>
      <w:r w:rsidRPr="00596361">
        <w:rPr>
          <w:rFonts w:asciiTheme="minorHAnsi" w:hAnsiTheme="minorHAnsi" w:cs="Arial"/>
          <w:sz w:val="20"/>
        </w:rPr>
        <w:t>Zuschläge für Nach-, Sonntags- und Feiertagsarbeit sind jedoch nicht eingerechnet.</w:t>
      </w:r>
    </w:p>
    <w:p w14:paraId="1E14A618" w14:textId="77777777" w:rsidR="00F210C2" w:rsidRPr="00596361" w:rsidRDefault="00F210C2" w:rsidP="00413E91">
      <w:pPr>
        <w:pStyle w:val="Textkrper"/>
        <w:outlineLvl w:val="4"/>
        <w:rPr>
          <w:rFonts w:asciiTheme="minorHAnsi" w:hAnsiTheme="minorHAnsi" w:cs="Arial"/>
          <w:sz w:val="20"/>
        </w:rPr>
      </w:pPr>
    </w:p>
    <w:p w14:paraId="19349E65" w14:textId="77777777" w:rsidR="00413E91" w:rsidRPr="00596361" w:rsidRDefault="00413E91" w:rsidP="00413E91">
      <w:pPr>
        <w:pStyle w:val="Textkrper"/>
        <w:outlineLvl w:val="4"/>
        <w:rPr>
          <w:rFonts w:asciiTheme="minorHAnsi" w:hAnsiTheme="minorHAnsi" w:cs="Arial"/>
          <w:sz w:val="20"/>
        </w:rPr>
      </w:pPr>
    </w:p>
    <w:p w14:paraId="12AD3A99" w14:textId="77777777" w:rsidR="00413E91" w:rsidRPr="00596361" w:rsidRDefault="00413E91" w:rsidP="00654712">
      <w:pPr>
        <w:pStyle w:val="Textkrper"/>
        <w:outlineLvl w:val="4"/>
        <w:rPr>
          <w:rFonts w:asciiTheme="minorHAnsi" w:hAnsiTheme="minorHAnsi" w:cs="Arial"/>
          <w:sz w:val="20"/>
        </w:rPr>
      </w:pPr>
      <w:r w:rsidRPr="00596361">
        <w:rPr>
          <w:rFonts w:asciiTheme="minorHAnsi" w:hAnsiTheme="minorHAnsi" w:cs="Arial"/>
          <w:sz w:val="20"/>
        </w:rPr>
        <w:t>4.1. Montageleiter:</w:t>
      </w:r>
      <w:r w:rsidRPr="00596361">
        <w:rPr>
          <w:rFonts w:asciiTheme="minorHAnsi" w:hAnsiTheme="minorHAnsi" w:cs="Arial"/>
          <w:sz w:val="20"/>
        </w:rPr>
        <w:tab/>
      </w:r>
      <w:r w:rsidR="00654712" w:rsidRPr="00596361">
        <w:rPr>
          <w:rFonts w:asciiTheme="minorHAnsi" w:hAnsiTheme="minorHAnsi" w:cs="Arial"/>
          <w:sz w:val="20"/>
        </w:rPr>
        <w:t>________</w:t>
      </w:r>
      <w:r w:rsidRPr="00596361">
        <w:rPr>
          <w:rFonts w:asciiTheme="minorHAnsi" w:hAnsiTheme="minorHAnsi" w:cs="Arial"/>
          <w:sz w:val="20"/>
        </w:rPr>
        <w:t xml:space="preserve"> Std</w:t>
      </w:r>
      <w:r w:rsidR="00654712" w:rsidRPr="00596361">
        <w:rPr>
          <w:rFonts w:asciiTheme="minorHAnsi" w:hAnsiTheme="minorHAnsi" w:cs="Arial"/>
          <w:sz w:val="20"/>
        </w:rPr>
        <w:tab/>
      </w:r>
      <w:r w:rsidRPr="00596361">
        <w:rPr>
          <w:rFonts w:asciiTheme="minorHAnsi" w:hAnsiTheme="minorHAnsi" w:cs="Arial"/>
          <w:sz w:val="20"/>
        </w:rPr>
        <w:tab/>
        <w:t>EP</w:t>
      </w:r>
      <w:r w:rsidR="00654712" w:rsidRPr="00596361">
        <w:rPr>
          <w:rFonts w:asciiTheme="minorHAnsi" w:hAnsiTheme="minorHAnsi" w:cs="Arial"/>
          <w:sz w:val="20"/>
        </w:rPr>
        <w:t xml:space="preserve">: </w:t>
      </w:r>
      <w:r w:rsidR="00654712" w:rsidRPr="00596361">
        <w:rPr>
          <w:rFonts w:asciiTheme="minorHAnsi" w:hAnsiTheme="minorHAnsi" w:cs="Arial"/>
          <w:bCs/>
          <w:sz w:val="20"/>
        </w:rPr>
        <w:t xml:space="preserve">______________ </w:t>
      </w:r>
      <w:r w:rsidR="0035035F" w:rsidRPr="00596361">
        <w:rPr>
          <w:rFonts w:asciiTheme="minorHAnsi" w:hAnsiTheme="minorHAnsi" w:cs="Arial"/>
          <w:bCs/>
          <w:sz w:val="20"/>
        </w:rPr>
        <w:t>€</w:t>
      </w:r>
      <w:r w:rsidRPr="00596361">
        <w:rPr>
          <w:rFonts w:asciiTheme="minorHAnsi" w:hAnsiTheme="minorHAnsi" w:cs="Arial"/>
          <w:sz w:val="20"/>
        </w:rPr>
        <w:tab/>
      </w:r>
      <w:r w:rsidRPr="00596361">
        <w:rPr>
          <w:rFonts w:asciiTheme="minorHAnsi" w:hAnsiTheme="minorHAnsi" w:cs="Arial"/>
          <w:sz w:val="20"/>
        </w:rPr>
        <w:tab/>
      </w:r>
      <w:r w:rsidR="0018126B" w:rsidRPr="00596361">
        <w:rPr>
          <w:rFonts w:asciiTheme="minorHAnsi" w:hAnsiTheme="minorHAnsi" w:cs="Arial"/>
          <w:sz w:val="20"/>
        </w:rPr>
        <w:tab/>
      </w:r>
      <w:r w:rsidRPr="00596361">
        <w:rPr>
          <w:rFonts w:asciiTheme="minorHAnsi" w:hAnsiTheme="minorHAnsi" w:cs="Arial"/>
          <w:sz w:val="20"/>
        </w:rPr>
        <w:t>GP</w:t>
      </w:r>
      <w:r w:rsidR="00654712" w:rsidRPr="00596361">
        <w:rPr>
          <w:rFonts w:asciiTheme="minorHAnsi" w:hAnsiTheme="minorHAnsi" w:cs="Arial"/>
          <w:sz w:val="20"/>
        </w:rPr>
        <w:t xml:space="preserve">: </w:t>
      </w:r>
      <w:r w:rsidR="00654712" w:rsidRPr="00596361">
        <w:rPr>
          <w:rFonts w:asciiTheme="minorHAnsi" w:hAnsiTheme="minorHAnsi" w:cs="Arial"/>
          <w:bCs/>
          <w:sz w:val="20"/>
        </w:rPr>
        <w:t>__________</w:t>
      </w:r>
      <w:r w:rsidR="00596361">
        <w:rPr>
          <w:rFonts w:asciiTheme="minorHAnsi" w:hAnsiTheme="minorHAnsi" w:cs="Arial"/>
          <w:bCs/>
          <w:sz w:val="20"/>
        </w:rPr>
        <w:t>__</w:t>
      </w:r>
      <w:r w:rsidR="00654712" w:rsidRPr="00596361">
        <w:rPr>
          <w:rFonts w:asciiTheme="minorHAnsi" w:hAnsiTheme="minorHAnsi" w:cs="Arial"/>
          <w:bCs/>
          <w:sz w:val="20"/>
        </w:rPr>
        <w:t xml:space="preserve">_____ </w:t>
      </w:r>
      <w:r w:rsidR="0035035F" w:rsidRPr="00596361">
        <w:rPr>
          <w:rFonts w:asciiTheme="minorHAnsi" w:hAnsiTheme="minorHAnsi" w:cs="Arial"/>
          <w:bCs/>
          <w:sz w:val="20"/>
        </w:rPr>
        <w:t>€</w:t>
      </w:r>
    </w:p>
    <w:p w14:paraId="1AADB203" w14:textId="77777777" w:rsidR="00413E91" w:rsidRPr="00596361" w:rsidRDefault="0018126B" w:rsidP="00413E91">
      <w:pPr>
        <w:pStyle w:val="Textkrper"/>
        <w:outlineLvl w:val="4"/>
        <w:rPr>
          <w:rFonts w:asciiTheme="minorHAnsi" w:hAnsiTheme="minorHAnsi" w:cs="Arial"/>
          <w:sz w:val="20"/>
        </w:rPr>
      </w:pPr>
      <w:r w:rsidRPr="00596361">
        <w:rPr>
          <w:rFonts w:asciiTheme="minorHAnsi" w:hAnsiTheme="minorHAnsi" w:cs="Arial"/>
          <w:sz w:val="20"/>
        </w:rPr>
        <w:tab/>
      </w:r>
    </w:p>
    <w:p w14:paraId="1492D9EF" w14:textId="77777777" w:rsidR="00413E91" w:rsidRPr="00596361" w:rsidRDefault="00781ACD" w:rsidP="00654712">
      <w:pPr>
        <w:pStyle w:val="Textkrper"/>
        <w:outlineLvl w:val="4"/>
        <w:rPr>
          <w:rFonts w:asciiTheme="minorHAnsi" w:hAnsiTheme="minorHAnsi" w:cs="Arial"/>
          <w:sz w:val="20"/>
        </w:rPr>
      </w:pPr>
      <w:r w:rsidRPr="00596361">
        <w:rPr>
          <w:rFonts w:asciiTheme="minorHAnsi" w:hAnsiTheme="minorHAnsi" w:cs="Arial"/>
          <w:sz w:val="20"/>
        </w:rPr>
        <w:t>4.2 Facharbeiter:</w:t>
      </w:r>
      <w:r w:rsidRPr="00596361">
        <w:rPr>
          <w:rFonts w:asciiTheme="minorHAnsi" w:hAnsiTheme="minorHAnsi" w:cs="Arial"/>
          <w:sz w:val="20"/>
        </w:rPr>
        <w:tab/>
      </w:r>
      <w:r w:rsidR="00596361">
        <w:rPr>
          <w:rFonts w:asciiTheme="minorHAnsi" w:hAnsiTheme="minorHAnsi" w:cs="Arial"/>
          <w:sz w:val="20"/>
        </w:rPr>
        <w:tab/>
      </w:r>
      <w:r w:rsidR="00654712" w:rsidRPr="00596361">
        <w:rPr>
          <w:rFonts w:asciiTheme="minorHAnsi" w:hAnsiTheme="minorHAnsi" w:cs="Arial"/>
          <w:sz w:val="20"/>
        </w:rPr>
        <w:t xml:space="preserve">________ </w:t>
      </w:r>
      <w:r w:rsidR="00413E91" w:rsidRPr="00596361">
        <w:rPr>
          <w:rFonts w:asciiTheme="minorHAnsi" w:hAnsiTheme="minorHAnsi" w:cs="Arial"/>
          <w:sz w:val="20"/>
        </w:rPr>
        <w:t>Std</w:t>
      </w:r>
      <w:r w:rsidR="00413E91" w:rsidRPr="00596361">
        <w:rPr>
          <w:rFonts w:asciiTheme="minorHAnsi" w:hAnsiTheme="minorHAnsi" w:cs="Arial"/>
          <w:sz w:val="20"/>
        </w:rPr>
        <w:tab/>
      </w:r>
      <w:r w:rsidR="0018126B" w:rsidRPr="00596361">
        <w:rPr>
          <w:rFonts w:asciiTheme="minorHAnsi" w:hAnsiTheme="minorHAnsi" w:cs="Arial"/>
          <w:sz w:val="20"/>
        </w:rPr>
        <w:tab/>
      </w:r>
      <w:r w:rsidR="00413E91" w:rsidRPr="00596361">
        <w:rPr>
          <w:rFonts w:asciiTheme="minorHAnsi" w:hAnsiTheme="minorHAnsi" w:cs="Arial"/>
          <w:sz w:val="20"/>
        </w:rPr>
        <w:t>EP</w:t>
      </w:r>
      <w:r w:rsidR="00654712" w:rsidRPr="00596361">
        <w:rPr>
          <w:rFonts w:asciiTheme="minorHAnsi" w:hAnsiTheme="minorHAnsi" w:cs="Arial"/>
          <w:sz w:val="20"/>
        </w:rPr>
        <w:t xml:space="preserve">: </w:t>
      </w:r>
      <w:r w:rsidR="00654712" w:rsidRPr="00596361">
        <w:rPr>
          <w:rFonts w:asciiTheme="minorHAnsi" w:hAnsiTheme="minorHAnsi" w:cs="Arial"/>
          <w:bCs/>
          <w:sz w:val="20"/>
        </w:rPr>
        <w:t xml:space="preserve">______________ </w:t>
      </w:r>
      <w:r w:rsidR="0035035F" w:rsidRPr="00596361">
        <w:rPr>
          <w:rFonts w:asciiTheme="minorHAnsi" w:hAnsiTheme="minorHAnsi" w:cs="Arial"/>
          <w:bCs/>
          <w:sz w:val="20"/>
        </w:rPr>
        <w:t>€</w:t>
      </w:r>
      <w:r w:rsidR="00413E91" w:rsidRPr="00596361">
        <w:rPr>
          <w:rFonts w:asciiTheme="minorHAnsi" w:hAnsiTheme="minorHAnsi" w:cs="Arial"/>
          <w:sz w:val="20"/>
        </w:rPr>
        <w:tab/>
      </w:r>
      <w:r w:rsidR="0018126B" w:rsidRPr="00596361">
        <w:rPr>
          <w:rFonts w:asciiTheme="minorHAnsi" w:hAnsiTheme="minorHAnsi" w:cs="Arial"/>
          <w:sz w:val="20"/>
        </w:rPr>
        <w:tab/>
      </w:r>
      <w:r w:rsidR="00413E91" w:rsidRPr="00596361">
        <w:rPr>
          <w:rFonts w:asciiTheme="minorHAnsi" w:hAnsiTheme="minorHAnsi" w:cs="Arial"/>
          <w:sz w:val="20"/>
        </w:rPr>
        <w:tab/>
        <w:t>GP</w:t>
      </w:r>
      <w:r w:rsidR="00654712" w:rsidRPr="00596361">
        <w:rPr>
          <w:rFonts w:asciiTheme="minorHAnsi" w:hAnsiTheme="minorHAnsi" w:cs="Arial"/>
          <w:sz w:val="20"/>
        </w:rPr>
        <w:t xml:space="preserve">: </w:t>
      </w:r>
      <w:r w:rsidR="00654712" w:rsidRPr="00596361">
        <w:rPr>
          <w:rFonts w:asciiTheme="minorHAnsi" w:hAnsiTheme="minorHAnsi" w:cs="Arial"/>
          <w:bCs/>
          <w:sz w:val="20"/>
        </w:rPr>
        <w:t>___________</w:t>
      </w:r>
      <w:r w:rsidR="00596361">
        <w:rPr>
          <w:rFonts w:asciiTheme="minorHAnsi" w:hAnsiTheme="minorHAnsi" w:cs="Arial"/>
          <w:bCs/>
          <w:sz w:val="20"/>
        </w:rPr>
        <w:t>__</w:t>
      </w:r>
      <w:r w:rsidR="00654712" w:rsidRPr="00596361">
        <w:rPr>
          <w:rFonts w:asciiTheme="minorHAnsi" w:hAnsiTheme="minorHAnsi" w:cs="Arial"/>
          <w:bCs/>
          <w:sz w:val="20"/>
        </w:rPr>
        <w:t xml:space="preserve">____ </w:t>
      </w:r>
      <w:r w:rsidR="0035035F" w:rsidRPr="00596361">
        <w:rPr>
          <w:rFonts w:asciiTheme="minorHAnsi" w:hAnsiTheme="minorHAnsi" w:cs="Arial"/>
          <w:bCs/>
          <w:sz w:val="20"/>
        </w:rPr>
        <w:t>€</w:t>
      </w:r>
    </w:p>
    <w:p w14:paraId="60BF6C2E" w14:textId="77777777" w:rsidR="00413E91" w:rsidRPr="00596361" w:rsidRDefault="00413E91" w:rsidP="00413E91">
      <w:pPr>
        <w:pStyle w:val="Textkrper"/>
        <w:outlineLvl w:val="4"/>
        <w:rPr>
          <w:rFonts w:asciiTheme="minorHAnsi" w:hAnsiTheme="minorHAnsi" w:cs="Arial"/>
          <w:sz w:val="20"/>
        </w:rPr>
      </w:pPr>
    </w:p>
    <w:p w14:paraId="2AA6100E" w14:textId="77777777" w:rsidR="00413E91" w:rsidRPr="00596361" w:rsidRDefault="00781ACD" w:rsidP="00654712">
      <w:pPr>
        <w:pStyle w:val="Textkrper"/>
        <w:outlineLvl w:val="4"/>
        <w:rPr>
          <w:rFonts w:asciiTheme="minorHAnsi" w:hAnsiTheme="minorHAnsi" w:cs="Arial"/>
          <w:sz w:val="20"/>
        </w:rPr>
      </w:pPr>
      <w:r w:rsidRPr="00596361">
        <w:rPr>
          <w:rFonts w:asciiTheme="minorHAnsi" w:hAnsiTheme="minorHAnsi" w:cs="Arial"/>
          <w:sz w:val="20"/>
        </w:rPr>
        <w:t>4.3 Helfer:</w:t>
      </w:r>
      <w:r w:rsidRPr="00596361">
        <w:rPr>
          <w:rFonts w:asciiTheme="minorHAnsi" w:hAnsiTheme="minorHAnsi" w:cs="Arial"/>
          <w:sz w:val="20"/>
        </w:rPr>
        <w:tab/>
      </w:r>
      <w:r w:rsidRPr="00596361">
        <w:rPr>
          <w:rFonts w:asciiTheme="minorHAnsi" w:hAnsiTheme="minorHAnsi" w:cs="Arial"/>
          <w:sz w:val="20"/>
        </w:rPr>
        <w:tab/>
      </w:r>
      <w:r w:rsidR="00654712" w:rsidRPr="00596361">
        <w:rPr>
          <w:rFonts w:asciiTheme="minorHAnsi" w:hAnsiTheme="minorHAnsi" w:cs="Arial"/>
          <w:sz w:val="20"/>
        </w:rPr>
        <w:t xml:space="preserve">________ </w:t>
      </w:r>
      <w:r w:rsidR="00413E91" w:rsidRPr="00596361">
        <w:rPr>
          <w:rFonts w:asciiTheme="minorHAnsi" w:hAnsiTheme="minorHAnsi" w:cs="Arial"/>
          <w:sz w:val="20"/>
        </w:rPr>
        <w:t>Std</w:t>
      </w:r>
      <w:r w:rsidR="00413E91" w:rsidRPr="00596361">
        <w:rPr>
          <w:rFonts w:asciiTheme="minorHAnsi" w:hAnsiTheme="minorHAnsi" w:cs="Arial"/>
          <w:sz w:val="20"/>
        </w:rPr>
        <w:tab/>
      </w:r>
      <w:r w:rsidR="0018126B" w:rsidRPr="00596361">
        <w:rPr>
          <w:rFonts w:asciiTheme="minorHAnsi" w:hAnsiTheme="minorHAnsi" w:cs="Arial"/>
          <w:sz w:val="20"/>
        </w:rPr>
        <w:tab/>
      </w:r>
      <w:r w:rsidR="00413E91" w:rsidRPr="00596361">
        <w:rPr>
          <w:rFonts w:asciiTheme="minorHAnsi" w:hAnsiTheme="minorHAnsi" w:cs="Arial"/>
          <w:sz w:val="20"/>
        </w:rPr>
        <w:t>EP</w:t>
      </w:r>
      <w:r w:rsidR="00654712" w:rsidRPr="00596361">
        <w:rPr>
          <w:rFonts w:asciiTheme="minorHAnsi" w:hAnsiTheme="minorHAnsi" w:cs="Arial"/>
          <w:sz w:val="20"/>
        </w:rPr>
        <w:t xml:space="preserve">: </w:t>
      </w:r>
      <w:r w:rsidR="00654712" w:rsidRPr="00596361">
        <w:rPr>
          <w:rFonts w:asciiTheme="minorHAnsi" w:hAnsiTheme="minorHAnsi" w:cs="Arial"/>
          <w:bCs/>
          <w:sz w:val="20"/>
        </w:rPr>
        <w:t xml:space="preserve">______________ </w:t>
      </w:r>
      <w:r w:rsidR="0035035F" w:rsidRPr="00596361">
        <w:rPr>
          <w:rFonts w:asciiTheme="minorHAnsi" w:hAnsiTheme="minorHAnsi" w:cs="Arial"/>
          <w:bCs/>
          <w:sz w:val="20"/>
        </w:rPr>
        <w:t>€</w:t>
      </w:r>
      <w:r w:rsidR="00413E91" w:rsidRPr="00596361">
        <w:rPr>
          <w:rFonts w:asciiTheme="minorHAnsi" w:hAnsiTheme="minorHAnsi" w:cs="Arial"/>
          <w:sz w:val="20"/>
        </w:rPr>
        <w:tab/>
      </w:r>
      <w:r w:rsidR="0018126B" w:rsidRPr="00596361">
        <w:rPr>
          <w:rFonts w:asciiTheme="minorHAnsi" w:hAnsiTheme="minorHAnsi" w:cs="Arial"/>
          <w:sz w:val="20"/>
        </w:rPr>
        <w:tab/>
      </w:r>
      <w:r w:rsidR="00413E91" w:rsidRPr="00596361">
        <w:rPr>
          <w:rFonts w:asciiTheme="minorHAnsi" w:hAnsiTheme="minorHAnsi" w:cs="Arial"/>
          <w:sz w:val="20"/>
        </w:rPr>
        <w:tab/>
        <w:t>GP</w:t>
      </w:r>
      <w:r w:rsidR="00654712" w:rsidRPr="00596361">
        <w:rPr>
          <w:rFonts w:asciiTheme="minorHAnsi" w:hAnsiTheme="minorHAnsi" w:cs="Arial"/>
          <w:sz w:val="20"/>
        </w:rPr>
        <w:t xml:space="preserve">: </w:t>
      </w:r>
      <w:r w:rsidR="00654712" w:rsidRPr="00596361">
        <w:rPr>
          <w:rFonts w:asciiTheme="minorHAnsi" w:hAnsiTheme="minorHAnsi" w:cs="Arial"/>
          <w:bCs/>
          <w:sz w:val="20"/>
        </w:rPr>
        <w:t>________</w:t>
      </w:r>
      <w:r w:rsidR="00596361">
        <w:rPr>
          <w:rFonts w:asciiTheme="minorHAnsi" w:hAnsiTheme="minorHAnsi" w:cs="Arial"/>
          <w:bCs/>
          <w:sz w:val="20"/>
        </w:rPr>
        <w:t>__</w:t>
      </w:r>
      <w:r w:rsidR="00654712" w:rsidRPr="00596361">
        <w:rPr>
          <w:rFonts w:asciiTheme="minorHAnsi" w:hAnsiTheme="minorHAnsi" w:cs="Arial"/>
          <w:bCs/>
          <w:sz w:val="20"/>
        </w:rPr>
        <w:t xml:space="preserve">_______ </w:t>
      </w:r>
      <w:r w:rsidR="0035035F" w:rsidRPr="00596361">
        <w:rPr>
          <w:rFonts w:asciiTheme="minorHAnsi" w:hAnsiTheme="minorHAnsi" w:cs="Arial"/>
          <w:bCs/>
          <w:sz w:val="20"/>
        </w:rPr>
        <w:t>€</w:t>
      </w:r>
    </w:p>
    <w:p w14:paraId="3FC2BFC7" w14:textId="77777777" w:rsidR="00413E91" w:rsidRPr="00596361" w:rsidRDefault="00781ACD" w:rsidP="00413E91">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p>
    <w:p w14:paraId="2D441534" w14:textId="77777777" w:rsidR="00413E91" w:rsidRPr="00596361" w:rsidRDefault="00761596" w:rsidP="00413E91">
      <w:pPr>
        <w:pStyle w:val="Textkrper"/>
        <w:outlineLvl w:val="4"/>
        <w:rPr>
          <w:rFonts w:asciiTheme="minorHAnsi" w:hAnsiTheme="minorHAnsi" w:cs="Arial"/>
          <w:dstrike/>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dstrike/>
          <w:sz w:val="20"/>
        </w:rPr>
        <w:t xml:space="preserve">                                          </w:t>
      </w:r>
      <w:r w:rsidRPr="00596361">
        <w:rPr>
          <w:rFonts w:asciiTheme="minorHAnsi" w:hAnsiTheme="minorHAnsi" w:cs="Arial"/>
          <w:dstrike/>
          <w:sz w:val="20"/>
        </w:rPr>
        <w:tab/>
      </w:r>
    </w:p>
    <w:p w14:paraId="27EE328D" w14:textId="77777777" w:rsidR="0014261B" w:rsidRDefault="0014261B" w:rsidP="00781ACD">
      <w:pPr>
        <w:pStyle w:val="Textkrper"/>
        <w:rPr>
          <w:rFonts w:asciiTheme="minorHAnsi" w:hAnsiTheme="minorHAnsi" w:cs="Arial"/>
          <w:sz w:val="20"/>
        </w:rPr>
      </w:pPr>
    </w:p>
    <w:p w14:paraId="781609B6" w14:textId="77777777" w:rsidR="00F210C2" w:rsidRPr="00F210C2" w:rsidRDefault="00413E91" w:rsidP="00781ACD">
      <w:pPr>
        <w:pStyle w:val="Textkrper"/>
        <w:rPr>
          <w:rFonts w:asciiTheme="minorHAnsi" w:hAnsiTheme="minorHAnsi" w:cs="Arial"/>
          <w:bCs/>
          <w:sz w:val="20"/>
        </w:rPr>
      </w:pPr>
      <w:r w:rsidRPr="00596361">
        <w:rPr>
          <w:rFonts w:asciiTheme="minorHAnsi" w:hAnsiTheme="minorHAnsi" w:cs="Arial"/>
          <w:sz w:val="20"/>
        </w:rPr>
        <w:t>Summe Stundenlohnarbeiten</w:t>
      </w:r>
      <w:r w:rsidR="00654712" w:rsidRPr="00596361">
        <w:rPr>
          <w:rFonts w:asciiTheme="minorHAnsi" w:hAnsiTheme="minorHAnsi" w:cs="Arial"/>
          <w:sz w:val="20"/>
        </w:rPr>
        <w:t xml:space="preserve">: </w:t>
      </w:r>
      <w:r w:rsidR="00654712" w:rsidRPr="00596361">
        <w:rPr>
          <w:rFonts w:asciiTheme="minorHAnsi" w:hAnsiTheme="minorHAnsi" w:cs="Arial"/>
          <w:sz w:val="20"/>
        </w:rPr>
        <w:tab/>
      </w:r>
      <w:r w:rsidR="00654712" w:rsidRPr="00596361">
        <w:rPr>
          <w:rFonts w:asciiTheme="minorHAnsi" w:hAnsiTheme="minorHAnsi" w:cs="Arial"/>
          <w:sz w:val="20"/>
        </w:rPr>
        <w:tab/>
      </w:r>
      <w:r w:rsidR="00654712" w:rsidRPr="00596361">
        <w:rPr>
          <w:rFonts w:asciiTheme="minorHAnsi" w:hAnsiTheme="minorHAnsi" w:cs="Arial"/>
          <w:sz w:val="20"/>
        </w:rPr>
        <w:tab/>
      </w:r>
      <w:r w:rsidR="00654712" w:rsidRPr="00596361">
        <w:rPr>
          <w:rFonts w:asciiTheme="minorHAnsi" w:hAnsiTheme="minorHAnsi" w:cs="Arial"/>
          <w:sz w:val="20"/>
        </w:rPr>
        <w:tab/>
      </w:r>
      <w:r w:rsidR="00654712" w:rsidRPr="00596361">
        <w:rPr>
          <w:rFonts w:asciiTheme="minorHAnsi" w:hAnsiTheme="minorHAnsi" w:cs="Arial"/>
          <w:sz w:val="20"/>
        </w:rPr>
        <w:tab/>
      </w:r>
      <w:r w:rsidR="00654712" w:rsidRPr="00596361">
        <w:rPr>
          <w:rFonts w:asciiTheme="minorHAnsi" w:hAnsiTheme="minorHAnsi" w:cs="Arial"/>
          <w:sz w:val="20"/>
        </w:rPr>
        <w:tab/>
      </w:r>
      <w:r w:rsidR="00681761" w:rsidRPr="00596361">
        <w:rPr>
          <w:rFonts w:asciiTheme="minorHAnsi" w:hAnsiTheme="minorHAnsi" w:cs="Arial"/>
          <w:sz w:val="20"/>
        </w:rPr>
        <w:t xml:space="preserve">              </w:t>
      </w:r>
      <w:r w:rsidR="00681761" w:rsidRPr="00596361">
        <w:rPr>
          <w:rFonts w:asciiTheme="minorHAnsi" w:hAnsiTheme="minorHAnsi" w:cs="Arial"/>
          <w:sz w:val="20"/>
        </w:rPr>
        <w:tab/>
      </w:r>
      <w:r w:rsidR="00681761" w:rsidRPr="00596361">
        <w:rPr>
          <w:rFonts w:asciiTheme="minorHAnsi" w:hAnsiTheme="minorHAnsi" w:cs="Arial"/>
          <w:sz w:val="20"/>
        </w:rPr>
        <w:tab/>
        <w:t>___</w:t>
      </w:r>
      <w:r w:rsidR="00654712" w:rsidRPr="00596361">
        <w:rPr>
          <w:rFonts w:asciiTheme="minorHAnsi" w:hAnsiTheme="minorHAnsi" w:cs="Arial"/>
          <w:bCs/>
          <w:sz w:val="20"/>
        </w:rPr>
        <w:t>____________</w:t>
      </w:r>
      <w:r w:rsidR="00596361">
        <w:rPr>
          <w:rFonts w:asciiTheme="minorHAnsi" w:hAnsiTheme="minorHAnsi" w:cs="Arial"/>
          <w:bCs/>
          <w:sz w:val="20"/>
        </w:rPr>
        <w:t>__</w:t>
      </w:r>
      <w:r w:rsidR="00654712" w:rsidRPr="00596361">
        <w:rPr>
          <w:rFonts w:asciiTheme="minorHAnsi" w:hAnsiTheme="minorHAnsi" w:cs="Arial"/>
          <w:bCs/>
          <w:sz w:val="20"/>
        </w:rPr>
        <w:t>___</w:t>
      </w:r>
      <w:r w:rsidR="0035035F" w:rsidRPr="00596361">
        <w:rPr>
          <w:rFonts w:asciiTheme="minorHAnsi" w:hAnsiTheme="minorHAnsi" w:cs="Arial"/>
          <w:bCs/>
          <w:sz w:val="20"/>
        </w:rPr>
        <w:t xml:space="preserve"> €</w:t>
      </w:r>
    </w:p>
    <w:p w14:paraId="007F77B1" w14:textId="77777777" w:rsidR="00413E91" w:rsidRPr="00F210C2" w:rsidRDefault="00676038" w:rsidP="00413E91">
      <w:pPr>
        <w:pStyle w:val="berschrift1"/>
      </w:pPr>
      <w:bookmarkStart w:id="30" w:name="_Toc188884324"/>
      <w:r w:rsidRPr="009503E4">
        <w:t>Zusammenstellung</w:t>
      </w:r>
      <w:bookmarkEnd w:id="30"/>
    </w:p>
    <w:p w14:paraId="351F7C6C" w14:textId="77777777" w:rsidR="00413E91" w:rsidRPr="00596361" w:rsidRDefault="00413E91" w:rsidP="0018126B">
      <w:pPr>
        <w:pStyle w:val="Textkrper"/>
        <w:outlineLvl w:val="4"/>
        <w:rPr>
          <w:rFonts w:asciiTheme="minorHAnsi" w:hAnsiTheme="minorHAnsi" w:cs="Arial"/>
          <w:sz w:val="20"/>
        </w:rPr>
      </w:pPr>
      <w:r w:rsidRPr="00596361">
        <w:rPr>
          <w:rFonts w:asciiTheme="minorHAnsi" w:hAnsiTheme="minorHAnsi" w:cs="Arial"/>
          <w:sz w:val="20"/>
        </w:rPr>
        <w:t xml:space="preserve">Summe </w:t>
      </w:r>
      <w:r w:rsidR="00F03387" w:rsidRPr="00F03387">
        <w:rPr>
          <w:rFonts w:asciiTheme="minorHAnsi" w:hAnsiTheme="minorHAnsi" w:cs="Arial"/>
          <w:sz w:val="20"/>
        </w:rPr>
        <w:t>TEAMBOX</w:t>
      </w:r>
      <w:r w:rsidR="00F03387">
        <w:rPr>
          <w:rFonts w:asciiTheme="minorHAnsi" w:hAnsiTheme="minorHAnsi" w:cs="Arial"/>
          <w:sz w:val="20"/>
        </w:rPr>
        <w:t>EN</w:t>
      </w:r>
      <w:r w:rsidR="0018126B" w:rsidRPr="00596361">
        <w:rPr>
          <w:rFonts w:asciiTheme="minorHAnsi" w:hAnsiTheme="minorHAnsi" w:cs="Arial"/>
          <w:sz w:val="20"/>
        </w:rPr>
        <w:t>:</w:t>
      </w:r>
      <w:r w:rsidRPr="00596361">
        <w:rPr>
          <w:rFonts w:asciiTheme="minorHAnsi" w:hAnsiTheme="minorHAnsi" w:cs="Arial"/>
          <w:sz w:val="20"/>
        </w:rPr>
        <w:tab/>
      </w:r>
      <w:r w:rsidRPr="00596361">
        <w:rPr>
          <w:rFonts w:asciiTheme="minorHAnsi" w:hAnsiTheme="minorHAnsi" w:cs="Arial"/>
          <w:sz w:val="20"/>
        </w:rPr>
        <w:tab/>
      </w:r>
      <w:r w:rsidR="0018126B" w:rsidRPr="00596361">
        <w:rPr>
          <w:rFonts w:asciiTheme="minorHAnsi" w:hAnsiTheme="minorHAnsi" w:cs="Arial"/>
          <w:sz w:val="20"/>
        </w:rPr>
        <w:tab/>
        <w:t xml:space="preserve"> </w:t>
      </w:r>
      <w:r w:rsidR="00596361">
        <w:rPr>
          <w:rFonts w:asciiTheme="minorHAnsi" w:hAnsiTheme="minorHAnsi" w:cs="Arial"/>
          <w:sz w:val="20"/>
        </w:rPr>
        <w:tab/>
      </w:r>
      <w:r w:rsidR="00654712" w:rsidRPr="00596361">
        <w:rPr>
          <w:rFonts w:asciiTheme="minorHAnsi" w:hAnsiTheme="minorHAnsi" w:cs="Arial"/>
          <w:bCs/>
          <w:sz w:val="20"/>
        </w:rPr>
        <w:t>_______________</w:t>
      </w:r>
      <w:r w:rsidR="0018126B" w:rsidRPr="00596361">
        <w:rPr>
          <w:rFonts w:asciiTheme="minorHAnsi" w:hAnsiTheme="minorHAnsi" w:cs="Arial"/>
          <w:bCs/>
          <w:sz w:val="20"/>
        </w:rPr>
        <w:t xml:space="preserve"> € </w:t>
      </w:r>
    </w:p>
    <w:p w14:paraId="13F4FAC7" w14:textId="77777777" w:rsidR="00413E91" w:rsidRPr="00596361" w:rsidRDefault="00413E91" w:rsidP="00413E91">
      <w:pPr>
        <w:pStyle w:val="Textkrper"/>
        <w:outlineLvl w:val="4"/>
        <w:rPr>
          <w:rFonts w:asciiTheme="minorHAnsi" w:hAnsiTheme="minorHAnsi" w:cs="Arial"/>
          <w:sz w:val="20"/>
        </w:rPr>
      </w:pPr>
    </w:p>
    <w:p w14:paraId="38456478" w14:textId="77777777" w:rsidR="00413E91" w:rsidRPr="00596361" w:rsidRDefault="00413E91" w:rsidP="0018126B">
      <w:pPr>
        <w:pStyle w:val="Textkrper"/>
        <w:tabs>
          <w:tab w:val="left" w:pos="6237"/>
        </w:tabs>
        <w:outlineLvl w:val="4"/>
        <w:rPr>
          <w:rFonts w:asciiTheme="minorHAnsi" w:hAnsiTheme="minorHAnsi" w:cs="Arial"/>
          <w:sz w:val="20"/>
        </w:rPr>
      </w:pPr>
      <w:r w:rsidRPr="00596361">
        <w:rPr>
          <w:rFonts w:asciiTheme="minorHAnsi" w:hAnsiTheme="minorHAnsi" w:cs="Arial"/>
          <w:sz w:val="20"/>
        </w:rPr>
        <w:t>zuzüglich der Mehrwertsteuer in Höhe von 19 %</w:t>
      </w:r>
      <w:r w:rsidR="0018126B" w:rsidRPr="00596361">
        <w:rPr>
          <w:rFonts w:asciiTheme="minorHAnsi" w:hAnsiTheme="minorHAnsi" w:cs="Arial"/>
          <w:sz w:val="20"/>
        </w:rPr>
        <w:t xml:space="preserve">:   </w:t>
      </w:r>
      <w:r w:rsidR="00596361">
        <w:rPr>
          <w:rFonts w:asciiTheme="minorHAnsi" w:hAnsiTheme="minorHAnsi" w:cs="Arial"/>
          <w:sz w:val="20"/>
        </w:rPr>
        <w:t xml:space="preserve">  </w:t>
      </w:r>
      <w:r w:rsidRPr="00596361">
        <w:rPr>
          <w:rFonts w:asciiTheme="minorHAnsi" w:hAnsiTheme="minorHAnsi" w:cs="Arial"/>
          <w:sz w:val="20"/>
        </w:rPr>
        <w:t xml:space="preserve"> </w:t>
      </w:r>
      <w:r w:rsidR="00654712" w:rsidRPr="00596361">
        <w:rPr>
          <w:rFonts w:asciiTheme="minorHAnsi" w:hAnsiTheme="minorHAnsi" w:cs="Arial"/>
          <w:bCs/>
          <w:sz w:val="20"/>
        </w:rPr>
        <w:t>_______________</w:t>
      </w:r>
      <w:r w:rsidR="0018126B" w:rsidRPr="00596361">
        <w:rPr>
          <w:rFonts w:asciiTheme="minorHAnsi" w:hAnsiTheme="minorHAnsi" w:cs="Arial"/>
          <w:bCs/>
          <w:sz w:val="20"/>
        </w:rPr>
        <w:t xml:space="preserve"> €</w:t>
      </w:r>
    </w:p>
    <w:p w14:paraId="592C2C51" w14:textId="77777777" w:rsidR="00413E91" w:rsidRPr="00596361" w:rsidRDefault="00D829A2" w:rsidP="00413E91">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p>
    <w:p w14:paraId="0EAD03FC" w14:textId="77777777" w:rsidR="00413E91" w:rsidRPr="00596361" w:rsidRDefault="00761596" w:rsidP="00413E91">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004F0ADE">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dstrike/>
          <w:sz w:val="20"/>
        </w:rPr>
        <w:t xml:space="preserve">                   </w:t>
      </w:r>
      <w:r w:rsidR="00596361" w:rsidRPr="00596361">
        <w:rPr>
          <w:rFonts w:asciiTheme="minorHAnsi" w:hAnsiTheme="minorHAnsi" w:cs="Arial"/>
          <w:dstrike/>
          <w:sz w:val="20"/>
        </w:rPr>
        <w:t xml:space="preserve">    </w:t>
      </w:r>
      <w:r w:rsidR="00596361">
        <w:rPr>
          <w:rFonts w:asciiTheme="minorHAnsi" w:hAnsiTheme="minorHAnsi" w:cs="Arial"/>
          <w:dstrike/>
          <w:sz w:val="20"/>
        </w:rPr>
        <w:t xml:space="preserve">   </w:t>
      </w:r>
      <w:r w:rsidRPr="00596361">
        <w:rPr>
          <w:rFonts w:asciiTheme="minorHAnsi" w:hAnsiTheme="minorHAnsi" w:cs="Arial"/>
          <w:dstrike/>
          <w:sz w:val="20"/>
        </w:rPr>
        <w:t xml:space="preserve">                    </w:t>
      </w:r>
      <w:r w:rsidRPr="00596361">
        <w:rPr>
          <w:rFonts w:asciiTheme="minorHAnsi" w:hAnsiTheme="minorHAnsi" w:cs="Arial"/>
          <w:dstrike/>
          <w:sz w:val="20"/>
        </w:rPr>
        <w:tab/>
      </w:r>
    </w:p>
    <w:p w14:paraId="1E7E84E2" w14:textId="77777777" w:rsidR="0014261B" w:rsidRDefault="0014261B" w:rsidP="00413E91">
      <w:pPr>
        <w:pStyle w:val="Textkrper"/>
        <w:outlineLvl w:val="4"/>
        <w:rPr>
          <w:rFonts w:asciiTheme="minorHAnsi" w:hAnsiTheme="minorHAnsi" w:cs="Arial"/>
          <w:sz w:val="20"/>
        </w:rPr>
      </w:pPr>
    </w:p>
    <w:p w14:paraId="76BC9DA0"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Summe einschließlich Mehrwertsteuer</w:t>
      </w:r>
      <w:r w:rsidRPr="00596361">
        <w:rPr>
          <w:rFonts w:asciiTheme="minorHAnsi" w:hAnsiTheme="minorHAnsi" w:cs="Arial"/>
          <w:sz w:val="20"/>
        </w:rPr>
        <w:tab/>
      </w:r>
      <w:r w:rsidRPr="00596361">
        <w:rPr>
          <w:rFonts w:asciiTheme="minorHAnsi" w:hAnsiTheme="minorHAnsi" w:cs="Arial"/>
          <w:sz w:val="20"/>
        </w:rPr>
        <w:tab/>
      </w:r>
      <w:r w:rsidR="00D829A2" w:rsidRPr="00596361">
        <w:rPr>
          <w:rFonts w:asciiTheme="minorHAnsi" w:hAnsiTheme="minorHAnsi" w:cs="Arial"/>
          <w:sz w:val="20"/>
        </w:rPr>
        <w:tab/>
      </w:r>
      <w:r w:rsidR="00D829A2" w:rsidRPr="00596361">
        <w:rPr>
          <w:rFonts w:asciiTheme="minorHAnsi" w:hAnsiTheme="minorHAnsi" w:cs="Arial"/>
          <w:sz w:val="20"/>
        </w:rPr>
        <w:tab/>
      </w:r>
      <w:r w:rsidR="00654712" w:rsidRPr="00596361">
        <w:rPr>
          <w:rFonts w:asciiTheme="minorHAnsi" w:hAnsiTheme="minorHAnsi" w:cs="Arial"/>
          <w:sz w:val="20"/>
        </w:rPr>
        <w:tab/>
      </w:r>
      <w:r w:rsidR="004F0ADE">
        <w:rPr>
          <w:rFonts w:asciiTheme="minorHAnsi" w:hAnsiTheme="minorHAnsi" w:cs="Arial"/>
          <w:sz w:val="20"/>
        </w:rPr>
        <w:tab/>
      </w:r>
      <w:r w:rsidR="00654712" w:rsidRPr="00596361">
        <w:rPr>
          <w:rFonts w:asciiTheme="minorHAnsi" w:hAnsiTheme="minorHAnsi" w:cs="Arial"/>
          <w:sz w:val="20"/>
        </w:rPr>
        <w:tab/>
      </w:r>
      <w:r w:rsidR="009656B3" w:rsidRPr="00596361">
        <w:rPr>
          <w:rFonts w:asciiTheme="minorHAnsi" w:hAnsiTheme="minorHAnsi" w:cs="Arial"/>
          <w:sz w:val="20"/>
        </w:rPr>
        <w:t>_________</w:t>
      </w:r>
      <w:r w:rsidR="00596361">
        <w:rPr>
          <w:rFonts w:asciiTheme="minorHAnsi" w:hAnsiTheme="minorHAnsi" w:cs="Arial"/>
          <w:bCs/>
          <w:sz w:val="20"/>
        </w:rPr>
        <w:t>___________</w:t>
      </w:r>
      <w:r w:rsidR="00887D60" w:rsidRPr="00596361">
        <w:rPr>
          <w:rFonts w:asciiTheme="minorHAnsi" w:hAnsiTheme="minorHAnsi" w:cs="Arial"/>
          <w:bCs/>
          <w:sz w:val="20"/>
        </w:rPr>
        <w:t xml:space="preserve"> </w:t>
      </w:r>
      <w:r w:rsidR="00761596" w:rsidRPr="00596361">
        <w:rPr>
          <w:rFonts w:asciiTheme="minorHAnsi" w:hAnsiTheme="minorHAnsi" w:cs="Arial"/>
          <w:bCs/>
          <w:sz w:val="20"/>
        </w:rPr>
        <w:t>€</w:t>
      </w:r>
    </w:p>
    <w:p w14:paraId="3CF806ED" w14:textId="77777777" w:rsidR="00413E91" w:rsidRDefault="004F0ADE" w:rsidP="0018126B">
      <w:pPr>
        <w:pStyle w:val="Textkrper"/>
        <w:tabs>
          <w:tab w:val="left" w:pos="6096"/>
        </w:tabs>
        <w:outlineLvl w:val="4"/>
        <w:rPr>
          <w:rFonts w:asciiTheme="minorHAnsi" w:hAnsiTheme="minorHAnsi" w:cs="Arial"/>
          <w:sz w:val="20"/>
        </w:rPr>
      </w:pPr>
      <w:r>
        <w:rPr>
          <w:rFonts w:asciiTheme="minorHAnsi" w:hAnsiTheme="minorHAnsi" w:cs="Arial"/>
          <w:sz w:val="20"/>
        </w:rPr>
        <w:tab/>
      </w:r>
    </w:p>
    <w:p w14:paraId="122E790F" w14:textId="77777777" w:rsidR="0014261B" w:rsidRDefault="0014261B" w:rsidP="00413E91">
      <w:pPr>
        <w:pStyle w:val="Textkrper"/>
        <w:outlineLvl w:val="4"/>
        <w:rPr>
          <w:rFonts w:asciiTheme="minorHAnsi" w:hAnsiTheme="minorHAnsi" w:cs="Arial"/>
          <w:sz w:val="20"/>
        </w:rPr>
      </w:pPr>
    </w:p>
    <w:p w14:paraId="1BE6E874"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 xml:space="preserve">Die besonderen und </w:t>
      </w:r>
      <w:r w:rsidR="00803FE3" w:rsidRPr="00596361">
        <w:rPr>
          <w:rFonts w:asciiTheme="minorHAnsi" w:hAnsiTheme="minorHAnsi" w:cs="Arial"/>
          <w:sz w:val="20"/>
        </w:rPr>
        <w:t>technischen Vertragsbedingungen</w:t>
      </w:r>
      <w:r w:rsidRPr="00596361">
        <w:rPr>
          <w:rFonts w:asciiTheme="minorHAnsi" w:hAnsiTheme="minorHAnsi" w:cs="Arial"/>
          <w:sz w:val="20"/>
        </w:rPr>
        <w:t xml:space="preserve"> sowie die Beschreibung der Leistungen mit den eingetragenen Preisen werden mit der Unterzeichnung vollinhaltlich anerkannt und bestätigt.</w:t>
      </w:r>
    </w:p>
    <w:p w14:paraId="04705FDE" w14:textId="77777777" w:rsidR="00413E91" w:rsidRPr="00596361" w:rsidRDefault="00413E91" w:rsidP="00413E91">
      <w:pPr>
        <w:pStyle w:val="Textkrper"/>
        <w:outlineLvl w:val="4"/>
        <w:rPr>
          <w:rFonts w:asciiTheme="minorHAnsi" w:hAnsiTheme="minorHAnsi" w:cs="Arial"/>
          <w:sz w:val="20"/>
        </w:rPr>
      </w:pPr>
    </w:p>
    <w:p w14:paraId="661A8430" w14:textId="77777777" w:rsidR="00413E91" w:rsidRDefault="00413E91" w:rsidP="00413E91">
      <w:pPr>
        <w:pStyle w:val="Textkrper"/>
        <w:outlineLvl w:val="4"/>
        <w:rPr>
          <w:rFonts w:asciiTheme="minorHAnsi" w:hAnsiTheme="minorHAnsi" w:cs="Arial"/>
          <w:sz w:val="20"/>
        </w:rPr>
      </w:pPr>
      <w:r w:rsidRPr="00596361">
        <w:rPr>
          <w:rFonts w:asciiTheme="minorHAnsi" w:hAnsiTheme="minorHAnsi" w:cs="Arial"/>
          <w:sz w:val="20"/>
        </w:rPr>
        <w:t>Alternativ-Vorschläge sind mit einem</w:t>
      </w:r>
      <w:r w:rsidR="00F210C2">
        <w:rPr>
          <w:rFonts w:asciiTheme="minorHAnsi" w:hAnsiTheme="minorHAnsi" w:cs="Arial"/>
          <w:sz w:val="20"/>
        </w:rPr>
        <w:t xml:space="preserve"> separaten Angebot einzureichen.</w:t>
      </w:r>
    </w:p>
    <w:p w14:paraId="224E1CA7" w14:textId="77777777" w:rsidR="0014261B" w:rsidRPr="00596361" w:rsidRDefault="0014261B" w:rsidP="00413E91">
      <w:pPr>
        <w:pStyle w:val="Textkrper"/>
        <w:outlineLvl w:val="4"/>
        <w:rPr>
          <w:rFonts w:asciiTheme="minorHAnsi" w:hAnsiTheme="minorHAnsi" w:cs="Arial"/>
          <w:sz w:val="20"/>
        </w:rPr>
      </w:pPr>
    </w:p>
    <w:p w14:paraId="29ADE5C5" w14:textId="77777777" w:rsidR="00413E91" w:rsidRPr="00596361" w:rsidRDefault="00413E91" w:rsidP="00413E91">
      <w:pPr>
        <w:pStyle w:val="Textkrper"/>
        <w:outlineLvl w:val="4"/>
        <w:rPr>
          <w:rFonts w:asciiTheme="minorHAnsi" w:hAnsiTheme="minorHAnsi" w:cs="Arial"/>
          <w:sz w:val="20"/>
        </w:rPr>
      </w:pPr>
    </w:p>
    <w:p w14:paraId="0F548BC3"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_________________</w:t>
      </w:r>
      <w:r w:rsidRPr="00596361">
        <w:rPr>
          <w:rFonts w:asciiTheme="minorHAnsi" w:hAnsiTheme="minorHAnsi" w:cs="Arial"/>
          <w:sz w:val="20"/>
        </w:rPr>
        <w:tab/>
        <w:t>______________</w:t>
      </w:r>
      <w:r w:rsidRPr="00596361">
        <w:rPr>
          <w:rFonts w:asciiTheme="minorHAnsi" w:hAnsiTheme="minorHAnsi" w:cs="Arial"/>
          <w:sz w:val="20"/>
        </w:rPr>
        <w:tab/>
      </w:r>
      <w:r w:rsidRPr="00596361">
        <w:rPr>
          <w:rFonts w:asciiTheme="minorHAnsi" w:hAnsiTheme="minorHAnsi" w:cs="Arial"/>
          <w:sz w:val="20"/>
        </w:rPr>
        <w:tab/>
      </w:r>
      <w:r w:rsidR="00596361">
        <w:rPr>
          <w:rFonts w:asciiTheme="minorHAnsi" w:hAnsiTheme="minorHAnsi" w:cs="Arial"/>
          <w:sz w:val="20"/>
        </w:rPr>
        <w:tab/>
      </w:r>
      <w:r w:rsidRPr="00596361">
        <w:rPr>
          <w:rFonts w:asciiTheme="minorHAnsi" w:hAnsiTheme="minorHAnsi" w:cs="Arial"/>
          <w:sz w:val="20"/>
        </w:rPr>
        <w:tab/>
        <w:t>_________________</w:t>
      </w:r>
      <w:r w:rsidR="00654712" w:rsidRPr="00596361">
        <w:rPr>
          <w:rFonts w:asciiTheme="minorHAnsi" w:hAnsiTheme="minorHAnsi" w:cs="Arial"/>
          <w:sz w:val="20"/>
        </w:rPr>
        <w:t>_____</w:t>
      </w:r>
      <w:r w:rsidRPr="00596361">
        <w:rPr>
          <w:rFonts w:asciiTheme="minorHAnsi" w:hAnsiTheme="minorHAnsi" w:cs="Arial"/>
          <w:sz w:val="20"/>
        </w:rPr>
        <w:t>_</w:t>
      </w:r>
      <w:r w:rsidR="003241D5" w:rsidRPr="00596361">
        <w:rPr>
          <w:rFonts w:asciiTheme="minorHAnsi" w:hAnsiTheme="minorHAnsi" w:cs="Arial"/>
          <w:sz w:val="20"/>
        </w:rPr>
        <w:t>_</w:t>
      </w:r>
      <w:r w:rsidRPr="00596361">
        <w:rPr>
          <w:rFonts w:asciiTheme="minorHAnsi" w:hAnsiTheme="minorHAnsi" w:cs="Arial"/>
          <w:sz w:val="20"/>
        </w:rPr>
        <w:t>___</w:t>
      </w:r>
    </w:p>
    <w:p w14:paraId="39827F79" w14:textId="77777777" w:rsidR="00413E91" w:rsidRPr="004B560E" w:rsidRDefault="00654712" w:rsidP="004B560E">
      <w:pPr>
        <w:pStyle w:val="Textkrper"/>
        <w:rPr>
          <w:rFonts w:asciiTheme="minorHAnsi" w:hAnsiTheme="minorHAnsi" w:cs="Arial"/>
          <w:sz w:val="18"/>
          <w:szCs w:val="22"/>
        </w:rPr>
      </w:pPr>
      <w:r w:rsidRPr="00302BC6">
        <w:rPr>
          <w:rFonts w:asciiTheme="minorHAnsi" w:hAnsiTheme="minorHAnsi" w:cs="Arial"/>
          <w:sz w:val="18"/>
          <w:szCs w:val="22"/>
        </w:rPr>
        <w:t>Ort</w:t>
      </w:r>
      <w:r w:rsidR="00413E91" w:rsidRPr="00302BC6">
        <w:rPr>
          <w:rFonts w:asciiTheme="minorHAnsi" w:hAnsiTheme="minorHAnsi" w:cs="Arial"/>
          <w:sz w:val="18"/>
          <w:szCs w:val="22"/>
        </w:rPr>
        <w:tab/>
      </w:r>
      <w:r w:rsidRPr="00302BC6">
        <w:rPr>
          <w:rFonts w:asciiTheme="minorHAnsi" w:hAnsiTheme="minorHAnsi" w:cs="Arial"/>
          <w:sz w:val="18"/>
          <w:szCs w:val="22"/>
        </w:rPr>
        <w:tab/>
      </w:r>
      <w:r w:rsidR="00413E91" w:rsidRPr="00302BC6">
        <w:rPr>
          <w:rFonts w:asciiTheme="minorHAnsi" w:hAnsiTheme="minorHAnsi" w:cs="Arial"/>
          <w:sz w:val="18"/>
          <w:szCs w:val="22"/>
        </w:rPr>
        <w:tab/>
      </w:r>
      <w:r w:rsidRPr="00302BC6">
        <w:rPr>
          <w:rFonts w:asciiTheme="minorHAnsi" w:hAnsiTheme="minorHAnsi" w:cs="Arial"/>
          <w:sz w:val="18"/>
          <w:szCs w:val="22"/>
        </w:rPr>
        <w:t>Datum</w:t>
      </w:r>
      <w:r w:rsidRPr="00302BC6">
        <w:rPr>
          <w:rFonts w:asciiTheme="minorHAnsi" w:hAnsiTheme="minorHAnsi" w:cs="Arial"/>
          <w:sz w:val="18"/>
          <w:szCs w:val="22"/>
        </w:rPr>
        <w:tab/>
      </w:r>
      <w:r w:rsidRPr="00302BC6">
        <w:rPr>
          <w:rFonts w:asciiTheme="minorHAnsi" w:hAnsiTheme="minorHAnsi" w:cs="Arial"/>
          <w:sz w:val="18"/>
          <w:szCs w:val="22"/>
        </w:rPr>
        <w:tab/>
      </w:r>
      <w:r w:rsidR="00413E91" w:rsidRPr="00302BC6">
        <w:rPr>
          <w:rFonts w:asciiTheme="minorHAnsi" w:hAnsiTheme="minorHAnsi" w:cs="Arial"/>
          <w:sz w:val="18"/>
          <w:szCs w:val="22"/>
        </w:rPr>
        <w:tab/>
      </w:r>
      <w:r w:rsidR="00413E91" w:rsidRPr="00302BC6">
        <w:rPr>
          <w:rFonts w:asciiTheme="minorHAnsi" w:hAnsiTheme="minorHAnsi" w:cs="Arial"/>
          <w:sz w:val="18"/>
          <w:szCs w:val="22"/>
        </w:rPr>
        <w:tab/>
      </w:r>
      <w:r w:rsidR="003241D5" w:rsidRPr="00302BC6">
        <w:rPr>
          <w:rFonts w:asciiTheme="minorHAnsi" w:hAnsiTheme="minorHAnsi" w:cs="Arial"/>
          <w:sz w:val="18"/>
          <w:szCs w:val="22"/>
        </w:rPr>
        <w:tab/>
      </w:r>
      <w:r w:rsidRPr="00302BC6">
        <w:rPr>
          <w:rFonts w:asciiTheme="minorHAnsi" w:hAnsiTheme="minorHAnsi" w:cs="Arial"/>
          <w:sz w:val="18"/>
          <w:szCs w:val="22"/>
        </w:rPr>
        <w:t>rechtsgültige Unterschrift</w:t>
      </w:r>
    </w:p>
    <w:sectPr w:rsidR="00413E91" w:rsidRPr="004B560E" w:rsidSect="00514CCB">
      <w:headerReference w:type="default" r:id="rId9"/>
      <w:footerReference w:type="default" r:id="rId10"/>
      <w:pgSz w:w="11906" w:h="16838"/>
      <w:pgMar w:top="1418" w:right="79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3CB4" w14:textId="77777777" w:rsidR="00F44A1E" w:rsidRDefault="00F44A1E" w:rsidP="0021332C">
      <w:r>
        <w:separator/>
      </w:r>
    </w:p>
  </w:endnote>
  <w:endnote w:type="continuationSeparator" w:id="0">
    <w:p w14:paraId="5B68D1B9" w14:textId="77777777" w:rsidR="00F44A1E" w:rsidRDefault="00F44A1E" w:rsidP="0021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771"/>
      <w:gridCol w:w="1338"/>
    </w:tblGrid>
    <w:sdt>
      <w:sdtPr>
        <w:rPr>
          <w:sz w:val="16"/>
          <w:szCs w:val="16"/>
        </w:rPr>
        <w:id w:val="2094585538"/>
        <w:docPartObj>
          <w:docPartGallery w:val="Page Numbers (Bottom of Page)"/>
          <w:docPartUnique/>
        </w:docPartObj>
      </w:sdtPr>
      <w:sdtEndPr/>
      <w:sdtContent>
        <w:tr w:rsidR="00B253A8" w:rsidRPr="00CB1D08" w14:paraId="24D30B25" w14:textId="77777777" w:rsidTr="00FD2C44">
          <w:trPr>
            <w:trHeight w:val="261"/>
          </w:trPr>
          <w:tc>
            <w:tcPr>
              <w:tcW w:w="1701" w:type="dxa"/>
              <w:vAlign w:val="center"/>
            </w:tcPr>
            <w:p w14:paraId="08DD884B" w14:textId="77777777" w:rsidR="00B253A8" w:rsidRPr="00CB1D08" w:rsidRDefault="00F44A1E" w:rsidP="001101D5">
              <w:pPr>
                <w:pStyle w:val="Fuzeile"/>
                <w:ind w:left="-113"/>
                <w:rPr>
                  <w:sz w:val="16"/>
                  <w:szCs w:val="16"/>
                </w:rPr>
              </w:pPr>
              <w:sdt>
                <w:sdtPr>
                  <w:rPr>
                    <w:sz w:val="16"/>
                    <w:szCs w:val="16"/>
                  </w:rPr>
                  <w:id w:val="-1682425015"/>
                  <w:showingPlcHdr/>
                  <w:date>
                    <w:dateFormat w:val="dd.MM.yyyy"/>
                    <w:lid w:val="de-DE"/>
                    <w:storeMappedDataAs w:val="dateTime"/>
                    <w:calendar w:val="gregorian"/>
                  </w:date>
                </w:sdtPr>
                <w:sdtEndPr/>
                <w:sdtContent>
                  <w:r w:rsidR="00B253A8" w:rsidRPr="005C4155">
                    <w:rPr>
                      <w:rStyle w:val="Platzhaltertext"/>
                      <w:color w:val="00B050"/>
                      <w:sz w:val="16"/>
                      <w:szCs w:val="16"/>
                    </w:rPr>
                    <w:t>bitte auswählen</w:t>
                  </w:r>
                </w:sdtContent>
              </w:sdt>
              <w:r w:rsidR="00B253A8">
                <w:rPr>
                  <w:sz w:val="16"/>
                  <w:szCs w:val="16"/>
                </w:rPr>
                <w:t xml:space="preserve"> </w:t>
              </w:r>
            </w:p>
          </w:tc>
          <w:tc>
            <w:tcPr>
              <w:tcW w:w="6771" w:type="dxa"/>
              <w:vAlign w:val="center"/>
            </w:tcPr>
            <w:p w14:paraId="35C2549A" w14:textId="77777777" w:rsidR="00B253A8" w:rsidRPr="00CB1D08" w:rsidRDefault="00B253A8" w:rsidP="00627A1A">
              <w:pPr>
                <w:pStyle w:val="Fuzeile"/>
                <w:ind w:left="-108"/>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F44A1E">
                <w:rPr>
                  <w:noProof/>
                  <w:sz w:val="16"/>
                  <w:szCs w:val="16"/>
                </w:rPr>
                <w:t>Dokument60</w:t>
              </w:r>
              <w:r>
                <w:rPr>
                  <w:sz w:val="16"/>
                  <w:szCs w:val="16"/>
                </w:rPr>
                <w:fldChar w:fldCharType="end"/>
              </w:r>
            </w:p>
          </w:tc>
          <w:tc>
            <w:tcPr>
              <w:tcW w:w="1338" w:type="dxa"/>
              <w:vAlign w:val="center"/>
            </w:tcPr>
            <w:p w14:paraId="7B3469FD" w14:textId="77777777" w:rsidR="00B253A8" w:rsidRPr="00CB1D08" w:rsidRDefault="00B253A8" w:rsidP="00FD2C44">
              <w:pPr>
                <w:pStyle w:val="Fuzeile"/>
                <w:ind w:left="199" w:right="-76"/>
                <w:jc w:val="right"/>
                <w:rPr>
                  <w:sz w:val="16"/>
                  <w:szCs w:val="16"/>
                </w:rPr>
              </w:pPr>
              <w:r w:rsidRPr="00CB1D08">
                <w:rPr>
                  <w:sz w:val="16"/>
                  <w:szCs w:val="16"/>
                </w:rPr>
                <w:t xml:space="preserve">Seite </w:t>
              </w:r>
              <w:r w:rsidRPr="00CB1D08">
                <w:rPr>
                  <w:bCs/>
                  <w:sz w:val="16"/>
                  <w:szCs w:val="16"/>
                </w:rPr>
                <w:fldChar w:fldCharType="begin"/>
              </w:r>
              <w:r w:rsidRPr="00CB1D08">
                <w:rPr>
                  <w:bCs/>
                  <w:sz w:val="16"/>
                  <w:szCs w:val="16"/>
                </w:rPr>
                <w:instrText>PAGE</w:instrText>
              </w:r>
              <w:r w:rsidRPr="00CB1D08">
                <w:rPr>
                  <w:bCs/>
                  <w:sz w:val="16"/>
                  <w:szCs w:val="16"/>
                </w:rPr>
                <w:fldChar w:fldCharType="separate"/>
              </w:r>
              <w:r w:rsidR="00FC5DE7">
                <w:rPr>
                  <w:bCs/>
                  <w:noProof/>
                  <w:sz w:val="16"/>
                  <w:szCs w:val="16"/>
                </w:rPr>
                <w:t>4</w:t>
              </w:r>
              <w:r w:rsidRPr="00CB1D08">
                <w:rPr>
                  <w:bCs/>
                  <w:sz w:val="16"/>
                  <w:szCs w:val="16"/>
                </w:rPr>
                <w:fldChar w:fldCharType="end"/>
              </w:r>
              <w:r w:rsidRPr="00CB1D08">
                <w:rPr>
                  <w:sz w:val="16"/>
                  <w:szCs w:val="16"/>
                </w:rPr>
                <w:t xml:space="preserve"> von </w:t>
              </w:r>
              <w:r w:rsidRPr="00CB1D08">
                <w:rPr>
                  <w:bCs/>
                  <w:sz w:val="16"/>
                  <w:szCs w:val="16"/>
                </w:rPr>
                <w:fldChar w:fldCharType="begin"/>
              </w:r>
              <w:r w:rsidRPr="00CB1D08">
                <w:rPr>
                  <w:bCs/>
                  <w:sz w:val="16"/>
                  <w:szCs w:val="16"/>
                </w:rPr>
                <w:instrText>NUMPAGES</w:instrText>
              </w:r>
              <w:r w:rsidRPr="00CB1D08">
                <w:rPr>
                  <w:bCs/>
                  <w:sz w:val="16"/>
                  <w:szCs w:val="16"/>
                </w:rPr>
                <w:fldChar w:fldCharType="separate"/>
              </w:r>
              <w:r w:rsidR="00FC5DE7">
                <w:rPr>
                  <w:bCs/>
                  <w:noProof/>
                  <w:sz w:val="16"/>
                  <w:szCs w:val="16"/>
                </w:rPr>
                <w:t>21</w:t>
              </w:r>
              <w:r w:rsidRPr="00CB1D08">
                <w:rPr>
                  <w:bCs/>
                  <w:sz w:val="16"/>
                  <w:szCs w:val="16"/>
                </w:rPr>
                <w:fldChar w:fldCharType="end"/>
              </w:r>
            </w:p>
          </w:tc>
        </w:tr>
      </w:sdtContent>
    </w:sdt>
  </w:tbl>
  <w:p w14:paraId="4F5F4436" w14:textId="77777777" w:rsidR="00B253A8" w:rsidRPr="007C7919" w:rsidRDefault="00B253A8">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E10F" w14:textId="77777777" w:rsidR="00F44A1E" w:rsidRDefault="00F44A1E" w:rsidP="0021332C">
      <w:r>
        <w:separator/>
      </w:r>
    </w:p>
  </w:footnote>
  <w:footnote w:type="continuationSeparator" w:id="0">
    <w:p w14:paraId="2E9DD117" w14:textId="77777777" w:rsidR="00F44A1E" w:rsidRDefault="00F44A1E" w:rsidP="0021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832" w:type="dxa"/>
      <w:tblBorders>
        <w:top w:val="none" w:sz="0" w:space="0" w:color="auto"/>
        <w:left w:val="none" w:sz="0" w:space="0" w:color="auto"/>
        <w:bottom w:val="single" w:sz="4" w:space="0" w:color="595959" w:themeColor="text1" w:themeTint="A6"/>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2494"/>
    </w:tblGrid>
    <w:tr w:rsidR="00B253A8" w:rsidRPr="00A8126E" w14:paraId="374B3E8F" w14:textId="77777777" w:rsidTr="00FE0AC9">
      <w:trPr>
        <w:trHeight w:val="763"/>
      </w:trPr>
      <w:tc>
        <w:tcPr>
          <w:tcW w:w="7338" w:type="dxa"/>
        </w:tcPr>
        <w:p w14:paraId="15A4591F" w14:textId="77777777" w:rsidR="00B253A8" w:rsidRPr="00A8126E" w:rsidRDefault="00B253A8" w:rsidP="00D23A12">
          <w:pPr>
            <w:pStyle w:val="KeinLeerraum"/>
            <w:ind w:left="-113"/>
          </w:pPr>
        </w:p>
        <w:p w14:paraId="5CFBAA24" w14:textId="77777777" w:rsidR="00B253A8" w:rsidRPr="00A8126E" w:rsidRDefault="00B253A8" w:rsidP="00D23A12">
          <w:pPr>
            <w:ind w:left="-113"/>
          </w:pPr>
        </w:p>
        <w:p w14:paraId="3DBB038A" w14:textId="77777777" w:rsidR="00B253A8" w:rsidRPr="00A8126E" w:rsidRDefault="00B253A8" w:rsidP="007162CD">
          <w:pPr>
            <w:ind w:left="-113"/>
            <w:rPr>
              <w:sz w:val="32"/>
              <w:szCs w:val="30"/>
              <w:u w:val="single"/>
            </w:rPr>
          </w:pPr>
          <w:r>
            <w:rPr>
              <w:sz w:val="32"/>
              <w:szCs w:val="30"/>
            </w:rPr>
            <w:t>Leistungsbeschreibung</w:t>
          </w:r>
        </w:p>
      </w:tc>
      <w:tc>
        <w:tcPr>
          <w:tcW w:w="2494" w:type="dxa"/>
          <w:vAlign w:val="center"/>
        </w:tcPr>
        <w:p w14:paraId="4A83A484" w14:textId="77777777" w:rsidR="00B253A8" w:rsidRPr="00A8126E" w:rsidRDefault="00B253A8" w:rsidP="00FE0AC9">
          <w:pPr>
            <w:pStyle w:val="berschrift1"/>
            <w:numPr>
              <w:ilvl w:val="0"/>
              <w:numId w:val="0"/>
            </w:numPr>
            <w:ind w:right="-51"/>
            <w:jc w:val="right"/>
          </w:pPr>
          <w:r w:rsidRPr="00A8126E">
            <w:rPr>
              <w:noProof/>
              <w:lang w:eastAsia="de-DE"/>
            </w:rPr>
            <w:drawing>
              <wp:inline distT="0" distB="0" distL="0" distR="0" wp14:anchorId="6D245A38" wp14:editId="26A6138D">
                <wp:extent cx="1407600" cy="396000"/>
                <wp:effectExtent l="0" t="0" r="2540" b="4445"/>
                <wp:docPr id="1" name="Grafik 1" descr="Beschreibung: C:\Users\Ste\AppData\Local\Microsoft\Windows\Temporary Internet Files\Content.Word\Straehle Logo 4C 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C:\Users\Ste\AppData\Local\Microsoft\Windows\Temporary Internet Files\Content.Word\Straehle Logo 4C R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600" cy="396000"/>
                        </a:xfrm>
                        <a:prstGeom prst="rect">
                          <a:avLst/>
                        </a:prstGeom>
                        <a:noFill/>
                        <a:ln>
                          <a:noFill/>
                        </a:ln>
                      </pic:spPr>
                    </pic:pic>
                  </a:graphicData>
                </a:graphic>
              </wp:inline>
            </w:drawing>
          </w:r>
        </w:p>
      </w:tc>
    </w:tr>
  </w:tbl>
  <w:p w14:paraId="5CABCF49" w14:textId="77777777" w:rsidR="00B253A8" w:rsidRPr="00535C97" w:rsidRDefault="00B253A8">
    <w:pPr>
      <w:pStyle w:val="Kopfzeile"/>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102"/>
    <w:multiLevelType w:val="multilevel"/>
    <w:tmpl w:val="685AE1DC"/>
    <w:lvl w:ilvl="0">
      <w:start w:val="1"/>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1F935DF"/>
    <w:multiLevelType w:val="hybridMultilevel"/>
    <w:tmpl w:val="FB50D75E"/>
    <w:lvl w:ilvl="0" w:tplc="5C0A6E68">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46057D"/>
    <w:multiLevelType w:val="multilevel"/>
    <w:tmpl w:val="B9B876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351C3"/>
    <w:multiLevelType w:val="multilevel"/>
    <w:tmpl w:val="9C387F62"/>
    <w:lvl w:ilvl="0">
      <w:start w:val="1"/>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49B7946"/>
    <w:multiLevelType w:val="multilevel"/>
    <w:tmpl w:val="90D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875ED"/>
    <w:multiLevelType w:val="multilevel"/>
    <w:tmpl w:val="E0E429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A930FF"/>
    <w:multiLevelType w:val="hybridMultilevel"/>
    <w:tmpl w:val="C898F328"/>
    <w:lvl w:ilvl="0" w:tplc="02A854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2310F3"/>
    <w:multiLevelType w:val="hybridMultilevel"/>
    <w:tmpl w:val="1292B026"/>
    <w:lvl w:ilvl="0" w:tplc="2D6C18A2">
      <w:start w:val="1"/>
      <w:numFmt w:val="decimal"/>
      <w:lvlText w:val="%1.1 "/>
      <w:lvlJc w:val="left"/>
      <w:pPr>
        <w:ind w:left="1174" w:hanging="360"/>
      </w:pPr>
      <w:rPr>
        <w:rFonts w:hint="default"/>
      </w:rPr>
    </w:lvl>
    <w:lvl w:ilvl="1" w:tplc="04070019" w:tentative="1">
      <w:start w:val="1"/>
      <w:numFmt w:val="lowerLetter"/>
      <w:lvlText w:val="%2."/>
      <w:lvlJc w:val="left"/>
      <w:pPr>
        <w:ind w:left="1894" w:hanging="360"/>
      </w:pPr>
    </w:lvl>
    <w:lvl w:ilvl="2" w:tplc="0407001B" w:tentative="1">
      <w:start w:val="1"/>
      <w:numFmt w:val="lowerRoman"/>
      <w:lvlText w:val="%3."/>
      <w:lvlJc w:val="right"/>
      <w:pPr>
        <w:ind w:left="2614" w:hanging="180"/>
      </w:pPr>
    </w:lvl>
    <w:lvl w:ilvl="3" w:tplc="0407000F" w:tentative="1">
      <w:start w:val="1"/>
      <w:numFmt w:val="decimal"/>
      <w:lvlText w:val="%4."/>
      <w:lvlJc w:val="left"/>
      <w:pPr>
        <w:ind w:left="3334" w:hanging="360"/>
      </w:pPr>
    </w:lvl>
    <w:lvl w:ilvl="4" w:tplc="04070019" w:tentative="1">
      <w:start w:val="1"/>
      <w:numFmt w:val="lowerLetter"/>
      <w:lvlText w:val="%5."/>
      <w:lvlJc w:val="left"/>
      <w:pPr>
        <w:ind w:left="4054" w:hanging="360"/>
      </w:pPr>
    </w:lvl>
    <w:lvl w:ilvl="5" w:tplc="0407001B" w:tentative="1">
      <w:start w:val="1"/>
      <w:numFmt w:val="lowerRoman"/>
      <w:lvlText w:val="%6."/>
      <w:lvlJc w:val="right"/>
      <w:pPr>
        <w:ind w:left="4774" w:hanging="180"/>
      </w:pPr>
    </w:lvl>
    <w:lvl w:ilvl="6" w:tplc="0407000F" w:tentative="1">
      <w:start w:val="1"/>
      <w:numFmt w:val="decimal"/>
      <w:lvlText w:val="%7."/>
      <w:lvlJc w:val="left"/>
      <w:pPr>
        <w:ind w:left="5494" w:hanging="360"/>
      </w:pPr>
    </w:lvl>
    <w:lvl w:ilvl="7" w:tplc="04070019" w:tentative="1">
      <w:start w:val="1"/>
      <w:numFmt w:val="lowerLetter"/>
      <w:lvlText w:val="%8."/>
      <w:lvlJc w:val="left"/>
      <w:pPr>
        <w:ind w:left="6214" w:hanging="360"/>
      </w:pPr>
    </w:lvl>
    <w:lvl w:ilvl="8" w:tplc="0407001B" w:tentative="1">
      <w:start w:val="1"/>
      <w:numFmt w:val="lowerRoman"/>
      <w:lvlText w:val="%9."/>
      <w:lvlJc w:val="right"/>
      <w:pPr>
        <w:ind w:left="6934" w:hanging="180"/>
      </w:pPr>
    </w:lvl>
  </w:abstractNum>
  <w:abstractNum w:abstractNumId="8" w15:restartNumberingAfterBreak="0">
    <w:nsid w:val="41C73C12"/>
    <w:multiLevelType w:val="hybridMultilevel"/>
    <w:tmpl w:val="8710FE3A"/>
    <w:lvl w:ilvl="0" w:tplc="1CA65E7E">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8232F1"/>
    <w:multiLevelType w:val="multilevel"/>
    <w:tmpl w:val="F378CA46"/>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b/>
      </w:rPr>
    </w:lvl>
    <w:lvl w:ilvl="3">
      <w:start w:val="1"/>
      <w:numFmt w:val="decimal"/>
      <w:lvlText w:val="%1.%2.%3.%4"/>
      <w:lvlJc w:val="left"/>
      <w:pPr>
        <w:tabs>
          <w:tab w:val="num" w:pos="1140"/>
        </w:tabs>
        <w:ind w:left="1140" w:hanging="1140"/>
      </w:pPr>
      <w:rPr>
        <w:rFonts w:hint="default"/>
        <w:b/>
      </w:rPr>
    </w:lvl>
    <w:lvl w:ilvl="4">
      <w:start w:val="1"/>
      <w:numFmt w:val="decimal"/>
      <w:lvlText w:val="%1.%2.%3.%4.%5"/>
      <w:lvlJc w:val="left"/>
      <w:pPr>
        <w:tabs>
          <w:tab w:val="num" w:pos="1140"/>
        </w:tabs>
        <w:ind w:left="1140" w:hanging="11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51F694F"/>
    <w:multiLevelType w:val="multilevel"/>
    <w:tmpl w:val="FE687252"/>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471E1026"/>
    <w:multiLevelType w:val="hybridMultilevel"/>
    <w:tmpl w:val="8D9C34E8"/>
    <w:lvl w:ilvl="0" w:tplc="CA361FE8">
      <w:start w:val="1"/>
      <w:numFmt w:val="decimal"/>
      <w:lvlText w:val="%1.1 "/>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EB1151"/>
    <w:multiLevelType w:val="hybridMultilevel"/>
    <w:tmpl w:val="0BD6595C"/>
    <w:lvl w:ilvl="0" w:tplc="27E6029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347614"/>
    <w:multiLevelType w:val="hybridMultilevel"/>
    <w:tmpl w:val="7D8C0AEC"/>
    <w:lvl w:ilvl="0" w:tplc="47AAB508">
      <w:start w:val="20"/>
      <w:numFmt w:val="bullet"/>
      <w:lvlText w:val="-"/>
      <w:lvlJc w:val="left"/>
      <w:pPr>
        <w:ind w:left="720" w:hanging="360"/>
      </w:pPr>
      <w:rPr>
        <w:rFonts w:ascii="Calibri" w:eastAsia="Batang"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9E7354"/>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8D04498"/>
    <w:multiLevelType w:val="hybridMultilevel"/>
    <w:tmpl w:val="3D2AC7B2"/>
    <w:lvl w:ilvl="0" w:tplc="4EC2C856">
      <w:numFmt w:val="bullet"/>
      <w:lvlText w:val=""/>
      <w:lvlJc w:val="left"/>
      <w:pPr>
        <w:ind w:left="720" w:hanging="360"/>
      </w:pPr>
      <w:rPr>
        <w:rFonts w:ascii="Symbol" w:eastAsia="Batang"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38395C"/>
    <w:multiLevelType w:val="multilevel"/>
    <w:tmpl w:val="921CABE6"/>
    <w:lvl w:ilvl="0">
      <w:start w:val="1"/>
      <w:numFmt w:val="decimal"/>
      <w:lvlText w:val="%1.1 "/>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A8B2860"/>
    <w:multiLevelType w:val="hybridMultilevel"/>
    <w:tmpl w:val="11FAE54C"/>
    <w:lvl w:ilvl="0" w:tplc="524A5B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10537B"/>
    <w:multiLevelType w:val="hybridMultilevel"/>
    <w:tmpl w:val="DE98F8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47E6348"/>
    <w:multiLevelType w:val="hybridMultilevel"/>
    <w:tmpl w:val="50A42958"/>
    <w:lvl w:ilvl="0" w:tplc="20BE934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799051C"/>
    <w:multiLevelType w:val="multilevel"/>
    <w:tmpl w:val="B5E48EA6"/>
    <w:lvl w:ilvl="0">
      <w:start w:val="1"/>
      <w:numFmt w:val="decimal"/>
      <w:lvlText w:val="%1.1 "/>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EB41BF"/>
    <w:multiLevelType w:val="hybridMultilevel"/>
    <w:tmpl w:val="EE3C201C"/>
    <w:lvl w:ilvl="0" w:tplc="8C1A27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6D0712"/>
    <w:multiLevelType w:val="multilevel"/>
    <w:tmpl w:val="17EE66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6683139">
    <w:abstractNumId w:val="10"/>
  </w:num>
  <w:num w:numId="2" w16cid:durableId="1831554427">
    <w:abstractNumId w:val="14"/>
  </w:num>
  <w:num w:numId="3" w16cid:durableId="182523420">
    <w:abstractNumId w:val="9"/>
  </w:num>
  <w:num w:numId="4" w16cid:durableId="1319652851">
    <w:abstractNumId w:val="4"/>
  </w:num>
  <w:num w:numId="5" w16cid:durableId="1441953611">
    <w:abstractNumId w:val="21"/>
  </w:num>
  <w:num w:numId="6" w16cid:durableId="340815834">
    <w:abstractNumId w:val="13"/>
  </w:num>
  <w:num w:numId="7" w16cid:durableId="289555236">
    <w:abstractNumId w:val="8"/>
  </w:num>
  <w:num w:numId="8" w16cid:durableId="796989692">
    <w:abstractNumId w:val="12"/>
  </w:num>
  <w:num w:numId="9" w16cid:durableId="2121412662">
    <w:abstractNumId w:val="1"/>
  </w:num>
  <w:num w:numId="10" w16cid:durableId="1972710404">
    <w:abstractNumId w:val="11"/>
  </w:num>
  <w:num w:numId="11" w16cid:durableId="165487514">
    <w:abstractNumId w:val="7"/>
  </w:num>
  <w:num w:numId="12" w16cid:durableId="769660218">
    <w:abstractNumId w:val="7"/>
  </w:num>
  <w:num w:numId="13" w16cid:durableId="1155297739">
    <w:abstractNumId w:val="17"/>
  </w:num>
  <w:num w:numId="14" w16cid:durableId="1411808685">
    <w:abstractNumId w:val="22"/>
  </w:num>
  <w:num w:numId="15" w16cid:durableId="2107264829">
    <w:abstractNumId w:val="6"/>
  </w:num>
  <w:num w:numId="16" w16cid:durableId="755632788">
    <w:abstractNumId w:val="5"/>
  </w:num>
  <w:num w:numId="17" w16cid:durableId="1135486208">
    <w:abstractNumId w:val="2"/>
  </w:num>
  <w:num w:numId="18" w16cid:durableId="1512141172">
    <w:abstractNumId w:val="16"/>
  </w:num>
  <w:num w:numId="19" w16cid:durableId="136728012">
    <w:abstractNumId w:val="20"/>
  </w:num>
  <w:num w:numId="20" w16cid:durableId="386686965">
    <w:abstractNumId w:val="20"/>
  </w:num>
  <w:num w:numId="21" w16cid:durableId="1912499865">
    <w:abstractNumId w:val="3"/>
  </w:num>
  <w:num w:numId="22" w16cid:durableId="2071728955">
    <w:abstractNumId w:val="0"/>
  </w:num>
  <w:num w:numId="23" w16cid:durableId="511840935">
    <w:abstractNumId w:val="16"/>
  </w:num>
  <w:num w:numId="24" w16cid:durableId="1971664816">
    <w:abstractNumId w:val="16"/>
  </w:num>
  <w:num w:numId="25" w16cid:durableId="1000737850">
    <w:abstractNumId w:val="16"/>
  </w:num>
  <w:num w:numId="26" w16cid:durableId="1535389523">
    <w:abstractNumId w:val="16"/>
  </w:num>
  <w:num w:numId="27" w16cid:durableId="707148778">
    <w:abstractNumId w:val="16"/>
  </w:num>
  <w:num w:numId="28" w16cid:durableId="295068488">
    <w:abstractNumId w:val="16"/>
  </w:num>
  <w:num w:numId="29" w16cid:durableId="1462840645">
    <w:abstractNumId w:val="16"/>
  </w:num>
  <w:num w:numId="30" w16cid:durableId="2050907495">
    <w:abstractNumId w:val="16"/>
  </w:num>
  <w:num w:numId="31" w16cid:durableId="833835955">
    <w:abstractNumId w:val="16"/>
  </w:num>
  <w:num w:numId="32" w16cid:durableId="1147092093">
    <w:abstractNumId w:val="16"/>
  </w:num>
  <w:num w:numId="33" w16cid:durableId="1143352178">
    <w:abstractNumId w:val="16"/>
  </w:num>
  <w:num w:numId="34" w16cid:durableId="207880947">
    <w:abstractNumId w:val="16"/>
  </w:num>
  <w:num w:numId="35" w16cid:durableId="1012148794">
    <w:abstractNumId w:val="16"/>
  </w:num>
  <w:num w:numId="36" w16cid:durableId="1623338467">
    <w:abstractNumId w:val="18"/>
  </w:num>
  <w:num w:numId="37" w16cid:durableId="1498811317">
    <w:abstractNumId w:val="10"/>
  </w:num>
  <w:num w:numId="38" w16cid:durableId="1749305047">
    <w:abstractNumId w:val="15"/>
  </w:num>
  <w:num w:numId="39" w16cid:durableId="169163836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1E"/>
    <w:rsid w:val="000000B5"/>
    <w:rsid w:val="00002E65"/>
    <w:rsid w:val="00006F15"/>
    <w:rsid w:val="000077E2"/>
    <w:rsid w:val="000101FE"/>
    <w:rsid w:val="00012560"/>
    <w:rsid w:val="000137BA"/>
    <w:rsid w:val="000137DC"/>
    <w:rsid w:val="00017519"/>
    <w:rsid w:val="00022010"/>
    <w:rsid w:val="00023403"/>
    <w:rsid w:val="00034A5E"/>
    <w:rsid w:val="00044088"/>
    <w:rsid w:val="00045665"/>
    <w:rsid w:val="00050F14"/>
    <w:rsid w:val="00056E2A"/>
    <w:rsid w:val="000578E1"/>
    <w:rsid w:val="00060506"/>
    <w:rsid w:val="00060C64"/>
    <w:rsid w:val="00061CB9"/>
    <w:rsid w:val="00062060"/>
    <w:rsid w:val="00062114"/>
    <w:rsid w:val="00062736"/>
    <w:rsid w:val="00064230"/>
    <w:rsid w:val="00066FC4"/>
    <w:rsid w:val="00067BB0"/>
    <w:rsid w:val="00071765"/>
    <w:rsid w:val="000746FD"/>
    <w:rsid w:val="000765C3"/>
    <w:rsid w:val="000806BA"/>
    <w:rsid w:val="00080AED"/>
    <w:rsid w:val="00081045"/>
    <w:rsid w:val="00082FA8"/>
    <w:rsid w:val="00086416"/>
    <w:rsid w:val="000872F8"/>
    <w:rsid w:val="00091E0F"/>
    <w:rsid w:val="000A08D4"/>
    <w:rsid w:val="000B26B2"/>
    <w:rsid w:val="000B732F"/>
    <w:rsid w:val="000D3645"/>
    <w:rsid w:val="000D58C8"/>
    <w:rsid w:val="000E551D"/>
    <w:rsid w:val="000F05C9"/>
    <w:rsid w:val="000F4C4B"/>
    <w:rsid w:val="00100B52"/>
    <w:rsid w:val="00102976"/>
    <w:rsid w:val="00104D89"/>
    <w:rsid w:val="001073D8"/>
    <w:rsid w:val="001101D5"/>
    <w:rsid w:val="00111C81"/>
    <w:rsid w:val="0011274C"/>
    <w:rsid w:val="00113366"/>
    <w:rsid w:val="00115929"/>
    <w:rsid w:val="00116023"/>
    <w:rsid w:val="001243BC"/>
    <w:rsid w:val="00133246"/>
    <w:rsid w:val="00133F53"/>
    <w:rsid w:val="0014023A"/>
    <w:rsid w:val="00141A5C"/>
    <w:rsid w:val="00142097"/>
    <w:rsid w:val="0014261B"/>
    <w:rsid w:val="00145500"/>
    <w:rsid w:val="00145729"/>
    <w:rsid w:val="001531C5"/>
    <w:rsid w:val="00153B70"/>
    <w:rsid w:val="001562AB"/>
    <w:rsid w:val="00165B65"/>
    <w:rsid w:val="00166AA4"/>
    <w:rsid w:val="0016799B"/>
    <w:rsid w:val="00170D2B"/>
    <w:rsid w:val="00170FFA"/>
    <w:rsid w:val="001723C1"/>
    <w:rsid w:val="001724F5"/>
    <w:rsid w:val="00172D2D"/>
    <w:rsid w:val="00173E88"/>
    <w:rsid w:val="00174102"/>
    <w:rsid w:val="00174C1E"/>
    <w:rsid w:val="0017616F"/>
    <w:rsid w:val="00177B3B"/>
    <w:rsid w:val="0018126B"/>
    <w:rsid w:val="00187AF3"/>
    <w:rsid w:val="00191365"/>
    <w:rsid w:val="00193B77"/>
    <w:rsid w:val="00193E27"/>
    <w:rsid w:val="00194BB9"/>
    <w:rsid w:val="001958C4"/>
    <w:rsid w:val="00196EA5"/>
    <w:rsid w:val="001971FC"/>
    <w:rsid w:val="001A1519"/>
    <w:rsid w:val="001A1BB2"/>
    <w:rsid w:val="001A21CC"/>
    <w:rsid w:val="001B1BE0"/>
    <w:rsid w:val="001B226D"/>
    <w:rsid w:val="001B4881"/>
    <w:rsid w:val="001B638B"/>
    <w:rsid w:val="001B7511"/>
    <w:rsid w:val="001C2311"/>
    <w:rsid w:val="001C3A28"/>
    <w:rsid w:val="001C433F"/>
    <w:rsid w:val="001C4C95"/>
    <w:rsid w:val="001D0D45"/>
    <w:rsid w:val="001D2CF5"/>
    <w:rsid w:val="001E08B0"/>
    <w:rsid w:val="001E4DDD"/>
    <w:rsid w:val="001F11F8"/>
    <w:rsid w:val="001F314A"/>
    <w:rsid w:val="001F494B"/>
    <w:rsid w:val="0020037F"/>
    <w:rsid w:val="00202B46"/>
    <w:rsid w:val="00206618"/>
    <w:rsid w:val="0021332C"/>
    <w:rsid w:val="0021338F"/>
    <w:rsid w:val="002141C4"/>
    <w:rsid w:val="00214422"/>
    <w:rsid w:val="00214746"/>
    <w:rsid w:val="002150D7"/>
    <w:rsid w:val="00215102"/>
    <w:rsid w:val="00217573"/>
    <w:rsid w:val="00221C8F"/>
    <w:rsid w:val="002258E5"/>
    <w:rsid w:val="002270A0"/>
    <w:rsid w:val="0022798B"/>
    <w:rsid w:val="00227DEA"/>
    <w:rsid w:val="0023206C"/>
    <w:rsid w:val="00233894"/>
    <w:rsid w:val="00236533"/>
    <w:rsid w:val="002370D3"/>
    <w:rsid w:val="0024205D"/>
    <w:rsid w:val="002430B8"/>
    <w:rsid w:val="00243A34"/>
    <w:rsid w:val="00244246"/>
    <w:rsid w:val="00244EEB"/>
    <w:rsid w:val="0024528D"/>
    <w:rsid w:val="0024599F"/>
    <w:rsid w:val="00251C57"/>
    <w:rsid w:val="002560F3"/>
    <w:rsid w:val="00257859"/>
    <w:rsid w:val="00257C87"/>
    <w:rsid w:val="00261111"/>
    <w:rsid w:val="00264194"/>
    <w:rsid w:val="00264424"/>
    <w:rsid w:val="00267604"/>
    <w:rsid w:val="0027175D"/>
    <w:rsid w:val="00271985"/>
    <w:rsid w:val="00274A90"/>
    <w:rsid w:val="002766B3"/>
    <w:rsid w:val="00277D4A"/>
    <w:rsid w:val="00281219"/>
    <w:rsid w:val="002839B1"/>
    <w:rsid w:val="0028474F"/>
    <w:rsid w:val="002A1528"/>
    <w:rsid w:val="002A1715"/>
    <w:rsid w:val="002A1A53"/>
    <w:rsid w:val="002A3483"/>
    <w:rsid w:val="002B0612"/>
    <w:rsid w:val="002B2212"/>
    <w:rsid w:val="002B2444"/>
    <w:rsid w:val="002B2FE3"/>
    <w:rsid w:val="002B5891"/>
    <w:rsid w:val="002C0D9D"/>
    <w:rsid w:val="002C1868"/>
    <w:rsid w:val="002C1FA4"/>
    <w:rsid w:val="002C5176"/>
    <w:rsid w:val="002C59D1"/>
    <w:rsid w:val="002D0DED"/>
    <w:rsid w:val="002D0E76"/>
    <w:rsid w:val="002D4C9C"/>
    <w:rsid w:val="002E6098"/>
    <w:rsid w:val="002E6CE3"/>
    <w:rsid w:val="002E73DA"/>
    <w:rsid w:val="002F23B6"/>
    <w:rsid w:val="002F2BC0"/>
    <w:rsid w:val="002F4181"/>
    <w:rsid w:val="002F7861"/>
    <w:rsid w:val="00302173"/>
    <w:rsid w:val="00302BC6"/>
    <w:rsid w:val="00303D92"/>
    <w:rsid w:val="003045E1"/>
    <w:rsid w:val="003067BC"/>
    <w:rsid w:val="00310DB9"/>
    <w:rsid w:val="00315322"/>
    <w:rsid w:val="00315C90"/>
    <w:rsid w:val="00316E8F"/>
    <w:rsid w:val="003202BC"/>
    <w:rsid w:val="003241D5"/>
    <w:rsid w:val="003326A7"/>
    <w:rsid w:val="00334C74"/>
    <w:rsid w:val="0033586F"/>
    <w:rsid w:val="0033739D"/>
    <w:rsid w:val="00340306"/>
    <w:rsid w:val="00340FB2"/>
    <w:rsid w:val="0035035F"/>
    <w:rsid w:val="00350918"/>
    <w:rsid w:val="003524B1"/>
    <w:rsid w:val="003531CF"/>
    <w:rsid w:val="00354FE6"/>
    <w:rsid w:val="00356518"/>
    <w:rsid w:val="00360F69"/>
    <w:rsid w:val="00364FE2"/>
    <w:rsid w:val="00365936"/>
    <w:rsid w:val="0037019A"/>
    <w:rsid w:val="0037242E"/>
    <w:rsid w:val="00374886"/>
    <w:rsid w:val="00375270"/>
    <w:rsid w:val="00377DBC"/>
    <w:rsid w:val="00380AAF"/>
    <w:rsid w:val="00385B45"/>
    <w:rsid w:val="00386A90"/>
    <w:rsid w:val="00396F4E"/>
    <w:rsid w:val="00397BF7"/>
    <w:rsid w:val="003A217F"/>
    <w:rsid w:val="003A4259"/>
    <w:rsid w:val="003A59AC"/>
    <w:rsid w:val="003B1150"/>
    <w:rsid w:val="003C05B9"/>
    <w:rsid w:val="003C2C43"/>
    <w:rsid w:val="003C2EB0"/>
    <w:rsid w:val="003C2FCA"/>
    <w:rsid w:val="003C30F9"/>
    <w:rsid w:val="003C34C7"/>
    <w:rsid w:val="003C5163"/>
    <w:rsid w:val="003D0040"/>
    <w:rsid w:val="003D00D7"/>
    <w:rsid w:val="003D0A6F"/>
    <w:rsid w:val="003D5753"/>
    <w:rsid w:val="003D5808"/>
    <w:rsid w:val="003D73BC"/>
    <w:rsid w:val="003E5926"/>
    <w:rsid w:val="003E6EEF"/>
    <w:rsid w:val="003F163E"/>
    <w:rsid w:val="003F35D8"/>
    <w:rsid w:val="003F4FEA"/>
    <w:rsid w:val="003F7A5D"/>
    <w:rsid w:val="00401060"/>
    <w:rsid w:val="00401562"/>
    <w:rsid w:val="004020D8"/>
    <w:rsid w:val="00413E91"/>
    <w:rsid w:val="0041622F"/>
    <w:rsid w:val="00416C60"/>
    <w:rsid w:val="00420CD7"/>
    <w:rsid w:val="00427EBB"/>
    <w:rsid w:val="0043001B"/>
    <w:rsid w:val="00431646"/>
    <w:rsid w:val="00435324"/>
    <w:rsid w:val="004354FE"/>
    <w:rsid w:val="0043682A"/>
    <w:rsid w:val="00437453"/>
    <w:rsid w:val="00437BED"/>
    <w:rsid w:val="004459BA"/>
    <w:rsid w:val="00446457"/>
    <w:rsid w:val="00453D56"/>
    <w:rsid w:val="004561E9"/>
    <w:rsid w:val="004572F3"/>
    <w:rsid w:val="00464461"/>
    <w:rsid w:val="00465550"/>
    <w:rsid w:val="00465938"/>
    <w:rsid w:val="0046665D"/>
    <w:rsid w:val="00470BB6"/>
    <w:rsid w:val="00472D70"/>
    <w:rsid w:val="004733C8"/>
    <w:rsid w:val="00473BBE"/>
    <w:rsid w:val="00476185"/>
    <w:rsid w:val="00482692"/>
    <w:rsid w:val="0048376E"/>
    <w:rsid w:val="00483A8B"/>
    <w:rsid w:val="0049125E"/>
    <w:rsid w:val="00495486"/>
    <w:rsid w:val="004A05AE"/>
    <w:rsid w:val="004A1AAB"/>
    <w:rsid w:val="004A2BF6"/>
    <w:rsid w:val="004A36F7"/>
    <w:rsid w:val="004B017C"/>
    <w:rsid w:val="004B560E"/>
    <w:rsid w:val="004B594B"/>
    <w:rsid w:val="004C03D5"/>
    <w:rsid w:val="004C1629"/>
    <w:rsid w:val="004C3CBB"/>
    <w:rsid w:val="004C74D7"/>
    <w:rsid w:val="004D1E5D"/>
    <w:rsid w:val="004D1FC9"/>
    <w:rsid w:val="004D3EDA"/>
    <w:rsid w:val="004D6A0A"/>
    <w:rsid w:val="004D6D57"/>
    <w:rsid w:val="004E4FF5"/>
    <w:rsid w:val="004F0550"/>
    <w:rsid w:val="004F09DE"/>
    <w:rsid w:val="004F0ADE"/>
    <w:rsid w:val="004F17C6"/>
    <w:rsid w:val="004F557A"/>
    <w:rsid w:val="004F5A23"/>
    <w:rsid w:val="004F5D9E"/>
    <w:rsid w:val="004F73E8"/>
    <w:rsid w:val="005051EB"/>
    <w:rsid w:val="00505901"/>
    <w:rsid w:val="00506251"/>
    <w:rsid w:val="00511BAD"/>
    <w:rsid w:val="00512AF2"/>
    <w:rsid w:val="0051456B"/>
    <w:rsid w:val="00514CCB"/>
    <w:rsid w:val="00520B0A"/>
    <w:rsid w:val="00520E57"/>
    <w:rsid w:val="00523CE6"/>
    <w:rsid w:val="00526219"/>
    <w:rsid w:val="0052674B"/>
    <w:rsid w:val="005271A7"/>
    <w:rsid w:val="00530347"/>
    <w:rsid w:val="00535C97"/>
    <w:rsid w:val="00536E50"/>
    <w:rsid w:val="0054240D"/>
    <w:rsid w:val="005438C0"/>
    <w:rsid w:val="005510C2"/>
    <w:rsid w:val="0055170B"/>
    <w:rsid w:val="005523F4"/>
    <w:rsid w:val="00553505"/>
    <w:rsid w:val="00555592"/>
    <w:rsid w:val="005616DA"/>
    <w:rsid w:val="005622DD"/>
    <w:rsid w:val="00562556"/>
    <w:rsid w:val="005635AC"/>
    <w:rsid w:val="00576084"/>
    <w:rsid w:val="00580387"/>
    <w:rsid w:val="0058068C"/>
    <w:rsid w:val="005826B8"/>
    <w:rsid w:val="00583199"/>
    <w:rsid w:val="005840B9"/>
    <w:rsid w:val="0058452D"/>
    <w:rsid w:val="0058679F"/>
    <w:rsid w:val="0058717B"/>
    <w:rsid w:val="00591C9F"/>
    <w:rsid w:val="005942F4"/>
    <w:rsid w:val="00596361"/>
    <w:rsid w:val="00597628"/>
    <w:rsid w:val="00597D59"/>
    <w:rsid w:val="00597F58"/>
    <w:rsid w:val="005A5788"/>
    <w:rsid w:val="005A57CB"/>
    <w:rsid w:val="005B5838"/>
    <w:rsid w:val="005B61B5"/>
    <w:rsid w:val="005C0B06"/>
    <w:rsid w:val="005C0EA6"/>
    <w:rsid w:val="005C4155"/>
    <w:rsid w:val="005C6E04"/>
    <w:rsid w:val="005D167F"/>
    <w:rsid w:val="005E1DA7"/>
    <w:rsid w:val="005E23C7"/>
    <w:rsid w:val="005E270C"/>
    <w:rsid w:val="005E2BC7"/>
    <w:rsid w:val="005E4A76"/>
    <w:rsid w:val="005E5195"/>
    <w:rsid w:val="005E5853"/>
    <w:rsid w:val="005E6E95"/>
    <w:rsid w:val="005F5706"/>
    <w:rsid w:val="00600CD0"/>
    <w:rsid w:val="00601562"/>
    <w:rsid w:val="006046AB"/>
    <w:rsid w:val="00604D35"/>
    <w:rsid w:val="00605B7A"/>
    <w:rsid w:val="00606B42"/>
    <w:rsid w:val="00606C03"/>
    <w:rsid w:val="00610D59"/>
    <w:rsid w:val="00613BEB"/>
    <w:rsid w:val="0061619D"/>
    <w:rsid w:val="0061637A"/>
    <w:rsid w:val="00617750"/>
    <w:rsid w:val="00624268"/>
    <w:rsid w:val="00627A1A"/>
    <w:rsid w:val="006304C2"/>
    <w:rsid w:val="0063211F"/>
    <w:rsid w:val="00634B62"/>
    <w:rsid w:val="00635282"/>
    <w:rsid w:val="00636F4A"/>
    <w:rsid w:val="00641199"/>
    <w:rsid w:val="0065018D"/>
    <w:rsid w:val="00650EA8"/>
    <w:rsid w:val="006518D0"/>
    <w:rsid w:val="00652FCC"/>
    <w:rsid w:val="00654712"/>
    <w:rsid w:val="00655D0E"/>
    <w:rsid w:val="006574B7"/>
    <w:rsid w:val="00662B6B"/>
    <w:rsid w:val="00665120"/>
    <w:rsid w:val="0066546C"/>
    <w:rsid w:val="00665AB2"/>
    <w:rsid w:val="00665F02"/>
    <w:rsid w:val="00667144"/>
    <w:rsid w:val="00671F3D"/>
    <w:rsid w:val="00676038"/>
    <w:rsid w:val="0067615B"/>
    <w:rsid w:val="0067735C"/>
    <w:rsid w:val="00681761"/>
    <w:rsid w:val="00681A70"/>
    <w:rsid w:val="0068473D"/>
    <w:rsid w:val="0069010A"/>
    <w:rsid w:val="00694EC6"/>
    <w:rsid w:val="00695B16"/>
    <w:rsid w:val="006A2682"/>
    <w:rsid w:val="006A79D4"/>
    <w:rsid w:val="006B0097"/>
    <w:rsid w:val="006B1C33"/>
    <w:rsid w:val="006B2952"/>
    <w:rsid w:val="006B60A1"/>
    <w:rsid w:val="006B7455"/>
    <w:rsid w:val="006C3966"/>
    <w:rsid w:val="006C4E44"/>
    <w:rsid w:val="006C5F83"/>
    <w:rsid w:val="006C69AA"/>
    <w:rsid w:val="006D211F"/>
    <w:rsid w:val="006E5106"/>
    <w:rsid w:val="006E56FB"/>
    <w:rsid w:val="006F0770"/>
    <w:rsid w:val="006F2E4E"/>
    <w:rsid w:val="006F566C"/>
    <w:rsid w:val="00711A4E"/>
    <w:rsid w:val="00712668"/>
    <w:rsid w:val="00715026"/>
    <w:rsid w:val="00716209"/>
    <w:rsid w:val="007162CD"/>
    <w:rsid w:val="00716374"/>
    <w:rsid w:val="00720012"/>
    <w:rsid w:val="00720F62"/>
    <w:rsid w:val="00721640"/>
    <w:rsid w:val="00721BDB"/>
    <w:rsid w:val="007229CE"/>
    <w:rsid w:val="0072390C"/>
    <w:rsid w:val="00724807"/>
    <w:rsid w:val="00725CFF"/>
    <w:rsid w:val="00727A76"/>
    <w:rsid w:val="007371DB"/>
    <w:rsid w:val="0074178D"/>
    <w:rsid w:val="00742FEE"/>
    <w:rsid w:val="00747E24"/>
    <w:rsid w:val="00750D95"/>
    <w:rsid w:val="00754B83"/>
    <w:rsid w:val="00755DCA"/>
    <w:rsid w:val="00756C89"/>
    <w:rsid w:val="00760610"/>
    <w:rsid w:val="00761596"/>
    <w:rsid w:val="00761759"/>
    <w:rsid w:val="007625B0"/>
    <w:rsid w:val="00762DCB"/>
    <w:rsid w:val="0076796A"/>
    <w:rsid w:val="00781ACD"/>
    <w:rsid w:val="00782ADC"/>
    <w:rsid w:val="00785F12"/>
    <w:rsid w:val="0078651C"/>
    <w:rsid w:val="00793A41"/>
    <w:rsid w:val="00793E28"/>
    <w:rsid w:val="007951B6"/>
    <w:rsid w:val="00797511"/>
    <w:rsid w:val="007978F5"/>
    <w:rsid w:val="007A03C9"/>
    <w:rsid w:val="007A1E47"/>
    <w:rsid w:val="007A648F"/>
    <w:rsid w:val="007B1941"/>
    <w:rsid w:val="007B624A"/>
    <w:rsid w:val="007C15B8"/>
    <w:rsid w:val="007C4038"/>
    <w:rsid w:val="007C528A"/>
    <w:rsid w:val="007C5CB6"/>
    <w:rsid w:val="007C6B22"/>
    <w:rsid w:val="007C6CB6"/>
    <w:rsid w:val="007C7919"/>
    <w:rsid w:val="007D082D"/>
    <w:rsid w:val="007E2024"/>
    <w:rsid w:val="007E2876"/>
    <w:rsid w:val="007E4AFE"/>
    <w:rsid w:val="007E729C"/>
    <w:rsid w:val="007F078A"/>
    <w:rsid w:val="007F2AAB"/>
    <w:rsid w:val="007F3BA3"/>
    <w:rsid w:val="007F5733"/>
    <w:rsid w:val="007F655E"/>
    <w:rsid w:val="00801A1E"/>
    <w:rsid w:val="00802B22"/>
    <w:rsid w:val="00802DC8"/>
    <w:rsid w:val="008034D5"/>
    <w:rsid w:val="00803C52"/>
    <w:rsid w:val="00803FE3"/>
    <w:rsid w:val="00807503"/>
    <w:rsid w:val="00810B46"/>
    <w:rsid w:val="00813412"/>
    <w:rsid w:val="008163D2"/>
    <w:rsid w:val="00816A77"/>
    <w:rsid w:val="008221DF"/>
    <w:rsid w:val="00824FA0"/>
    <w:rsid w:val="00827DC2"/>
    <w:rsid w:val="008376CA"/>
    <w:rsid w:val="00837A4F"/>
    <w:rsid w:val="00844D5B"/>
    <w:rsid w:val="00850C22"/>
    <w:rsid w:val="0085129F"/>
    <w:rsid w:val="008529FA"/>
    <w:rsid w:val="00852E82"/>
    <w:rsid w:val="00853538"/>
    <w:rsid w:val="00853673"/>
    <w:rsid w:val="00854726"/>
    <w:rsid w:val="00860964"/>
    <w:rsid w:val="00861E93"/>
    <w:rsid w:val="00862946"/>
    <w:rsid w:val="008643FA"/>
    <w:rsid w:val="008650CA"/>
    <w:rsid w:val="00873A04"/>
    <w:rsid w:val="00874230"/>
    <w:rsid w:val="00874555"/>
    <w:rsid w:val="0088255A"/>
    <w:rsid w:val="008837EB"/>
    <w:rsid w:val="008844EC"/>
    <w:rsid w:val="00887A83"/>
    <w:rsid w:val="00887D60"/>
    <w:rsid w:val="008915D3"/>
    <w:rsid w:val="00891ADB"/>
    <w:rsid w:val="00896E6C"/>
    <w:rsid w:val="00896FAA"/>
    <w:rsid w:val="008A000D"/>
    <w:rsid w:val="008A212A"/>
    <w:rsid w:val="008A23CA"/>
    <w:rsid w:val="008A37BB"/>
    <w:rsid w:val="008A605B"/>
    <w:rsid w:val="008A6BE4"/>
    <w:rsid w:val="008B552F"/>
    <w:rsid w:val="008D0F1F"/>
    <w:rsid w:val="008D313F"/>
    <w:rsid w:val="008D544E"/>
    <w:rsid w:val="008E54F0"/>
    <w:rsid w:val="008F1AD4"/>
    <w:rsid w:val="008F2E2C"/>
    <w:rsid w:val="008F5DF2"/>
    <w:rsid w:val="008F682A"/>
    <w:rsid w:val="0090112A"/>
    <w:rsid w:val="009026E4"/>
    <w:rsid w:val="00904710"/>
    <w:rsid w:val="00904E7B"/>
    <w:rsid w:val="00906C9B"/>
    <w:rsid w:val="00910F8D"/>
    <w:rsid w:val="009123F5"/>
    <w:rsid w:val="0091402F"/>
    <w:rsid w:val="009142FA"/>
    <w:rsid w:val="00914912"/>
    <w:rsid w:val="009169F8"/>
    <w:rsid w:val="00917BE2"/>
    <w:rsid w:val="00920673"/>
    <w:rsid w:val="00920878"/>
    <w:rsid w:val="00921119"/>
    <w:rsid w:val="00922833"/>
    <w:rsid w:val="0092668C"/>
    <w:rsid w:val="00933EB8"/>
    <w:rsid w:val="0094010A"/>
    <w:rsid w:val="00942278"/>
    <w:rsid w:val="009427D3"/>
    <w:rsid w:val="00944051"/>
    <w:rsid w:val="009503E4"/>
    <w:rsid w:val="00952CD6"/>
    <w:rsid w:val="00952F0E"/>
    <w:rsid w:val="00954A85"/>
    <w:rsid w:val="0095613C"/>
    <w:rsid w:val="00957279"/>
    <w:rsid w:val="009606A8"/>
    <w:rsid w:val="009627E1"/>
    <w:rsid w:val="00963276"/>
    <w:rsid w:val="009656B3"/>
    <w:rsid w:val="00974C9C"/>
    <w:rsid w:val="00982278"/>
    <w:rsid w:val="00983860"/>
    <w:rsid w:val="00984236"/>
    <w:rsid w:val="00987517"/>
    <w:rsid w:val="009921C0"/>
    <w:rsid w:val="009945E3"/>
    <w:rsid w:val="00997921"/>
    <w:rsid w:val="00997D7C"/>
    <w:rsid w:val="009A0E6F"/>
    <w:rsid w:val="009A4B89"/>
    <w:rsid w:val="009A7255"/>
    <w:rsid w:val="009A7E3B"/>
    <w:rsid w:val="009B1B02"/>
    <w:rsid w:val="009B42F2"/>
    <w:rsid w:val="009B6E9F"/>
    <w:rsid w:val="009B7AB0"/>
    <w:rsid w:val="009C045A"/>
    <w:rsid w:val="009C1FA6"/>
    <w:rsid w:val="009C4327"/>
    <w:rsid w:val="009C6A1A"/>
    <w:rsid w:val="009D007C"/>
    <w:rsid w:val="009D211B"/>
    <w:rsid w:val="009D60AF"/>
    <w:rsid w:val="009E0BF8"/>
    <w:rsid w:val="009E51FA"/>
    <w:rsid w:val="009F2A71"/>
    <w:rsid w:val="00A011BC"/>
    <w:rsid w:val="00A03817"/>
    <w:rsid w:val="00A054DA"/>
    <w:rsid w:val="00A12592"/>
    <w:rsid w:val="00A1326C"/>
    <w:rsid w:val="00A14827"/>
    <w:rsid w:val="00A17042"/>
    <w:rsid w:val="00A21CF0"/>
    <w:rsid w:val="00A22035"/>
    <w:rsid w:val="00A2467A"/>
    <w:rsid w:val="00A27F5E"/>
    <w:rsid w:val="00A3157D"/>
    <w:rsid w:val="00A34E56"/>
    <w:rsid w:val="00A40003"/>
    <w:rsid w:val="00A4000C"/>
    <w:rsid w:val="00A4121E"/>
    <w:rsid w:val="00A508B4"/>
    <w:rsid w:val="00A52085"/>
    <w:rsid w:val="00A55095"/>
    <w:rsid w:val="00A57F00"/>
    <w:rsid w:val="00A60848"/>
    <w:rsid w:val="00A62FED"/>
    <w:rsid w:val="00A70C1D"/>
    <w:rsid w:val="00A71D89"/>
    <w:rsid w:val="00A732B5"/>
    <w:rsid w:val="00A74A50"/>
    <w:rsid w:val="00A75689"/>
    <w:rsid w:val="00A77263"/>
    <w:rsid w:val="00A8126E"/>
    <w:rsid w:val="00A82A99"/>
    <w:rsid w:val="00A82EC1"/>
    <w:rsid w:val="00A83ECB"/>
    <w:rsid w:val="00A87FC6"/>
    <w:rsid w:val="00A908C5"/>
    <w:rsid w:val="00A90CA3"/>
    <w:rsid w:val="00A91AD7"/>
    <w:rsid w:val="00A9353E"/>
    <w:rsid w:val="00A93EBD"/>
    <w:rsid w:val="00A93FA5"/>
    <w:rsid w:val="00A962EF"/>
    <w:rsid w:val="00AA1434"/>
    <w:rsid w:val="00AA15A6"/>
    <w:rsid w:val="00AA25F6"/>
    <w:rsid w:val="00AA26DF"/>
    <w:rsid w:val="00AA2F01"/>
    <w:rsid w:val="00AA378F"/>
    <w:rsid w:val="00AA39B9"/>
    <w:rsid w:val="00AA3F44"/>
    <w:rsid w:val="00AA4E9A"/>
    <w:rsid w:val="00AC4587"/>
    <w:rsid w:val="00AC57A7"/>
    <w:rsid w:val="00AC6125"/>
    <w:rsid w:val="00AD1F1C"/>
    <w:rsid w:val="00AD4301"/>
    <w:rsid w:val="00AD5841"/>
    <w:rsid w:val="00AD5C39"/>
    <w:rsid w:val="00AD6D39"/>
    <w:rsid w:val="00AE1E72"/>
    <w:rsid w:val="00AE5748"/>
    <w:rsid w:val="00AF1CCF"/>
    <w:rsid w:val="00AF3BC6"/>
    <w:rsid w:val="00AF410A"/>
    <w:rsid w:val="00AF5EB8"/>
    <w:rsid w:val="00B0297A"/>
    <w:rsid w:val="00B044AC"/>
    <w:rsid w:val="00B06D54"/>
    <w:rsid w:val="00B07345"/>
    <w:rsid w:val="00B115D4"/>
    <w:rsid w:val="00B14F4C"/>
    <w:rsid w:val="00B151A3"/>
    <w:rsid w:val="00B164A6"/>
    <w:rsid w:val="00B16D11"/>
    <w:rsid w:val="00B20BDC"/>
    <w:rsid w:val="00B2170B"/>
    <w:rsid w:val="00B245E8"/>
    <w:rsid w:val="00B253A8"/>
    <w:rsid w:val="00B35FDD"/>
    <w:rsid w:val="00B40FDE"/>
    <w:rsid w:val="00B4175D"/>
    <w:rsid w:val="00B45801"/>
    <w:rsid w:val="00B54942"/>
    <w:rsid w:val="00B56121"/>
    <w:rsid w:val="00B56911"/>
    <w:rsid w:val="00B60B95"/>
    <w:rsid w:val="00B63364"/>
    <w:rsid w:val="00B637BB"/>
    <w:rsid w:val="00B64E07"/>
    <w:rsid w:val="00B65A66"/>
    <w:rsid w:val="00B666DD"/>
    <w:rsid w:val="00B70275"/>
    <w:rsid w:val="00B7198B"/>
    <w:rsid w:val="00B7307F"/>
    <w:rsid w:val="00B740F6"/>
    <w:rsid w:val="00B75CE1"/>
    <w:rsid w:val="00B76923"/>
    <w:rsid w:val="00B77DD8"/>
    <w:rsid w:val="00B85989"/>
    <w:rsid w:val="00B902AE"/>
    <w:rsid w:val="00B92356"/>
    <w:rsid w:val="00B94A45"/>
    <w:rsid w:val="00B94FC9"/>
    <w:rsid w:val="00B95175"/>
    <w:rsid w:val="00B9605C"/>
    <w:rsid w:val="00B970B1"/>
    <w:rsid w:val="00BA2711"/>
    <w:rsid w:val="00BA330B"/>
    <w:rsid w:val="00BA5E79"/>
    <w:rsid w:val="00BA6845"/>
    <w:rsid w:val="00BA71A9"/>
    <w:rsid w:val="00BB00A9"/>
    <w:rsid w:val="00BB1483"/>
    <w:rsid w:val="00BB209E"/>
    <w:rsid w:val="00BB2D60"/>
    <w:rsid w:val="00BB406E"/>
    <w:rsid w:val="00BB5A08"/>
    <w:rsid w:val="00BB6562"/>
    <w:rsid w:val="00BC20B1"/>
    <w:rsid w:val="00BC2FD5"/>
    <w:rsid w:val="00BC74FC"/>
    <w:rsid w:val="00BD1168"/>
    <w:rsid w:val="00BD345A"/>
    <w:rsid w:val="00BD3D62"/>
    <w:rsid w:val="00BE177E"/>
    <w:rsid w:val="00BE41F0"/>
    <w:rsid w:val="00BE4A52"/>
    <w:rsid w:val="00BE50B7"/>
    <w:rsid w:val="00BF28FC"/>
    <w:rsid w:val="00BF4B8D"/>
    <w:rsid w:val="00BF5C37"/>
    <w:rsid w:val="00BF5FF0"/>
    <w:rsid w:val="00C023BB"/>
    <w:rsid w:val="00C02B42"/>
    <w:rsid w:val="00C033ED"/>
    <w:rsid w:val="00C0461A"/>
    <w:rsid w:val="00C051E2"/>
    <w:rsid w:val="00C1519A"/>
    <w:rsid w:val="00C1709A"/>
    <w:rsid w:val="00C21DEF"/>
    <w:rsid w:val="00C23A79"/>
    <w:rsid w:val="00C2790B"/>
    <w:rsid w:val="00C27D18"/>
    <w:rsid w:val="00C27E11"/>
    <w:rsid w:val="00C30042"/>
    <w:rsid w:val="00C301C6"/>
    <w:rsid w:val="00C302F0"/>
    <w:rsid w:val="00C3439C"/>
    <w:rsid w:val="00C36EF7"/>
    <w:rsid w:val="00C46A90"/>
    <w:rsid w:val="00C474B1"/>
    <w:rsid w:val="00C50856"/>
    <w:rsid w:val="00C60411"/>
    <w:rsid w:val="00C61FD0"/>
    <w:rsid w:val="00C636A5"/>
    <w:rsid w:val="00C64504"/>
    <w:rsid w:val="00C6745A"/>
    <w:rsid w:val="00C70F2A"/>
    <w:rsid w:val="00C717F3"/>
    <w:rsid w:val="00C727E8"/>
    <w:rsid w:val="00C73BD3"/>
    <w:rsid w:val="00C81B63"/>
    <w:rsid w:val="00C86BAB"/>
    <w:rsid w:val="00C86DF6"/>
    <w:rsid w:val="00C87888"/>
    <w:rsid w:val="00C91D46"/>
    <w:rsid w:val="00C93B46"/>
    <w:rsid w:val="00C9441F"/>
    <w:rsid w:val="00C953A5"/>
    <w:rsid w:val="00C97798"/>
    <w:rsid w:val="00CA16C2"/>
    <w:rsid w:val="00CA4112"/>
    <w:rsid w:val="00CA5BCF"/>
    <w:rsid w:val="00CA753E"/>
    <w:rsid w:val="00CB37C6"/>
    <w:rsid w:val="00CB380D"/>
    <w:rsid w:val="00CB5AAF"/>
    <w:rsid w:val="00CB76BD"/>
    <w:rsid w:val="00CC0F15"/>
    <w:rsid w:val="00CC16D6"/>
    <w:rsid w:val="00CC69DF"/>
    <w:rsid w:val="00CC74D7"/>
    <w:rsid w:val="00CD740E"/>
    <w:rsid w:val="00CD7B27"/>
    <w:rsid w:val="00CE1BB1"/>
    <w:rsid w:val="00CE4958"/>
    <w:rsid w:val="00CE4C44"/>
    <w:rsid w:val="00CF236F"/>
    <w:rsid w:val="00CF33A5"/>
    <w:rsid w:val="00CF3E3B"/>
    <w:rsid w:val="00D02E79"/>
    <w:rsid w:val="00D03192"/>
    <w:rsid w:val="00D044D8"/>
    <w:rsid w:val="00D058CB"/>
    <w:rsid w:val="00D059D8"/>
    <w:rsid w:val="00D072C1"/>
    <w:rsid w:val="00D110C7"/>
    <w:rsid w:val="00D122BA"/>
    <w:rsid w:val="00D16DA3"/>
    <w:rsid w:val="00D17D0A"/>
    <w:rsid w:val="00D23A12"/>
    <w:rsid w:val="00D32CCA"/>
    <w:rsid w:val="00D42E30"/>
    <w:rsid w:val="00D46D13"/>
    <w:rsid w:val="00D50797"/>
    <w:rsid w:val="00D5129E"/>
    <w:rsid w:val="00D52172"/>
    <w:rsid w:val="00D5302D"/>
    <w:rsid w:val="00D537FC"/>
    <w:rsid w:val="00D54C3C"/>
    <w:rsid w:val="00D5528D"/>
    <w:rsid w:val="00D55594"/>
    <w:rsid w:val="00D6064C"/>
    <w:rsid w:val="00D62909"/>
    <w:rsid w:val="00D665AC"/>
    <w:rsid w:val="00D70562"/>
    <w:rsid w:val="00D717E3"/>
    <w:rsid w:val="00D74786"/>
    <w:rsid w:val="00D80508"/>
    <w:rsid w:val="00D80CE9"/>
    <w:rsid w:val="00D8222C"/>
    <w:rsid w:val="00D829A2"/>
    <w:rsid w:val="00D905AF"/>
    <w:rsid w:val="00D94902"/>
    <w:rsid w:val="00DA25C6"/>
    <w:rsid w:val="00DA25E5"/>
    <w:rsid w:val="00DA5181"/>
    <w:rsid w:val="00DA6C95"/>
    <w:rsid w:val="00DA74CC"/>
    <w:rsid w:val="00DB0138"/>
    <w:rsid w:val="00DB0CBB"/>
    <w:rsid w:val="00DC1007"/>
    <w:rsid w:val="00DC127D"/>
    <w:rsid w:val="00DC272C"/>
    <w:rsid w:val="00DC28FF"/>
    <w:rsid w:val="00DC37AE"/>
    <w:rsid w:val="00DC6EA5"/>
    <w:rsid w:val="00DD1779"/>
    <w:rsid w:val="00DD492C"/>
    <w:rsid w:val="00DD5F3E"/>
    <w:rsid w:val="00DE3F83"/>
    <w:rsid w:val="00DF02E9"/>
    <w:rsid w:val="00DF3EA3"/>
    <w:rsid w:val="00DF5812"/>
    <w:rsid w:val="00DF7278"/>
    <w:rsid w:val="00E00541"/>
    <w:rsid w:val="00E016C8"/>
    <w:rsid w:val="00E01856"/>
    <w:rsid w:val="00E01D1E"/>
    <w:rsid w:val="00E02A77"/>
    <w:rsid w:val="00E062F9"/>
    <w:rsid w:val="00E06477"/>
    <w:rsid w:val="00E11182"/>
    <w:rsid w:val="00E112FD"/>
    <w:rsid w:val="00E157C8"/>
    <w:rsid w:val="00E2538D"/>
    <w:rsid w:val="00E25909"/>
    <w:rsid w:val="00E272B5"/>
    <w:rsid w:val="00E3075E"/>
    <w:rsid w:val="00E308AE"/>
    <w:rsid w:val="00E316AE"/>
    <w:rsid w:val="00E337F9"/>
    <w:rsid w:val="00E443BB"/>
    <w:rsid w:val="00E449FA"/>
    <w:rsid w:val="00E47C60"/>
    <w:rsid w:val="00E47E6D"/>
    <w:rsid w:val="00E47F27"/>
    <w:rsid w:val="00E526F9"/>
    <w:rsid w:val="00E53BE5"/>
    <w:rsid w:val="00E548B7"/>
    <w:rsid w:val="00E5688A"/>
    <w:rsid w:val="00E57120"/>
    <w:rsid w:val="00E64CED"/>
    <w:rsid w:val="00E71BCE"/>
    <w:rsid w:val="00E760E2"/>
    <w:rsid w:val="00E8186E"/>
    <w:rsid w:val="00E85D61"/>
    <w:rsid w:val="00E87101"/>
    <w:rsid w:val="00E91A80"/>
    <w:rsid w:val="00E94AB8"/>
    <w:rsid w:val="00EA1A0E"/>
    <w:rsid w:val="00EA1BA3"/>
    <w:rsid w:val="00EA53B4"/>
    <w:rsid w:val="00EB115B"/>
    <w:rsid w:val="00EB2E6C"/>
    <w:rsid w:val="00EB3EF2"/>
    <w:rsid w:val="00EB5077"/>
    <w:rsid w:val="00EB7DFD"/>
    <w:rsid w:val="00EC31DA"/>
    <w:rsid w:val="00EC604C"/>
    <w:rsid w:val="00EC7972"/>
    <w:rsid w:val="00ED3B09"/>
    <w:rsid w:val="00ED7642"/>
    <w:rsid w:val="00EE3321"/>
    <w:rsid w:val="00EE3D6C"/>
    <w:rsid w:val="00EE4DF2"/>
    <w:rsid w:val="00EF0984"/>
    <w:rsid w:val="00EF34C3"/>
    <w:rsid w:val="00EF4B32"/>
    <w:rsid w:val="00EF7DC1"/>
    <w:rsid w:val="00F011F7"/>
    <w:rsid w:val="00F03387"/>
    <w:rsid w:val="00F0351D"/>
    <w:rsid w:val="00F038FF"/>
    <w:rsid w:val="00F03A91"/>
    <w:rsid w:val="00F04A3E"/>
    <w:rsid w:val="00F04C65"/>
    <w:rsid w:val="00F053AE"/>
    <w:rsid w:val="00F122D9"/>
    <w:rsid w:val="00F17C57"/>
    <w:rsid w:val="00F210C2"/>
    <w:rsid w:val="00F23748"/>
    <w:rsid w:val="00F24E35"/>
    <w:rsid w:val="00F3133F"/>
    <w:rsid w:val="00F3156F"/>
    <w:rsid w:val="00F32F9F"/>
    <w:rsid w:val="00F338B7"/>
    <w:rsid w:val="00F360FE"/>
    <w:rsid w:val="00F41602"/>
    <w:rsid w:val="00F42926"/>
    <w:rsid w:val="00F44A1E"/>
    <w:rsid w:val="00F46893"/>
    <w:rsid w:val="00F51C37"/>
    <w:rsid w:val="00F51CD0"/>
    <w:rsid w:val="00F52EB8"/>
    <w:rsid w:val="00F53DE5"/>
    <w:rsid w:val="00F555F6"/>
    <w:rsid w:val="00F63DA9"/>
    <w:rsid w:val="00F64D05"/>
    <w:rsid w:val="00F658B9"/>
    <w:rsid w:val="00F6662E"/>
    <w:rsid w:val="00F73E8D"/>
    <w:rsid w:val="00F74CEC"/>
    <w:rsid w:val="00F81213"/>
    <w:rsid w:val="00F83277"/>
    <w:rsid w:val="00F84803"/>
    <w:rsid w:val="00F86E20"/>
    <w:rsid w:val="00F912EA"/>
    <w:rsid w:val="00F91963"/>
    <w:rsid w:val="00F91BA3"/>
    <w:rsid w:val="00F91F02"/>
    <w:rsid w:val="00F94125"/>
    <w:rsid w:val="00FA03E5"/>
    <w:rsid w:val="00FA0E69"/>
    <w:rsid w:val="00FA722B"/>
    <w:rsid w:val="00FA776B"/>
    <w:rsid w:val="00FB06F7"/>
    <w:rsid w:val="00FB379F"/>
    <w:rsid w:val="00FB39B8"/>
    <w:rsid w:val="00FC0966"/>
    <w:rsid w:val="00FC5DE7"/>
    <w:rsid w:val="00FD0651"/>
    <w:rsid w:val="00FD2C44"/>
    <w:rsid w:val="00FD32C6"/>
    <w:rsid w:val="00FD4FEA"/>
    <w:rsid w:val="00FD5E33"/>
    <w:rsid w:val="00FE0AC9"/>
    <w:rsid w:val="00FE2580"/>
    <w:rsid w:val="00FE780E"/>
    <w:rsid w:val="00FF1957"/>
    <w:rsid w:val="00FF27AE"/>
    <w:rsid w:val="00FF38F1"/>
    <w:rsid w:val="00FF4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7F10B"/>
  <w15:docId w15:val="{58FFFFFC-3B2E-47CA-BAA1-7ED4667F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ind w:left="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7F9"/>
    <w:pPr>
      <w:spacing w:line="240" w:lineRule="auto"/>
      <w:ind w:left="0"/>
    </w:pPr>
    <w:rPr>
      <w:sz w:val="20"/>
    </w:rPr>
  </w:style>
  <w:style w:type="paragraph" w:styleId="berschrift1">
    <w:name w:val="heading 1"/>
    <w:basedOn w:val="Standard"/>
    <w:next w:val="Standard"/>
    <w:link w:val="berschrift1Zchn"/>
    <w:qFormat/>
    <w:rsid w:val="00676038"/>
    <w:pPr>
      <w:keepNext/>
      <w:keepLines/>
      <w:numPr>
        <w:numId w:val="1"/>
      </w:numPr>
      <w:spacing w:before="200" w:after="120"/>
      <w:ind w:left="454" w:hanging="454"/>
      <w:outlineLvl w:val="0"/>
    </w:pPr>
    <w:rPr>
      <w:rFonts w:ascii="Calibri" w:eastAsiaTheme="majorEastAsia" w:hAnsi="Calibri" w:cstheme="majorBidi"/>
      <w:b/>
      <w:bCs/>
      <w:sz w:val="28"/>
      <w:szCs w:val="28"/>
      <w:u w:color="C00000"/>
    </w:rPr>
  </w:style>
  <w:style w:type="paragraph" w:styleId="berschrift2">
    <w:name w:val="heading 2"/>
    <w:basedOn w:val="Standard"/>
    <w:next w:val="Standard"/>
    <w:link w:val="berschrift2Zchn"/>
    <w:autoRedefine/>
    <w:unhideWhenUsed/>
    <w:qFormat/>
    <w:rsid w:val="009503E4"/>
    <w:pPr>
      <w:keepNext/>
      <w:keepLines/>
      <w:numPr>
        <w:ilvl w:val="1"/>
        <w:numId w:val="1"/>
      </w:numPr>
      <w:spacing w:before="160"/>
      <w:outlineLvl w:val="1"/>
    </w:pPr>
    <w:rPr>
      <w:rFonts w:ascii="Calibri" w:eastAsiaTheme="majorEastAsia" w:hAnsi="Calibri" w:cstheme="majorBidi"/>
      <w:b/>
      <w:bCs/>
      <w:sz w:val="24"/>
      <w:szCs w:val="26"/>
      <w:u w:val="single"/>
    </w:rPr>
  </w:style>
  <w:style w:type="paragraph" w:styleId="berschrift3">
    <w:name w:val="heading 3"/>
    <w:basedOn w:val="Standard"/>
    <w:next w:val="Standard"/>
    <w:link w:val="berschrift3Zchn"/>
    <w:uiPriority w:val="9"/>
    <w:unhideWhenUsed/>
    <w:qFormat/>
    <w:rsid w:val="006E56FB"/>
    <w:pPr>
      <w:keepNext/>
      <w:keepLines/>
      <w:spacing w:before="160"/>
      <w:outlineLvl w:val="2"/>
    </w:pPr>
    <w:rPr>
      <w:rFonts w:ascii="Calibri" w:eastAsiaTheme="majorEastAsia" w:hAnsi="Calibri" w:cstheme="majorBidi"/>
      <w:b/>
      <w:bCs/>
      <w:u w:color="727174"/>
    </w:rPr>
  </w:style>
  <w:style w:type="paragraph" w:styleId="berschrift4">
    <w:name w:val="heading 4"/>
    <w:basedOn w:val="Standard"/>
    <w:next w:val="Standard"/>
    <w:link w:val="berschrift4Zchn"/>
    <w:unhideWhenUsed/>
    <w:qFormat/>
    <w:rsid w:val="00997921"/>
    <w:pPr>
      <w:keepNext/>
      <w:keepLines/>
      <w:spacing w:before="160"/>
      <w:outlineLvl w:val="3"/>
    </w:pPr>
    <w:rPr>
      <w:rFonts w:ascii="Calibri" w:eastAsiaTheme="majorEastAsia" w:hAnsi="Calibri" w:cstheme="majorBidi"/>
      <w:b/>
      <w:bCs/>
      <w:iCs/>
    </w:rPr>
  </w:style>
  <w:style w:type="paragraph" w:styleId="berschrift5">
    <w:name w:val="heading 5"/>
    <w:basedOn w:val="Standard"/>
    <w:next w:val="Standard"/>
    <w:link w:val="berschrift5Zchn"/>
    <w:unhideWhenUsed/>
    <w:qFormat/>
    <w:rsid w:val="00C051E2"/>
    <w:pPr>
      <w:keepNext/>
      <w:keepLines/>
      <w:spacing w:before="200"/>
      <w:outlineLvl w:val="4"/>
    </w:pPr>
    <w:rPr>
      <w:rFonts w:ascii="Calibri" w:eastAsiaTheme="majorEastAsia" w:hAnsi="Calibri" w:cstheme="majorBidi"/>
      <w:u w:val="single"/>
    </w:rPr>
  </w:style>
  <w:style w:type="paragraph" w:styleId="berschrift6">
    <w:name w:val="heading 6"/>
    <w:basedOn w:val="Standard"/>
    <w:next w:val="Standard"/>
    <w:link w:val="berschrift6Zchn"/>
    <w:unhideWhenUsed/>
    <w:qFormat/>
    <w:rsid w:val="006015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015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0156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0156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76038"/>
    <w:rPr>
      <w:rFonts w:ascii="Calibri" w:eastAsiaTheme="majorEastAsia" w:hAnsi="Calibri" w:cstheme="majorBidi"/>
      <w:b/>
      <w:bCs/>
      <w:sz w:val="28"/>
      <w:szCs w:val="28"/>
      <w:u w:color="C00000"/>
    </w:rPr>
  </w:style>
  <w:style w:type="character" w:customStyle="1" w:styleId="berschrift2Zchn">
    <w:name w:val="Überschrift 2 Zchn"/>
    <w:basedOn w:val="Absatz-Standardschriftart"/>
    <w:link w:val="berschrift2"/>
    <w:rsid w:val="009503E4"/>
    <w:rPr>
      <w:rFonts w:ascii="Calibri" w:eastAsiaTheme="majorEastAsia" w:hAnsi="Calibri" w:cstheme="majorBidi"/>
      <w:b/>
      <w:bCs/>
      <w:sz w:val="24"/>
      <w:szCs w:val="26"/>
      <w:u w:val="single"/>
    </w:rPr>
  </w:style>
  <w:style w:type="character" w:customStyle="1" w:styleId="berschrift3Zchn">
    <w:name w:val="Überschrift 3 Zchn"/>
    <w:basedOn w:val="Absatz-Standardschriftart"/>
    <w:link w:val="berschrift3"/>
    <w:uiPriority w:val="9"/>
    <w:rsid w:val="006E56FB"/>
    <w:rPr>
      <w:rFonts w:ascii="Calibri" w:eastAsiaTheme="majorEastAsia" w:hAnsi="Calibri" w:cstheme="majorBidi"/>
      <w:b/>
      <w:bCs/>
      <w:u w:color="727174"/>
    </w:rPr>
  </w:style>
  <w:style w:type="character" w:customStyle="1" w:styleId="berschrift4Zchn">
    <w:name w:val="Überschrift 4 Zchn"/>
    <w:basedOn w:val="Absatz-Standardschriftart"/>
    <w:link w:val="berschrift4"/>
    <w:rsid w:val="00997921"/>
    <w:rPr>
      <w:rFonts w:ascii="Calibri" w:eastAsiaTheme="majorEastAsia" w:hAnsi="Calibri" w:cstheme="majorBidi"/>
      <w:b/>
      <w:bCs/>
      <w:iCs/>
    </w:rPr>
  </w:style>
  <w:style w:type="character" w:customStyle="1" w:styleId="berschrift5Zchn">
    <w:name w:val="Überschrift 5 Zchn"/>
    <w:basedOn w:val="Absatz-Standardschriftart"/>
    <w:link w:val="berschrift5"/>
    <w:rsid w:val="00C051E2"/>
    <w:rPr>
      <w:rFonts w:ascii="Calibri" w:eastAsiaTheme="majorEastAsia" w:hAnsi="Calibri" w:cstheme="majorBidi"/>
      <w:u w:val="single"/>
    </w:rPr>
  </w:style>
  <w:style w:type="character" w:customStyle="1" w:styleId="berschrift6Zchn">
    <w:name w:val="Überschrift 6 Zchn"/>
    <w:basedOn w:val="Absatz-Standardschriftart"/>
    <w:link w:val="berschrift6"/>
    <w:rsid w:val="0060156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0156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0156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01562"/>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4C1629"/>
    <w:pPr>
      <w:ind w:left="720"/>
      <w:contextualSpacing/>
    </w:pPr>
  </w:style>
  <w:style w:type="paragraph" w:customStyle="1" w:styleId="chemchapter">
    <w:name w:val="chem_chapter"/>
    <w:basedOn w:val="Standard"/>
    <w:rsid w:val="00233894"/>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33894"/>
    <w:rPr>
      <w:color w:val="0000FF"/>
      <w:u w:val="single"/>
    </w:rPr>
  </w:style>
  <w:style w:type="character" w:customStyle="1" w:styleId="texhtml">
    <w:name w:val="texhtml"/>
    <w:basedOn w:val="Absatz-Standardschriftart"/>
    <w:rsid w:val="00233894"/>
  </w:style>
  <w:style w:type="paragraph" w:styleId="Sprechblasentext">
    <w:name w:val="Balloon Text"/>
    <w:basedOn w:val="Standard"/>
    <w:link w:val="SprechblasentextZchn"/>
    <w:unhideWhenUsed/>
    <w:rsid w:val="00233894"/>
    <w:rPr>
      <w:rFonts w:ascii="Tahoma" w:hAnsi="Tahoma" w:cs="Tahoma"/>
      <w:sz w:val="16"/>
      <w:szCs w:val="16"/>
    </w:rPr>
  </w:style>
  <w:style w:type="character" w:customStyle="1" w:styleId="SprechblasentextZchn">
    <w:name w:val="Sprechblasentext Zchn"/>
    <w:basedOn w:val="Absatz-Standardschriftart"/>
    <w:link w:val="Sprechblasentext"/>
    <w:rsid w:val="00233894"/>
    <w:rPr>
      <w:rFonts w:ascii="Tahoma" w:hAnsi="Tahoma" w:cs="Tahoma"/>
      <w:sz w:val="16"/>
      <w:szCs w:val="16"/>
    </w:rPr>
  </w:style>
  <w:style w:type="character" w:styleId="Kommentarzeichen">
    <w:name w:val="annotation reference"/>
    <w:basedOn w:val="Absatz-Standardschriftart"/>
    <w:semiHidden/>
    <w:unhideWhenUsed/>
    <w:rsid w:val="005C0B06"/>
    <w:rPr>
      <w:sz w:val="16"/>
      <w:szCs w:val="16"/>
    </w:rPr>
  </w:style>
  <w:style w:type="paragraph" w:styleId="Kommentartext">
    <w:name w:val="annotation text"/>
    <w:basedOn w:val="Standard"/>
    <w:link w:val="KommentartextZchn"/>
    <w:uiPriority w:val="99"/>
    <w:unhideWhenUsed/>
    <w:rsid w:val="005C0B06"/>
    <w:rPr>
      <w:szCs w:val="20"/>
    </w:rPr>
  </w:style>
  <w:style w:type="character" w:customStyle="1" w:styleId="KommentartextZchn">
    <w:name w:val="Kommentartext Zchn"/>
    <w:basedOn w:val="Absatz-Standardschriftart"/>
    <w:link w:val="Kommentartext"/>
    <w:uiPriority w:val="99"/>
    <w:rsid w:val="005C0B06"/>
    <w:rPr>
      <w:sz w:val="20"/>
      <w:szCs w:val="20"/>
    </w:rPr>
  </w:style>
  <w:style w:type="paragraph" w:styleId="Kommentarthema">
    <w:name w:val="annotation subject"/>
    <w:basedOn w:val="Kommentartext"/>
    <w:next w:val="Kommentartext"/>
    <w:link w:val="KommentarthemaZchn"/>
    <w:semiHidden/>
    <w:unhideWhenUsed/>
    <w:rsid w:val="005C0B06"/>
    <w:rPr>
      <w:b/>
      <w:bCs/>
    </w:rPr>
  </w:style>
  <w:style w:type="character" w:customStyle="1" w:styleId="KommentarthemaZchn">
    <w:name w:val="Kommentarthema Zchn"/>
    <w:basedOn w:val="KommentartextZchn"/>
    <w:link w:val="Kommentarthema"/>
    <w:semiHidden/>
    <w:rsid w:val="005C0B06"/>
    <w:rPr>
      <w:b/>
      <w:bCs/>
      <w:sz w:val="20"/>
      <w:szCs w:val="20"/>
    </w:rPr>
  </w:style>
  <w:style w:type="paragraph" w:styleId="Kopfzeile">
    <w:name w:val="header"/>
    <w:basedOn w:val="Standard"/>
    <w:link w:val="KopfzeileZchn"/>
    <w:unhideWhenUsed/>
    <w:rsid w:val="0021332C"/>
    <w:pPr>
      <w:tabs>
        <w:tab w:val="center" w:pos="4536"/>
        <w:tab w:val="right" w:pos="9072"/>
      </w:tabs>
    </w:pPr>
  </w:style>
  <w:style w:type="character" w:customStyle="1" w:styleId="KopfzeileZchn">
    <w:name w:val="Kopfzeile Zchn"/>
    <w:basedOn w:val="Absatz-Standardschriftart"/>
    <w:link w:val="Kopfzeile"/>
    <w:uiPriority w:val="99"/>
    <w:rsid w:val="0021332C"/>
  </w:style>
  <w:style w:type="paragraph" w:styleId="Fuzeile">
    <w:name w:val="footer"/>
    <w:basedOn w:val="Standard"/>
    <w:link w:val="FuzeileZchn"/>
    <w:unhideWhenUsed/>
    <w:rsid w:val="0021332C"/>
    <w:pPr>
      <w:tabs>
        <w:tab w:val="center" w:pos="4536"/>
        <w:tab w:val="right" w:pos="9072"/>
      </w:tabs>
    </w:pPr>
  </w:style>
  <w:style w:type="character" w:customStyle="1" w:styleId="FuzeileZchn">
    <w:name w:val="Fußzeile Zchn"/>
    <w:basedOn w:val="Absatz-Standardschriftart"/>
    <w:link w:val="Fuzeile"/>
    <w:uiPriority w:val="99"/>
    <w:rsid w:val="0021332C"/>
  </w:style>
  <w:style w:type="paragraph" w:styleId="KeinLeerraum">
    <w:name w:val="No Spacing"/>
    <w:uiPriority w:val="1"/>
    <w:qFormat/>
    <w:rsid w:val="006C5F83"/>
    <w:pPr>
      <w:spacing w:line="240" w:lineRule="auto"/>
    </w:pPr>
  </w:style>
  <w:style w:type="table" w:styleId="Tabellenraster">
    <w:name w:val="Table Grid"/>
    <w:basedOn w:val="NormaleTabelle"/>
    <w:uiPriority w:val="59"/>
    <w:rsid w:val="007C79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C7919"/>
    <w:rPr>
      <w:color w:val="808080"/>
    </w:rPr>
  </w:style>
  <w:style w:type="character" w:customStyle="1" w:styleId="postbody1">
    <w:name w:val="postbody1"/>
    <w:basedOn w:val="Absatz-Standardschriftart"/>
    <w:rsid w:val="00627A1A"/>
    <w:rPr>
      <w:sz w:val="18"/>
      <w:szCs w:val="18"/>
    </w:rPr>
  </w:style>
  <w:style w:type="character" w:styleId="Seitenzahl">
    <w:name w:val="page number"/>
    <w:basedOn w:val="Absatz-Standardschriftart"/>
    <w:rsid w:val="00413E91"/>
  </w:style>
  <w:style w:type="paragraph" w:styleId="Textkrper-Zeileneinzug">
    <w:name w:val="Body Text Indent"/>
    <w:basedOn w:val="Standard"/>
    <w:link w:val="Textkrper-ZeileneinzugZchn"/>
    <w:rsid w:val="00413E91"/>
    <w:pPr>
      <w:spacing w:line="240" w:lineRule="exact"/>
      <w:ind w:left="567"/>
      <w:jc w:val="both"/>
    </w:pPr>
    <w:rPr>
      <w:rFonts w:ascii="Times New Roman" w:eastAsia="Times New Roman" w:hAnsi="Times New Roman" w:cs="Times New Roman"/>
      <w:sz w:val="24"/>
      <w:szCs w:val="20"/>
      <w:lang w:eastAsia="de-DE"/>
    </w:rPr>
  </w:style>
  <w:style w:type="character" w:customStyle="1" w:styleId="Textkrper-ZeileneinzugZchn">
    <w:name w:val="Textkörper-Zeileneinzug Zchn"/>
    <w:basedOn w:val="Absatz-Standardschriftart"/>
    <w:link w:val="Textkrper-Zeileneinzug"/>
    <w:rsid w:val="00413E91"/>
    <w:rPr>
      <w:rFonts w:ascii="Times New Roman" w:eastAsia="Times New Roman" w:hAnsi="Times New Roman" w:cs="Times New Roman"/>
      <w:sz w:val="24"/>
      <w:szCs w:val="20"/>
      <w:lang w:eastAsia="de-DE"/>
    </w:rPr>
  </w:style>
  <w:style w:type="paragraph" w:styleId="Textkrper-Einzug2">
    <w:name w:val="Body Text Indent 2"/>
    <w:basedOn w:val="Standard"/>
    <w:link w:val="Textkrper-Einzug2Zchn"/>
    <w:rsid w:val="00413E91"/>
    <w:pPr>
      <w:spacing w:line="240" w:lineRule="exact"/>
      <w:ind w:left="2835" w:hanging="2265"/>
      <w:jc w:val="both"/>
    </w:pPr>
    <w:rPr>
      <w:rFonts w:ascii="AvantGarde Bk BT" w:eastAsia="Times New Roman" w:hAnsi="AvantGarde Bk BT" w:cs="Times New Roman"/>
      <w:sz w:val="24"/>
      <w:szCs w:val="20"/>
      <w:lang w:eastAsia="de-DE"/>
    </w:rPr>
  </w:style>
  <w:style w:type="character" w:customStyle="1" w:styleId="Textkrper-Einzug2Zchn">
    <w:name w:val="Textkörper-Einzug 2 Zchn"/>
    <w:basedOn w:val="Absatz-Standardschriftart"/>
    <w:link w:val="Textkrper-Einzug2"/>
    <w:rsid w:val="00413E91"/>
    <w:rPr>
      <w:rFonts w:ascii="AvantGarde Bk BT" w:eastAsia="Times New Roman" w:hAnsi="AvantGarde Bk BT" w:cs="Times New Roman"/>
      <w:sz w:val="24"/>
      <w:szCs w:val="20"/>
      <w:lang w:eastAsia="de-DE"/>
    </w:rPr>
  </w:style>
  <w:style w:type="paragraph" w:styleId="Textkrper-Einzug3">
    <w:name w:val="Body Text Indent 3"/>
    <w:basedOn w:val="Standard"/>
    <w:link w:val="Textkrper-Einzug3Zchn"/>
    <w:rsid w:val="00413E91"/>
    <w:pPr>
      <w:spacing w:line="240" w:lineRule="exact"/>
      <w:ind w:left="567"/>
    </w:pPr>
    <w:rPr>
      <w:rFonts w:ascii="AvantGarde Bk BT" w:eastAsia="Times New Roman" w:hAnsi="AvantGarde Bk BT" w:cs="Times New Roman"/>
      <w:sz w:val="24"/>
      <w:szCs w:val="20"/>
      <w:lang w:eastAsia="de-DE"/>
    </w:rPr>
  </w:style>
  <w:style w:type="character" w:customStyle="1" w:styleId="Textkrper-Einzug3Zchn">
    <w:name w:val="Textkörper-Einzug 3 Zchn"/>
    <w:basedOn w:val="Absatz-Standardschriftart"/>
    <w:link w:val="Textkrper-Einzug3"/>
    <w:rsid w:val="00413E91"/>
    <w:rPr>
      <w:rFonts w:ascii="AvantGarde Bk BT" w:eastAsia="Times New Roman" w:hAnsi="AvantGarde Bk BT" w:cs="Times New Roman"/>
      <w:sz w:val="24"/>
      <w:szCs w:val="20"/>
      <w:lang w:eastAsia="de-DE"/>
    </w:rPr>
  </w:style>
  <w:style w:type="paragraph" w:styleId="Textkrper">
    <w:name w:val="Body Text"/>
    <w:basedOn w:val="Standard"/>
    <w:link w:val="TextkrperZchn"/>
    <w:rsid w:val="00413E91"/>
    <w:rPr>
      <w:rFonts w:ascii="AvantGarde Bk BT" w:eastAsia="Batang" w:hAnsi="AvantGarde Bk BT" w:cs="Times New Roman"/>
      <w:sz w:val="24"/>
      <w:szCs w:val="20"/>
      <w:lang w:eastAsia="de-DE"/>
    </w:rPr>
  </w:style>
  <w:style w:type="character" w:customStyle="1" w:styleId="TextkrperZchn">
    <w:name w:val="Textkörper Zchn"/>
    <w:basedOn w:val="Absatz-Standardschriftart"/>
    <w:link w:val="Textkrper"/>
    <w:rsid w:val="00413E91"/>
    <w:rPr>
      <w:rFonts w:ascii="AvantGarde Bk BT" w:eastAsia="Batang" w:hAnsi="AvantGarde Bk BT" w:cs="Times New Roman"/>
      <w:sz w:val="24"/>
      <w:szCs w:val="20"/>
      <w:lang w:eastAsia="de-DE"/>
    </w:rPr>
  </w:style>
  <w:style w:type="paragraph" w:styleId="Textkrper2">
    <w:name w:val="Body Text 2"/>
    <w:basedOn w:val="Standard"/>
    <w:link w:val="Textkrper2Zchn"/>
    <w:rsid w:val="00413E91"/>
    <w:rPr>
      <w:rFonts w:ascii="AvantGarde Bk BT" w:eastAsia="Batang" w:hAnsi="AvantGarde Bk BT" w:cs="Times New Roman"/>
      <w:b/>
      <w:bCs/>
      <w:sz w:val="24"/>
      <w:szCs w:val="20"/>
      <w:lang w:eastAsia="de-DE"/>
    </w:rPr>
  </w:style>
  <w:style w:type="character" w:customStyle="1" w:styleId="Textkrper2Zchn">
    <w:name w:val="Textkörper 2 Zchn"/>
    <w:basedOn w:val="Absatz-Standardschriftart"/>
    <w:link w:val="Textkrper2"/>
    <w:rsid w:val="00413E91"/>
    <w:rPr>
      <w:rFonts w:ascii="AvantGarde Bk BT" w:eastAsia="Batang" w:hAnsi="AvantGarde Bk BT" w:cs="Times New Roman"/>
      <w:b/>
      <w:bCs/>
      <w:sz w:val="24"/>
      <w:szCs w:val="20"/>
      <w:lang w:eastAsia="de-DE"/>
    </w:rPr>
  </w:style>
  <w:style w:type="paragraph" w:styleId="Inhaltsverzeichnisberschrift">
    <w:name w:val="TOC Heading"/>
    <w:basedOn w:val="berschrift1"/>
    <w:next w:val="Standard"/>
    <w:uiPriority w:val="39"/>
    <w:unhideWhenUsed/>
    <w:qFormat/>
    <w:rsid w:val="00413E91"/>
    <w:pPr>
      <w:numPr>
        <w:numId w:val="0"/>
      </w:numPr>
      <w:spacing w:before="480" w:after="0"/>
      <w:outlineLvl w:val="9"/>
    </w:pPr>
    <w:rPr>
      <w:rFonts w:asciiTheme="majorHAnsi" w:hAnsiTheme="majorHAnsi"/>
      <w:color w:val="365F91" w:themeColor="accent1" w:themeShade="BF"/>
      <w:lang w:eastAsia="de-DE"/>
    </w:rPr>
  </w:style>
  <w:style w:type="paragraph" w:styleId="Verzeichnis2">
    <w:name w:val="toc 2"/>
    <w:basedOn w:val="Standard"/>
    <w:next w:val="Standard"/>
    <w:autoRedefine/>
    <w:uiPriority w:val="39"/>
    <w:unhideWhenUsed/>
    <w:qFormat/>
    <w:rsid w:val="00413E91"/>
    <w:pPr>
      <w:spacing w:after="100"/>
      <w:ind w:left="220"/>
    </w:pPr>
    <w:rPr>
      <w:rFonts w:eastAsiaTheme="minorEastAsia"/>
      <w:lang w:eastAsia="de-DE"/>
    </w:rPr>
  </w:style>
  <w:style w:type="paragraph" w:styleId="Verzeichnis1">
    <w:name w:val="toc 1"/>
    <w:basedOn w:val="Standard"/>
    <w:next w:val="Standard"/>
    <w:autoRedefine/>
    <w:uiPriority w:val="39"/>
    <w:unhideWhenUsed/>
    <w:qFormat/>
    <w:rsid w:val="00413E91"/>
    <w:pPr>
      <w:spacing w:after="100"/>
    </w:pPr>
    <w:rPr>
      <w:rFonts w:eastAsiaTheme="minorEastAsia"/>
      <w:lang w:eastAsia="de-DE"/>
    </w:rPr>
  </w:style>
  <w:style w:type="paragraph" w:styleId="Verzeichnis3">
    <w:name w:val="toc 3"/>
    <w:basedOn w:val="Standard"/>
    <w:next w:val="Standard"/>
    <w:autoRedefine/>
    <w:uiPriority w:val="39"/>
    <w:unhideWhenUsed/>
    <w:qFormat/>
    <w:rsid w:val="00413E91"/>
    <w:pPr>
      <w:tabs>
        <w:tab w:val="right" w:leader="dot" w:pos="9628"/>
      </w:tabs>
      <w:spacing w:after="100" w:line="220" w:lineRule="exact"/>
      <w:ind w:left="442"/>
    </w:pPr>
    <w:rPr>
      <w:rFonts w:eastAsiaTheme="minorEastAsia"/>
      <w:lang w:eastAsia="de-DE"/>
    </w:rPr>
  </w:style>
  <w:style w:type="paragraph" w:customStyle="1" w:styleId="Default">
    <w:name w:val="Default"/>
    <w:rsid w:val="00413E91"/>
    <w:pPr>
      <w:autoSpaceDE w:val="0"/>
      <w:autoSpaceDN w:val="0"/>
      <w:adjustRightInd w:val="0"/>
      <w:spacing w:line="240" w:lineRule="auto"/>
      <w:ind w:left="0"/>
    </w:pPr>
    <w:rPr>
      <w:rFonts w:ascii="Calibri" w:eastAsia="Times New Roman" w:hAnsi="Calibri" w:cs="Calibri"/>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6517">
      <w:bodyDiv w:val="1"/>
      <w:marLeft w:val="0"/>
      <w:marRight w:val="0"/>
      <w:marTop w:val="0"/>
      <w:marBottom w:val="0"/>
      <w:divBdr>
        <w:top w:val="none" w:sz="0" w:space="0" w:color="auto"/>
        <w:left w:val="none" w:sz="0" w:space="0" w:color="auto"/>
        <w:bottom w:val="none" w:sz="0" w:space="0" w:color="auto"/>
        <w:right w:val="none" w:sz="0" w:space="0" w:color="auto"/>
      </w:divBdr>
    </w:div>
    <w:div w:id="669023313">
      <w:bodyDiv w:val="1"/>
      <w:marLeft w:val="0"/>
      <w:marRight w:val="0"/>
      <w:marTop w:val="0"/>
      <w:marBottom w:val="0"/>
      <w:divBdr>
        <w:top w:val="none" w:sz="0" w:space="0" w:color="auto"/>
        <w:left w:val="none" w:sz="0" w:space="0" w:color="auto"/>
        <w:bottom w:val="none" w:sz="0" w:space="0" w:color="auto"/>
        <w:right w:val="none" w:sz="0" w:space="0" w:color="auto"/>
      </w:divBdr>
    </w:div>
    <w:div w:id="1249123017">
      <w:bodyDiv w:val="1"/>
      <w:marLeft w:val="0"/>
      <w:marRight w:val="0"/>
      <w:marTop w:val="0"/>
      <w:marBottom w:val="0"/>
      <w:divBdr>
        <w:top w:val="none" w:sz="0" w:space="0" w:color="auto"/>
        <w:left w:val="none" w:sz="0" w:space="0" w:color="auto"/>
        <w:bottom w:val="none" w:sz="0" w:space="0" w:color="auto"/>
        <w:right w:val="none" w:sz="0" w:space="0" w:color="auto"/>
      </w:divBdr>
    </w:div>
    <w:div w:id="1828587655">
      <w:bodyDiv w:val="1"/>
      <w:marLeft w:val="0"/>
      <w:marRight w:val="0"/>
      <w:marTop w:val="0"/>
      <w:marBottom w:val="0"/>
      <w:divBdr>
        <w:top w:val="none" w:sz="0" w:space="0" w:color="auto"/>
        <w:left w:val="none" w:sz="0" w:space="0" w:color="auto"/>
        <w:bottom w:val="none" w:sz="0" w:space="0" w:color="auto"/>
        <w:right w:val="none" w:sz="0" w:space="0" w:color="auto"/>
      </w:divBdr>
    </w:div>
    <w:div w:id="19997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raehl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Kalkulation\_Ausschreibungstexte\Ausschreibungstexte%20TEAMBO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C15A5259C4EB392FBAC99492246FB"/>
        <w:category>
          <w:name w:val="Allgemein"/>
          <w:gallery w:val="placeholder"/>
        </w:category>
        <w:types>
          <w:type w:val="bbPlcHdr"/>
        </w:types>
        <w:behaviors>
          <w:behavior w:val="content"/>
        </w:behaviors>
        <w:guid w:val="{8F7D3268-1D86-4EDB-ABBC-EC56BF8873B0}"/>
      </w:docPartPr>
      <w:docPartBody>
        <w:p w:rsidR="00983135" w:rsidRDefault="00983135">
          <w:pPr>
            <w:pStyle w:val="481C15A5259C4EB392FBAC99492246FB"/>
          </w:pPr>
          <w:r>
            <w:rPr>
              <w:rStyle w:val="Platzhaltertext"/>
              <w:b/>
              <w:color w:val="0070C0"/>
            </w:rPr>
            <w:t>BV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35"/>
    <w:rsid w:val="00983135"/>
    <w:rsid w:val="00AD43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81C15A5259C4EB392FBAC99492246FB">
    <w:name w:val="481C15A5259C4EB392FBAC9949224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D5633-798B-42B5-A907-79192493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Ausschreibungstexte TEAMBOX.dotx</Template>
  <TotalTime>0</TotalTime>
  <Pages>9</Pages>
  <Words>1633</Words>
  <Characters>11812</Characters>
  <Application>Microsoft Office Word</Application>
  <DocSecurity>0</DocSecurity>
  <Lines>454</Lines>
  <Paragraphs>353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Hensel, Kati</dc:creator>
  <cp:lastModifiedBy>Hensel, Kati</cp:lastModifiedBy>
  <cp:revision>1</cp:revision>
  <cp:lastPrinted>2025-01-22T12:47:00Z</cp:lastPrinted>
  <dcterms:created xsi:type="dcterms:W3CDTF">2026-01-12T07:59:00Z</dcterms:created>
  <dcterms:modified xsi:type="dcterms:W3CDTF">2026-01-12T08:00:00Z</dcterms:modified>
</cp:coreProperties>
</file>